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4FFC" w14:textId="77777777" w:rsidR="00BA70BF" w:rsidRPr="00022980" w:rsidRDefault="001C4438">
      <w:pPr>
        <w:snapToGrid w:val="0"/>
        <w:spacing w:before="360"/>
        <w:jc w:val="center"/>
        <w:rPr>
          <w:rFonts w:eastAsia="BiauKai"/>
          <w:b/>
          <w:bCs/>
          <w:color w:val="000000"/>
          <w:kern w:val="0"/>
          <w:sz w:val="28"/>
          <w:szCs w:val="28"/>
        </w:rPr>
      </w:pPr>
      <w:bookmarkStart w:id="0" w:name="RANGE!B1:H20"/>
      <w:r w:rsidRPr="00022980">
        <w:rPr>
          <w:rFonts w:eastAsia="BiauKai"/>
          <w:b/>
          <w:bCs/>
          <w:color w:val="000000"/>
          <w:kern w:val="0"/>
          <w:sz w:val="28"/>
          <w:szCs w:val="28"/>
        </w:rPr>
        <w:t>擬新聘教師研究表現統計表</w:t>
      </w:r>
      <w:bookmarkEnd w:id="0"/>
    </w:p>
    <w:p w14:paraId="095B526A" w14:textId="77777777" w:rsidR="00BA70BF" w:rsidRPr="00022980" w:rsidRDefault="001C4438">
      <w:pPr>
        <w:snapToGrid w:val="0"/>
        <w:ind w:right="40"/>
        <w:jc w:val="right"/>
        <w:rPr>
          <w:rFonts w:eastAsia="BiauKai"/>
        </w:rPr>
      </w:pPr>
      <w:r w:rsidRPr="00022980">
        <w:rPr>
          <w:rFonts w:eastAsia="BiauKai"/>
          <w:color w:val="000000"/>
        </w:rPr>
        <w:t xml:space="preserve">  </w:t>
      </w:r>
      <w:r w:rsidRPr="00022980">
        <w:rPr>
          <w:rFonts w:eastAsia="BiauKai"/>
          <w:color w:val="000000"/>
          <w:sz w:val="20"/>
          <w:szCs w:val="20"/>
        </w:rPr>
        <w:t xml:space="preserve"> </w:t>
      </w:r>
    </w:p>
    <w:tbl>
      <w:tblPr>
        <w:tblW w:w="10631" w:type="dxa"/>
        <w:tblInd w:w="28" w:type="dxa"/>
        <w:tblLayout w:type="fixed"/>
        <w:tblCellMar>
          <w:left w:w="10" w:type="dxa"/>
          <w:right w:w="10" w:type="dxa"/>
        </w:tblCellMar>
        <w:tblLook w:val="0000" w:firstRow="0" w:lastRow="0" w:firstColumn="0" w:lastColumn="0" w:noHBand="0" w:noVBand="0"/>
      </w:tblPr>
      <w:tblGrid>
        <w:gridCol w:w="518"/>
        <w:gridCol w:w="616"/>
        <w:gridCol w:w="1276"/>
        <w:gridCol w:w="2409"/>
        <w:gridCol w:w="992"/>
        <w:gridCol w:w="608"/>
        <w:gridCol w:w="602"/>
        <w:gridCol w:w="425"/>
        <w:gridCol w:w="425"/>
        <w:gridCol w:w="634"/>
        <w:gridCol w:w="708"/>
        <w:gridCol w:w="711"/>
        <w:gridCol w:w="707"/>
      </w:tblGrid>
      <w:tr w:rsidR="00BA70BF" w:rsidRPr="00022980" w14:paraId="1A689B03" w14:textId="77777777">
        <w:tblPrEx>
          <w:tblCellMar>
            <w:top w:w="0" w:type="dxa"/>
            <w:bottom w:w="0" w:type="dxa"/>
          </w:tblCellMar>
        </w:tblPrEx>
        <w:trPr>
          <w:trHeight w:hRule="exact" w:val="665"/>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755426" w14:textId="77777777" w:rsidR="00BA70BF" w:rsidRPr="00022980" w:rsidRDefault="001C4438">
            <w:pPr>
              <w:widowControl/>
              <w:jc w:val="center"/>
              <w:rPr>
                <w:rFonts w:eastAsia="BiauKai"/>
                <w:color w:val="000000"/>
                <w:kern w:val="0"/>
              </w:rPr>
            </w:pPr>
            <w:r w:rsidRPr="00022980">
              <w:rPr>
                <w:rFonts w:eastAsia="BiauKai"/>
                <w:color w:val="000000"/>
                <w:kern w:val="0"/>
              </w:rPr>
              <w:t>姓</w:t>
            </w:r>
            <w:r w:rsidRPr="00022980">
              <w:rPr>
                <w:rFonts w:eastAsia="BiauKai"/>
                <w:color w:val="000000"/>
                <w:kern w:val="0"/>
              </w:rPr>
              <w:t xml:space="preserve">    </w:t>
            </w:r>
            <w:r w:rsidRPr="00022980">
              <w:rPr>
                <w:rFonts w:eastAsia="BiauKai"/>
                <w:color w:val="000000"/>
                <w:kern w:val="0"/>
              </w:rPr>
              <w:t>名</w:t>
            </w:r>
          </w:p>
        </w:tc>
        <w:tc>
          <w:tcPr>
            <w:tcW w:w="9497" w:type="dxa"/>
            <w:gridSpan w:val="11"/>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329ECA7" w14:textId="77777777" w:rsidR="00BA70BF" w:rsidRPr="00022980" w:rsidRDefault="00BA70BF">
            <w:pPr>
              <w:widowControl/>
              <w:ind w:left="151" w:right="-26"/>
              <w:rPr>
                <w:rFonts w:eastAsia="BiauKai"/>
                <w:color w:val="000000"/>
                <w:kern w:val="0"/>
              </w:rPr>
            </w:pPr>
          </w:p>
        </w:tc>
      </w:tr>
      <w:tr w:rsidR="00BA70BF" w:rsidRPr="00022980" w14:paraId="69AD9615" w14:textId="77777777">
        <w:tblPrEx>
          <w:tblCellMar>
            <w:top w:w="0" w:type="dxa"/>
            <w:bottom w:w="0" w:type="dxa"/>
          </w:tblCellMar>
        </w:tblPrEx>
        <w:trPr>
          <w:trHeight w:hRule="exact" w:val="716"/>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0F7B7C" w14:textId="77777777" w:rsidR="00BA70BF" w:rsidRPr="00022980" w:rsidRDefault="001C4438">
            <w:pPr>
              <w:widowControl/>
              <w:spacing w:line="320" w:lineRule="exact"/>
              <w:ind w:left="-110" w:right="-70" w:firstLine="110"/>
              <w:jc w:val="center"/>
              <w:rPr>
                <w:rFonts w:eastAsia="BiauKai"/>
              </w:rPr>
            </w:pPr>
            <w:r w:rsidRPr="00022980">
              <w:rPr>
                <w:rFonts w:eastAsia="BiauKai"/>
                <w:color w:val="000000"/>
                <w:kern w:val="0"/>
              </w:rPr>
              <w:t>系所學程</w:t>
            </w:r>
            <w:r w:rsidRPr="00022980">
              <w:rPr>
                <w:rFonts w:eastAsia="BiauKai"/>
                <w:color w:val="000000"/>
                <w:kern w:val="0"/>
                <w:sz w:val="22"/>
                <w:szCs w:val="22"/>
              </w:rPr>
              <w:t>(</w:t>
            </w:r>
            <w:r w:rsidRPr="00022980">
              <w:rPr>
                <w:rFonts w:eastAsia="BiauKai"/>
                <w:color w:val="000000"/>
                <w:kern w:val="0"/>
                <w:sz w:val="22"/>
                <w:szCs w:val="22"/>
              </w:rPr>
              <w:t>聘任單位</w:t>
            </w:r>
            <w:r w:rsidRPr="00022980">
              <w:rPr>
                <w:rFonts w:eastAsia="BiauKai"/>
                <w:color w:val="000000"/>
                <w:kern w:val="0"/>
                <w:sz w:val="22"/>
                <w:szCs w:val="22"/>
              </w:rPr>
              <w:t>)</w:t>
            </w:r>
            <w:r w:rsidRPr="00022980">
              <w:rPr>
                <w:rFonts w:eastAsia="BiauKai"/>
                <w:color w:val="000000"/>
                <w:kern w:val="0"/>
              </w:rPr>
              <w:t xml:space="preserve"> </w:t>
            </w:r>
          </w:p>
        </w:tc>
        <w:tc>
          <w:tcPr>
            <w:tcW w:w="9497" w:type="dxa"/>
            <w:gridSpan w:val="11"/>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012321" w14:textId="77777777" w:rsidR="00BA70BF" w:rsidRPr="00022980" w:rsidRDefault="00BA70BF">
            <w:pPr>
              <w:widowControl/>
              <w:ind w:left="151" w:right="-26"/>
              <w:rPr>
                <w:rFonts w:eastAsia="BiauKai"/>
                <w:color w:val="000000"/>
                <w:kern w:val="0"/>
              </w:rPr>
            </w:pPr>
          </w:p>
        </w:tc>
      </w:tr>
      <w:tr w:rsidR="00BA70BF" w:rsidRPr="00022980" w14:paraId="49EAF6B7" w14:textId="77777777">
        <w:tblPrEx>
          <w:tblCellMar>
            <w:top w:w="0" w:type="dxa"/>
            <w:bottom w:w="0" w:type="dxa"/>
          </w:tblCellMar>
        </w:tblPrEx>
        <w:trPr>
          <w:trHeight w:val="1539"/>
        </w:trPr>
        <w:tc>
          <w:tcPr>
            <w:tcW w:w="518"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638F73" w14:textId="77777777" w:rsidR="00BA70BF" w:rsidRPr="00022980" w:rsidRDefault="001C4438">
            <w:pPr>
              <w:widowControl/>
              <w:jc w:val="center"/>
              <w:rPr>
                <w:rFonts w:eastAsia="BiauKai"/>
                <w:color w:val="000000"/>
                <w:kern w:val="0"/>
              </w:rPr>
            </w:pPr>
            <w:r w:rsidRPr="00022980">
              <w:rPr>
                <w:rFonts w:eastAsia="BiauKai"/>
                <w:color w:val="000000"/>
                <w:kern w:val="0"/>
              </w:rPr>
              <w:t>序號</w:t>
            </w:r>
          </w:p>
        </w:tc>
        <w:tc>
          <w:tcPr>
            <w:tcW w:w="61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83173A" w14:textId="77777777" w:rsidR="00BA70BF" w:rsidRPr="00022980" w:rsidRDefault="001C4438">
            <w:pPr>
              <w:widowControl/>
              <w:snapToGrid w:val="0"/>
              <w:spacing w:before="180" w:line="240" w:lineRule="exact"/>
              <w:jc w:val="center"/>
              <w:rPr>
                <w:rFonts w:eastAsia="BiauKai"/>
                <w:color w:val="000000"/>
                <w:kern w:val="0"/>
              </w:rPr>
            </w:pPr>
            <w:r w:rsidRPr="00022980">
              <w:rPr>
                <w:rFonts w:eastAsia="BiauKai"/>
                <w:color w:val="000000"/>
                <w:kern w:val="0"/>
              </w:rPr>
              <w:t>成果</w:t>
            </w:r>
            <w:r w:rsidRPr="00022980">
              <w:rPr>
                <w:rFonts w:eastAsia="BiauKai"/>
                <w:color w:val="000000"/>
                <w:kern w:val="0"/>
              </w:rPr>
              <w:br/>
            </w:r>
            <w:r w:rsidRPr="00022980">
              <w:rPr>
                <w:rFonts w:eastAsia="BiauKai"/>
                <w:color w:val="000000"/>
                <w:kern w:val="0"/>
              </w:rPr>
              <w:t>類別</w:t>
            </w:r>
            <w:r w:rsidRPr="00022980">
              <w:rPr>
                <w:rFonts w:eastAsia="BiauKai"/>
                <w:color w:val="000000"/>
                <w:kern w:val="0"/>
              </w:rPr>
              <w:br/>
            </w:r>
            <w:r w:rsidRPr="00022980">
              <w:rPr>
                <w:rFonts w:eastAsia="BiauKai"/>
                <w:color w:val="000000"/>
                <w:kern w:val="0"/>
              </w:rPr>
              <w:t>代碼</w:t>
            </w:r>
          </w:p>
          <w:p w14:paraId="091EEDDB" w14:textId="77777777" w:rsidR="00BA70BF" w:rsidRPr="00022980" w:rsidRDefault="001C4438">
            <w:pPr>
              <w:widowControl/>
              <w:snapToGrid w:val="0"/>
              <w:spacing w:before="72"/>
              <w:jc w:val="center"/>
              <w:rPr>
                <w:rFonts w:eastAsia="BiauKai"/>
              </w:rPr>
            </w:pPr>
            <w:r w:rsidRPr="00022980">
              <w:rPr>
                <w:rFonts w:eastAsia="BiauKai"/>
                <w:color w:val="000000"/>
                <w:spacing w:val="-14"/>
                <w:kern w:val="0"/>
                <w:sz w:val="16"/>
                <w:szCs w:val="16"/>
              </w:rPr>
              <w:t>(</w:t>
            </w:r>
            <w:r w:rsidRPr="00022980">
              <w:rPr>
                <w:rFonts w:eastAsia="BiauKai"/>
                <w:color w:val="000000"/>
                <w:spacing w:val="-14"/>
                <w:kern w:val="0"/>
                <w:sz w:val="16"/>
                <w:szCs w:val="16"/>
              </w:rPr>
              <w:t>參看填表說明之二</w:t>
            </w:r>
            <w:r w:rsidRPr="00022980">
              <w:rPr>
                <w:rFonts w:eastAsia="BiauKai"/>
                <w:color w:val="000000"/>
                <w:spacing w:val="-14"/>
                <w:kern w:val="0"/>
                <w:sz w:val="16"/>
                <w:szCs w:val="16"/>
              </w:rPr>
              <w:t>)</w:t>
            </w:r>
          </w:p>
        </w:tc>
        <w:tc>
          <w:tcPr>
            <w:tcW w:w="6737" w:type="dxa"/>
            <w:gridSpan w:val="7"/>
            <w:tcBorders>
              <w:bottom w:val="single" w:sz="4" w:space="0" w:color="000000"/>
            </w:tcBorders>
            <w:shd w:val="clear" w:color="auto" w:fill="auto"/>
            <w:tcMar>
              <w:top w:w="0" w:type="dxa"/>
              <w:left w:w="28" w:type="dxa"/>
              <w:bottom w:w="0" w:type="dxa"/>
              <w:right w:w="28" w:type="dxa"/>
            </w:tcMar>
            <w:vAlign w:val="center"/>
          </w:tcPr>
          <w:p w14:paraId="02979F9D" w14:textId="77777777" w:rsidR="00BA70BF" w:rsidRPr="00022980" w:rsidRDefault="001C4438">
            <w:pPr>
              <w:widowControl/>
              <w:snapToGrid w:val="0"/>
              <w:jc w:val="center"/>
              <w:rPr>
                <w:rFonts w:eastAsia="BiauKai"/>
                <w:color w:val="000000"/>
                <w:kern w:val="0"/>
              </w:rPr>
            </w:pPr>
            <w:r w:rsidRPr="00022980">
              <w:rPr>
                <w:rFonts w:eastAsia="BiauKai"/>
                <w:color w:val="000000"/>
                <w:kern w:val="0"/>
              </w:rPr>
              <w:t>代表性研究成果名稱</w:t>
            </w:r>
          </w:p>
          <w:p w14:paraId="0DD2EE3B" w14:textId="77777777" w:rsidR="00BA70BF" w:rsidRPr="00022980" w:rsidRDefault="001C4438">
            <w:pPr>
              <w:widowControl/>
              <w:snapToGrid w:val="0"/>
              <w:spacing w:line="220" w:lineRule="exact"/>
              <w:ind w:left="496" w:hanging="388"/>
              <w:rPr>
                <w:rFonts w:eastAsia="BiauKai"/>
              </w:rPr>
            </w:pPr>
            <w:r w:rsidRPr="00022980">
              <w:rPr>
                <w:rFonts w:eastAsia="BiauKai"/>
                <w:b/>
                <w:color w:val="000000"/>
                <w:kern w:val="0"/>
                <w:sz w:val="19"/>
                <w:szCs w:val="19"/>
                <w:u w:val="single"/>
              </w:rPr>
              <w:t>取得前一等級後及送審前五年內</w:t>
            </w:r>
            <w:r w:rsidRPr="00022980">
              <w:rPr>
                <w:rFonts w:eastAsia="BiauKai"/>
                <w:b/>
                <w:color w:val="000000"/>
                <w:kern w:val="0"/>
                <w:sz w:val="20"/>
                <w:szCs w:val="20"/>
                <w:u w:val="single"/>
              </w:rPr>
              <w:t>之著作</w:t>
            </w:r>
          </w:p>
          <w:p w14:paraId="7009F6A5" w14:textId="77777777" w:rsidR="00BA70BF" w:rsidRPr="00022980" w:rsidRDefault="001C4438">
            <w:pPr>
              <w:widowControl/>
              <w:snapToGrid w:val="0"/>
              <w:spacing w:line="220" w:lineRule="exact"/>
              <w:ind w:left="496" w:hanging="388"/>
              <w:rPr>
                <w:rFonts w:eastAsia="BiauKai"/>
                <w:color w:val="000000"/>
                <w:kern w:val="0"/>
                <w:sz w:val="19"/>
                <w:szCs w:val="19"/>
              </w:rPr>
            </w:pPr>
            <w:r w:rsidRPr="00022980">
              <w:rPr>
                <w:rFonts w:ascii="Segoe UI Symbol" w:eastAsia="BiauKai" w:hAnsi="Segoe UI Symbol" w:cs="Segoe UI Symbol"/>
                <w:color w:val="000000"/>
                <w:kern w:val="0"/>
                <w:sz w:val="19"/>
                <w:szCs w:val="19"/>
              </w:rPr>
              <w:t>★</w:t>
            </w:r>
            <w:r w:rsidRPr="00022980">
              <w:rPr>
                <w:rFonts w:eastAsia="BiauKai"/>
                <w:color w:val="000000"/>
                <w:kern w:val="0"/>
                <w:sz w:val="19"/>
                <w:szCs w:val="19"/>
              </w:rPr>
              <w:t>1.</w:t>
            </w:r>
            <w:r w:rsidRPr="00022980">
              <w:rPr>
                <w:rFonts w:eastAsia="BiauKai"/>
                <w:color w:val="000000"/>
                <w:kern w:val="0"/>
                <w:sz w:val="19"/>
                <w:szCs w:val="19"/>
              </w:rPr>
              <w:t>學術論文必須填寫所有作者</w:t>
            </w:r>
            <w:r w:rsidRPr="00022980">
              <w:rPr>
                <w:rFonts w:eastAsia="BiauKai"/>
                <w:color w:val="000000"/>
                <w:kern w:val="0"/>
                <w:sz w:val="19"/>
                <w:szCs w:val="19"/>
              </w:rPr>
              <w:t>(</w:t>
            </w:r>
            <w:r w:rsidRPr="00022980">
              <w:rPr>
                <w:rFonts w:eastAsia="BiauKai"/>
                <w:color w:val="000000"/>
                <w:kern w:val="0"/>
                <w:sz w:val="19"/>
                <w:szCs w:val="19"/>
              </w:rPr>
              <w:t>按期刊所刊登之原排序</w:t>
            </w:r>
            <w:r w:rsidRPr="00022980">
              <w:rPr>
                <w:rFonts w:eastAsia="BiauKai"/>
                <w:color w:val="000000"/>
                <w:kern w:val="0"/>
                <w:sz w:val="19"/>
                <w:szCs w:val="19"/>
              </w:rPr>
              <w:t>)</w:t>
            </w:r>
            <w:r w:rsidRPr="00022980">
              <w:rPr>
                <w:rFonts w:eastAsia="BiauKai"/>
                <w:color w:val="000000"/>
                <w:kern w:val="0"/>
                <w:sz w:val="19"/>
                <w:szCs w:val="19"/>
              </w:rPr>
              <w:t>、著作名稱、期刊名稱、年份、刊登雜誌分類排名。</w:t>
            </w:r>
            <w:r w:rsidRPr="00022980">
              <w:rPr>
                <w:rFonts w:eastAsia="BiauKai"/>
                <w:color w:val="000000"/>
                <w:kern w:val="0"/>
                <w:sz w:val="19"/>
                <w:szCs w:val="19"/>
              </w:rPr>
              <w:t xml:space="preserve"> </w:t>
            </w:r>
          </w:p>
          <w:p w14:paraId="49480509" w14:textId="77777777" w:rsidR="00BA70BF" w:rsidRPr="00022980" w:rsidRDefault="001C4438">
            <w:pPr>
              <w:widowControl/>
              <w:snapToGrid w:val="0"/>
              <w:ind w:left="520" w:hanging="414"/>
              <w:rPr>
                <w:rFonts w:eastAsia="BiauKai"/>
                <w:color w:val="000000"/>
                <w:kern w:val="0"/>
                <w:sz w:val="19"/>
                <w:szCs w:val="19"/>
              </w:rPr>
            </w:pPr>
            <w:r w:rsidRPr="00022980">
              <w:rPr>
                <w:rFonts w:ascii="Segoe UI Symbol" w:eastAsia="BiauKai" w:hAnsi="Segoe UI Symbol" w:cs="Segoe UI Symbol"/>
                <w:color w:val="000000"/>
                <w:kern w:val="0"/>
                <w:sz w:val="19"/>
                <w:szCs w:val="19"/>
              </w:rPr>
              <w:t>★</w:t>
            </w:r>
            <w:r w:rsidRPr="00022980">
              <w:rPr>
                <w:rFonts w:eastAsia="BiauKai"/>
                <w:color w:val="000000"/>
                <w:kern w:val="0"/>
                <w:sz w:val="19"/>
                <w:szCs w:val="19"/>
              </w:rPr>
              <w:t>2.</w:t>
            </w:r>
            <w:r w:rsidRPr="00022980">
              <w:rPr>
                <w:rFonts w:eastAsia="BiauKai"/>
                <w:color w:val="000000"/>
                <w:kern w:val="0"/>
                <w:sz w:val="19"/>
                <w:szCs w:val="19"/>
              </w:rPr>
              <w:t>發明專利必須填寫專利名稱、發明人、證書號碼、國別、專利期限。</w:t>
            </w:r>
          </w:p>
          <w:p w14:paraId="6AF61617" w14:textId="77777777" w:rsidR="00BA70BF" w:rsidRPr="00022980" w:rsidRDefault="001C4438">
            <w:pPr>
              <w:widowControl/>
              <w:snapToGrid w:val="0"/>
              <w:ind w:left="621" w:hanging="513"/>
              <w:rPr>
                <w:rFonts w:eastAsia="BiauKai"/>
              </w:rPr>
            </w:pPr>
            <w:r w:rsidRPr="00022980">
              <w:rPr>
                <w:rFonts w:ascii="Segoe UI Symbol" w:eastAsia="BiauKai" w:hAnsi="Segoe UI Symbol" w:cs="Segoe UI Symbol"/>
                <w:color w:val="000000"/>
                <w:kern w:val="0"/>
                <w:sz w:val="19"/>
                <w:szCs w:val="19"/>
              </w:rPr>
              <w:t>★</w:t>
            </w:r>
            <w:r w:rsidRPr="00022980">
              <w:rPr>
                <w:rFonts w:eastAsia="BiauKai"/>
                <w:color w:val="000000"/>
                <w:kern w:val="0"/>
                <w:sz w:val="19"/>
                <w:szCs w:val="19"/>
              </w:rPr>
              <w:t>3.</w:t>
            </w:r>
            <w:r w:rsidRPr="00022980">
              <w:rPr>
                <w:rFonts w:eastAsia="BiauKai"/>
                <w:color w:val="000000"/>
                <w:kern w:val="0"/>
                <w:sz w:val="19"/>
                <w:szCs w:val="19"/>
              </w:rPr>
              <w:t>技術移轉必須填寫技術名稱、技轉金額及對象、年份。</w:t>
            </w:r>
          </w:p>
        </w:tc>
        <w:tc>
          <w:tcPr>
            <w:tcW w:w="63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A58CD" w14:textId="77777777" w:rsidR="00BA70BF" w:rsidRPr="00022980" w:rsidRDefault="001C4438">
            <w:pPr>
              <w:widowControl/>
              <w:snapToGrid w:val="0"/>
              <w:jc w:val="center"/>
              <w:rPr>
                <w:rFonts w:eastAsia="BiauKai"/>
                <w:color w:val="000000"/>
                <w:kern w:val="0"/>
                <w:sz w:val="22"/>
                <w:szCs w:val="22"/>
              </w:rPr>
            </w:pPr>
            <w:r w:rsidRPr="00022980">
              <w:rPr>
                <w:rFonts w:eastAsia="BiauKai"/>
                <w:color w:val="000000"/>
                <w:kern w:val="0"/>
                <w:sz w:val="22"/>
                <w:szCs w:val="22"/>
              </w:rPr>
              <w:t>論文</w:t>
            </w:r>
            <w:r w:rsidRPr="00022980">
              <w:rPr>
                <w:rFonts w:eastAsia="BiauKai"/>
                <w:color w:val="000000"/>
                <w:kern w:val="0"/>
                <w:sz w:val="22"/>
                <w:szCs w:val="22"/>
              </w:rPr>
              <w:br/>
            </w:r>
            <w:r w:rsidRPr="00022980">
              <w:rPr>
                <w:rFonts w:eastAsia="BiauKai"/>
                <w:color w:val="000000"/>
                <w:kern w:val="0"/>
                <w:sz w:val="22"/>
                <w:szCs w:val="22"/>
              </w:rPr>
              <w:t>性質</w:t>
            </w:r>
            <w:r w:rsidRPr="00022980">
              <w:rPr>
                <w:rFonts w:eastAsia="BiauKai"/>
                <w:color w:val="000000"/>
                <w:kern w:val="0"/>
                <w:sz w:val="22"/>
                <w:szCs w:val="22"/>
              </w:rPr>
              <w:br/>
            </w:r>
            <w:r w:rsidRPr="00022980">
              <w:rPr>
                <w:rFonts w:eastAsia="BiauKai"/>
                <w:color w:val="000000"/>
                <w:kern w:val="0"/>
                <w:sz w:val="22"/>
                <w:szCs w:val="22"/>
              </w:rPr>
              <w:t>分數</w:t>
            </w:r>
            <w:r w:rsidRPr="00022980">
              <w:rPr>
                <w:rFonts w:eastAsia="BiauKai"/>
                <w:color w:val="000000"/>
                <w:kern w:val="0"/>
                <w:sz w:val="22"/>
                <w:szCs w:val="22"/>
              </w:rPr>
              <w:br/>
            </w:r>
            <w:r w:rsidRPr="00022980">
              <w:rPr>
                <w:rFonts w:eastAsia="BiauKai"/>
                <w:color w:val="000000"/>
                <w:kern w:val="0"/>
                <w:sz w:val="22"/>
                <w:szCs w:val="22"/>
              </w:rPr>
              <w:br/>
            </w:r>
            <w:r w:rsidRPr="00022980">
              <w:rPr>
                <w:rFonts w:eastAsia="BiauKai"/>
                <w:color w:val="000000"/>
                <w:kern w:val="0"/>
                <w:sz w:val="22"/>
                <w:szCs w:val="22"/>
              </w:rPr>
              <w:t>(C)</w:t>
            </w:r>
          </w:p>
        </w:tc>
        <w:tc>
          <w:tcPr>
            <w:tcW w:w="708"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EDB8C4" w14:textId="77777777" w:rsidR="00BA70BF" w:rsidRPr="00022980" w:rsidRDefault="001C4438">
            <w:pPr>
              <w:widowControl/>
              <w:snapToGrid w:val="0"/>
              <w:jc w:val="center"/>
              <w:rPr>
                <w:rFonts w:eastAsia="BiauKai"/>
                <w:color w:val="000000"/>
                <w:kern w:val="0"/>
                <w:sz w:val="22"/>
                <w:szCs w:val="22"/>
              </w:rPr>
            </w:pPr>
            <w:r w:rsidRPr="00022980">
              <w:rPr>
                <w:rFonts w:eastAsia="BiauKai"/>
                <w:color w:val="000000"/>
                <w:kern w:val="0"/>
                <w:sz w:val="22"/>
                <w:szCs w:val="22"/>
              </w:rPr>
              <w:t>刊登</w:t>
            </w:r>
            <w:r w:rsidRPr="00022980">
              <w:rPr>
                <w:rFonts w:eastAsia="BiauKai"/>
                <w:color w:val="000000"/>
                <w:kern w:val="0"/>
                <w:sz w:val="22"/>
                <w:szCs w:val="22"/>
              </w:rPr>
              <w:br/>
            </w:r>
            <w:r w:rsidRPr="00022980">
              <w:rPr>
                <w:rFonts w:eastAsia="BiauKai"/>
                <w:color w:val="000000"/>
                <w:kern w:val="0"/>
                <w:sz w:val="22"/>
                <w:szCs w:val="22"/>
              </w:rPr>
              <w:t>雜誌</w:t>
            </w:r>
            <w:r w:rsidRPr="00022980">
              <w:rPr>
                <w:rFonts w:eastAsia="BiauKai"/>
                <w:color w:val="000000"/>
                <w:kern w:val="0"/>
                <w:sz w:val="22"/>
                <w:szCs w:val="22"/>
              </w:rPr>
              <w:br/>
            </w:r>
            <w:r w:rsidRPr="00022980">
              <w:rPr>
                <w:rFonts w:eastAsia="BiauKai"/>
                <w:color w:val="000000"/>
                <w:kern w:val="0"/>
                <w:sz w:val="22"/>
                <w:szCs w:val="22"/>
              </w:rPr>
              <w:t>分類</w:t>
            </w:r>
            <w:r w:rsidRPr="00022980">
              <w:rPr>
                <w:rFonts w:eastAsia="BiauKai"/>
                <w:color w:val="000000"/>
                <w:kern w:val="0"/>
                <w:sz w:val="22"/>
                <w:szCs w:val="22"/>
              </w:rPr>
              <w:br/>
            </w:r>
            <w:r w:rsidRPr="00022980">
              <w:rPr>
                <w:rFonts w:eastAsia="BiauKai"/>
                <w:color w:val="000000"/>
                <w:kern w:val="0"/>
                <w:sz w:val="22"/>
                <w:szCs w:val="22"/>
              </w:rPr>
              <w:t>分數</w:t>
            </w:r>
            <w:r w:rsidRPr="00022980">
              <w:rPr>
                <w:rFonts w:eastAsia="BiauKai"/>
                <w:color w:val="000000"/>
                <w:kern w:val="0"/>
                <w:sz w:val="22"/>
                <w:szCs w:val="22"/>
              </w:rPr>
              <w:br/>
            </w:r>
            <w:r w:rsidRPr="00022980">
              <w:rPr>
                <w:rFonts w:eastAsia="BiauKai"/>
                <w:color w:val="000000"/>
                <w:kern w:val="0"/>
                <w:sz w:val="22"/>
                <w:szCs w:val="22"/>
              </w:rPr>
              <w:t>(J)</w:t>
            </w:r>
          </w:p>
        </w:tc>
        <w:tc>
          <w:tcPr>
            <w:tcW w:w="711"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D620A0" w14:textId="77777777" w:rsidR="00BA70BF" w:rsidRPr="00022980" w:rsidRDefault="001C4438">
            <w:pPr>
              <w:widowControl/>
              <w:snapToGrid w:val="0"/>
              <w:jc w:val="center"/>
              <w:rPr>
                <w:rFonts w:eastAsia="BiauKai"/>
                <w:color w:val="000000"/>
                <w:kern w:val="0"/>
                <w:sz w:val="22"/>
                <w:szCs w:val="22"/>
              </w:rPr>
            </w:pPr>
            <w:r w:rsidRPr="00022980">
              <w:rPr>
                <w:rFonts w:eastAsia="BiauKai"/>
                <w:color w:val="000000"/>
                <w:kern w:val="0"/>
                <w:sz w:val="22"/>
                <w:szCs w:val="22"/>
              </w:rPr>
              <w:t>作者</w:t>
            </w:r>
            <w:r w:rsidRPr="00022980">
              <w:rPr>
                <w:rFonts w:eastAsia="BiauKai"/>
                <w:color w:val="000000"/>
                <w:kern w:val="0"/>
                <w:sz w:val="22"/>
                <w:szCs w:val="22"/>
              </w:rPr>
              <w:br/>
            </w:r>
            <w:r w:rsidRPr="00022980">
              <w:rPr>
                <w:rFonts w:eastAsia="BiauKai"/>
                <w:color w:val="000000"/>
                <w:kern w:val="0"/>
                <w:sz w:val="22"/>
                <w:szCs w:val="22"/>
              </w:rPr>
              <w:t>排名</w:t>
            </w:r>
            <w:r w:rsidRPr="00022980">
              <w:rPr>
                <w:rFonts w:eastAsia="BiauKai"/>
                <w:color w:val="000000"/>
                <w:kern w:val="0"/>
                <w:sz w:val="22"/>
                <w:szCs w:val="22"/>
              </w:rPr>
              <w:br/>
            </w:r>
            <w:r w:rsidRPr="00022980">
              <w:rPr>
                <w:rFonts w:eastAsia="BiauKai"/>
                <w:color w:val="000000"/>
                <w:kern w:val="0"/>
                <w:sz w:val="22"/>
                <w:szCs w:val="22"/>
              </w:rPr>
              <w:t>分數</w:t>
            </w:r>
            <w:r w:rsidRPr="00022980">
              <w:rPr>
                <w:rFonts w:eastAsia="BiauKai"/>
                <w:color w:val="000000"/>
                <w:kern w:val="0"/>
                <w:sz w:val="22"/>
                <w:szCs w:val="22"/>
              </w:rPr>
              <w:br/>
            </w:r>
            <w:r w:rsidRPr="00022980">
              <w:rPr>
                <w:rFonts w:eastAsia="BiauKai"/>
                <w:color w:val="000000"/>
                <w:kern w:val="0"/>
                <w:sz w:val="22"/>
                <w:szCs w:val="22"/>
              </w:rPr>
              <w:br/>
            </w:r>
            <w:r w:rsidRPr="00022980">
              <w:rPr>
                <w:rFonts w:eastAsia="BiauKai"/>
                <w:color w:val="000000"/>
                <w:kern w:val="0"/>
                <w:sz w:val="22"/>
                <w:szCs w:val="22"/>
              </w:rPr>
              <w:t>(A)</w:t>
            </w:r>
          </w:p>
        </w:tc>
        <w:tc>
          <w:tcPr>
            <w:tcW w:w="70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AE89D8" w14:textId="77777777" w:rsidR="00BA70BF" w:rsidRPr="00022980" w:rsidRDefault="001C4438">
            <w:pPr>
              <w:widowControl/>
              <w:jc w:val="center"/>
              <w:rPr>
                <w:rFonts w:eastAsia="BiauKai"/>
              </w:rPr>
            </w:pPr>
            <w:r w:rsidRPr="00022980">
              <w:rPr>
                <w:rFonts w:eastAsia="BiauKai"/>
                <w:color w:val="000000"/>
                <w:kern w:val="0"/>
              </w:rPr>
              <w:t>分數</w:t>
            </w:r>
            <w:r w:rsidRPr="00022980">
              <w:rPr>
                <w:rFonts w:eastAsia="BiauKai"/>
                <w:color w:val="000000"/>
                <w:kern w:val="0"/>
              </w:rPr>
              <w:br/>
            </w:r>
            <w:r w:rsidRPr="00022980">
              <w:rPr>
                <w:rFonts w:eastAsia="BiauKai"/>
                <w:color w:val="000000"/>
                <w:kern w:val="0"/>
                <w:sz w:val="16"/>
                <w:szCs w:val="16"/>
              </w:rPr>
              <w:t>(</w:t>
            </w:r>
            <w:proofErr w:type="spellStart"/>
            <w:r w:rsidRPr="00022980">
              <w:rPr>
                <w:rFonts w:eastAsia="BiauKai"/>
                <w:color w:val="000000"/>
                <w:kern w:val="0"/>
                <w:sz w:val="16"/>
                <w:szCs w:val="16"/>
              </w:rPr>
              <w:t>CxJxA</w:t>
            </w:r>
            <w:proofErr w:type="spellEnd"/>
            <w:r w:rsidRPr="00022980">
              <w:rPr>
                <w:rFonts w:eastAsia="BiauKai"/>
                <w:color w:val="000000"/>
                <w:kern w:val="0"/>
                <w:sz w:val="16"/>
                <w:szCs w:val="16"/>
              </w:rPr>
              <w:t>)</w:t>
            </w:r>
          </w:p>
        </w:tc>
      </w:tr>
      <w:tr w:rsidR="00BA70BF" w:rsidRPr="00022980" w14:paraId="64291A90" w14:textId="77777777">
        <w:tblPrEx>
          <w:tblCellMar>
            <w:top w:w="0" w:type="dxa"/>
            <w:bottom w:w="0" w:type="dxa"/>
          </w:tblCellMar>
        </w:tblPrEx>
        <w:tc>
          <w:tcPr>
            <w:tcW w:w="518"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079CC0" w14:textId="77777777" w:rsidR="00BA70BF" w:rsidRPr="00022980" w:rsidRDefault="00BA70BF">
            <w:pPr>
              <w:widowControl/>
              <w:spacing w:line="360" w:lineRule="auto"/>
              <w:jc w:val="center"/>
              <w:rPr>
                <w:rFonts w:eastAsia="BiauKai"/>
                <w:kern w:val="0"/>
              </w:rPr>
            </w:pPr>
          </w:p>
        </w:tc>
        <w:tc>
          <w:tcPr>
            <w:tcW w:w="61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155C85"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B544D" w14:textId="77777777" w:rsidR="00BA70BF" w:rsidRPr="00022980" w:rsidRDefault="001C4438">
            <w:pPr>
              <w:spacing w:line="240" w:lineRule="exact"/>
              <w:jc w:val="center"/>
              <w:rPr>
                <w:rFonts w:eastAsia="BiauKai"/>
              </w:rPr>
            </w:pPr>
            <w:r w:rsidRPr="00022980">
              <w:rPr>
                <w:rFonts w:eastAsia="BiauKai"/>
                <w:kern w:val="0"/>
                <w:sz w:val="20"/>
                <w:szCs w:val="20"/>
              </w:rPr>
              <w:t>作者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DDCB8" w14:textId="77777777" w:rsidR="00BA70BF" w:rsidRPr="00022980" w:rsidRDefault="001C4438">
            <w:pPr>
              <w:spacing w:line="240" w:lineRule="exact"/>
              <w:jc w:val="center"/>
              <w:rPr>
                <w:rFonts w:eastAsia="BiauKai"/>
              </w:rPr>
            </w:pPr>
            <w:r w:rsidRPr="00022980">
              <w:rPr>
                <w:rFonts w:eastAsia="BiauKai"/>
                <w:kern w:val="0"/>
                <w:sz w:val="20"/>
                <w:szCs w:val="20"/>
              </w:rPr>
              <w:t>著作名稱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97B60" w14:textId="77777777" w:rsidR="00BA70BF" w:rsidRPr="00022980" w:rsidRDefault="001C4438">
            <w:pPr>
              <w:spacing w:line="240" w:lineRule="exact"/>
              <w:jc w:val="center"/>
              <w:rPr>
                <w:rFonts w:eastAsia="BiauKai"/>
              </w:rPr>
            </w:pPr>
            <w:r w:rsidRPr="00022980">
              <w:rPr>
                <w:rFonts w:eastAsia="BiauKai"/>
                <w:kern w:val="0"/>
                <w:sz w:val="20"/>
                <w:szCs w:val="20"/>
              </w:rPr>
              <w:t>期刊名稱</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EE785" w14:textId="77777777" w:rsidR="00BA70BF" w:rsidRPr="00022980" w:rsidRDefault="001C4438">
            <w:pPr>
              <w:spacing w:line="240" w:lineRule="exact"/>
              <w:jc w:val="center"/>
              <w:rPr>
                <w:rFonts w:eastAsia="BiauKai"/>
              </w:rPr>
            </w:pPr>
            <w:r w:rsidRPr="00022980">
              <w:rPr>
                <w:rFonts w:eastAsia="BiauKai"/>
                <w:kern w:val="0"/>
                <w:sz w:val="20"/>
                <w:szCs w:val="20"/>
              </w:rPr>
              <w:t>年份</w:t>
            </w: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84A464" w14:textId="77777777" w:rsidR="00BA70BF" w:rsidRPr="00022980" w:rsidRDefault="001C4438">
            <w:pPr>
              <w:spacing w:line="160" w:lineRule="exact"/>
              <w:ind w:left="-41" w:right="-34"/>
              <w:jc w:val="center"/>
              <w:rPr>
                <w:rFonts w:eastAsia="BiauKai"/>
              </w:rPr>
            </w:pPr>
            <w:r w:rsidRPr="00022980">
              <w:rPr>
                <w:rFonts w:eastAsia="BiauKai"/>
                <w:kern w:val="0"/>
                <w:sz w:val="14"/>
                <w:szCs w:val="14"/>
              </w:rPr>
              <w:t>刊登雜誌分類排名</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A390AE" w14:textId="77777777" w:rsidR="00BA70BF" w:rsidRPr="00022980" w:rsidRDefault="001C4438">
            <w:pPr>
              <w:spacing w:line="180" w:lineRule="exact"/>
              <w:ind w:left="-26"/>
              <w:jc w:val="center"/>
              <w:rPr>
                <w:rFonts w:eastAsia="BiauKai"/>
                <w:kern w:val="0"/>
                <w:sz w:val="16"/>
                <w:szCs w:val="16"/>
              </w:rPr>
            </w:pPr>
            <w:r w:rsidRPr="00022980">
              <w:rPr>
                <w:rFonts w:eastAsia="BiauKai"/>
                <w:kern w:val="0"/>
                <w:sz w:val="16"/>
                <w:szCs w:val="16"/>
              </w:rPr>
              <w:t>影響</w:t>
            </w:r>
          </w:p>
          <w:p w14:paraId="73F242E4" w14:textId="77777777" w:rsidR="00BA70BF" w:rsidRPr="00022980" w:rsidRDefault="001C4438">
            <w:pPr>
              <w:spacing w:line="180" w:lineRule="exact"/>
              <w:ind w:left="-26"/>
              <w:jc w:val="center"/>
              <w:rPr>
                <w:rFonts w:eastAsia="BiauKai"/>
              </w:rPr>
            </w:pPr>
            <w:r w:rsidRPr="00022980">
              <w:rPr>
                <w:rFonts w:eastAsia="BiauKai"/>
                <w:kern w:val="0"/>
                <w:sz w:val="16"/>
                <w:szCs w:val="16"/>
              </w:rPr>
              <w:t>係數</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FD234F" w14:textId="77777777" w:rsidR="00BA70BF" w:rsidRPr="00022980" w:rsidRDefault="001C4438">
            <w:pPr>
              <w:spacing w:line="180" w:lineRule="exact"/>
              <w:ind w:left="-26"/>
              <w:jc w:val="center"/>
              <w:rPr>
                <w:rFonts w:eastAsia="BiauKai"/>
              </w:rPr>
            </w:pPr>
            <w:r w:rsidRPr="00022980">
              <w:rPr>
                <w:rFonts w:eastAsia="BiauKai"/>
                <w:kern w:val="0"/>
                <w:sz w:val="16"/>
                <w:szCs w:val="16"/>
              </w:rPr>
              <w:t>作者排名</w:t>
            </w:r>
          </w:p>
        </w:tc>
        <w:tc>
          <w:tcPr>
            <w:tcW w:w="63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0588E" w14:textId="77777777" w:rsidR="00BA70BF" w:rsidRPr="00022980" w:rsidRDefault="00BA70BF">
            <w:pPr>
              <w:widowControl/>
              <w:spacing w:line="360" w:lineRule="auto"/>
              <w:jc w:val="center"/>
              <w:rPr>
                <w:rFonts w:eastAsia="BiauKai"/>
                <w:kern w:val="0"/>
                <w:sz w:val="22"/>
                <w:szCs w:val="22"/>
              </w:rPr>
            </w:pPr>
          </w:p>
        </w:tc>
        <w:tc>
          <w:tcPr>
            <w:tcW w:w="708"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9204AB" w14:textId="77777777" w:rsidR="00BA70BF" w:rsidRPr="00022980" w:rsidRDefault="00BA70BF">
            <w:pPr>
              <w:widowControl/>
              <w:spacing w:line="360" w:lineRule="auto"/>
              <w:jc w:val="center"/>
              <w:rPr>
                <w:rFonts w:eastAsia="BiauKai"/>
                <w:kern w:val="0"/>
                <w:sz w:val="22"/>
                <w:szCs w:val="22"/>
              </w:rPr>
            </w:pPr>
          </w:p>
        </w:tc>
        <w:tc>
          <w:tcPr>
            <w:tcW w:w="711"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CA0018" w14:textId="77777777" w:rsidR="00BA70BF" w:rsidRPr="00022980" w:rsidRDefault="00BA70BF">
            <w:pPr>
              <w:widowControl/>
              <w:spacing w:line="360" w:lineRule="auto"/>
              <w:jc w:val="center"/>
              <w:rPr>
                <w:rFonts w:eastAsia="BiauKai"/>
                <w:kern w:val="0"/>
                <w:sz w:val="22"/>
                <w:szCs w:val="22"/>
              </w:rPr>
            </w:pPr>
          </w:p>
        </w:tc>
        <w:tc>
          <w:tcPr>
            <w:tcW w:w="70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7268BD" w14:textId="77777777" w:rsidR="00BA70BF" w:rsidRPr="00022980" w:rsidRDefault="00BA70BF">
            <w:pPr>
              <w:widowControl/>
              <w:spacing w:line="360" w:lineRule="auto"/>
              <w:jc w:val="right"/>
              <w:rPr>
                <w:rFonts w:eastAsia="BiauKai"/>
                <w:kern w:val="0"/>
              </w:rPr>
            </w:pPr>
          </w:p>
        </w:tc>
      </w:tr>
      <w:tr w:rsidR="00BA70BF" w:rsidRPr="00022980" w14:paraId="1A070AEA"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CE28D" w14:textId="77777777" w:rsidR="00BA70BF" w:rsidRPr="00022980" w:rsidRDefault="001C4438">
            <w:pPr>
              <w:widowControl/>
              <w:ind w:right="-24"/>
              <w:jc w:val="center"/>
              <w:rPr>
                <w:rFonts w:eastAsia="BiauKai"/>
              </w:rPr>
            </w:pPr>
            <w:r w:rsidRPr="00022980">
              <w:rPr>
                <w:rFonts w:eastAsia="BiauKai"/>
                <w:kern w:val="0"/>
              </w:rPr>
              <w:t>代表著作</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BC05B3"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392FF" w14:textId="77777777" w:rsidR="00BA70BF" w:rsidRPr="00022980" w:rsidRDefault="00BA70BF">
            <w:pPr>
              <w:ind w:left="101" w:firstLine="2"/>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B1AED" w14:textId="77777777" w:rsidR="00BA70BF" w:rsidRPr="00022980" w:rsidRDefault="00BA70BF">
            <w:pPr>
              <w:ind w:left="101" w:firstLine="2"/>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4CB38" w14:textId="77777777" w:rsidR="00BA70BF" w:rsidRPr="00022980" w:rsidRDefault="00BA70BF">
            <w:pPr>
              <w:ind w:left="101" w:firstLine="2"/>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4E402" w14:textId="77777777" w:rsidR="00BA70BF" w:rsidRPr="00022980" w:rsidRDefault="00BA70BF">
            <w:pPr>
              <w:ind w:left="101" w:firstLine="2"/>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3BF133" w14:textId="77777777" w:rsidR="00BA70BF" w:rsidRPr="00022980" w:rsidRDefault="00BA70BF">
            <w:pPr>
              <w:ind w:left="101" w:firstLine="2"/>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4A10E84" w14:textId="77777777" w:rsidR="00BA70BF" w:rsidRPr="00022980" w:rsidRDefault="00BA70BF">
            <w:pPr>
              <w:ind w:left="101" w:firstLine="2"/>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B6A163" w14:textId="77777777" w:rsidR="00BA70BF" w:rsidRPr="00022980" w:rsidRDefault="00BA70BF">
            <w:pPr>
              <w:ind w:left="101" w:firstLine="2"/>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A3F16"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330CF4"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84BDF0"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777D1A" w14:textId="77777777" w:rsidR="00BA70BF" w:rsidRPr="00022980" w:rsidRDefault="00BA70BF">
            <w:pPr>
              <w:widowControl/>
              <w:spacing w:line="360" w:lineRule="auto"/>
              <w:jc w:val="right"/>
              <w:rPr>
                <w:rFonts w:eastAsia="BiauKai"/>
                <w:kern w:val="0"/>
              </w:rPr>
            </w:pPr>
          </w:p>
        </w:tc>
      </w:tr>
      <w:tr w:rsidR="00BA70BF" w:rsidRPr="00022980" w14:paraId="5298ADD7"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A7CE4"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參</w:t>
            </w:r>
            <w:r w:rsidRPr="00022980">
              <w:rPr>
                <w:rFonts w:eastAsia="BiauKai"/>
                <w:kern w:val="0"/>
                <w:sz w:val="22"/>
                <w:szCs w:val="22"/>
              </w:rPr>
              <w:t>1</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D5EE0D"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A3D8C" w14:textId="77777777" w:rsidR="00BA70BF" w:rsidRPr="00022980" w:rsidRDefault="00BA70BF">
            <w:pPr>
              <w:widowControl/>
              <w:snapToGrid w:val="0"/>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7C8A7" w14:textId="77777777" w:rsidR="00BA70BF" w:rsidRPr="00022980" w:rsidRDefault="00BA70BF">
            <w:pPr>
              <w:widowControl/>
              <w:snapToGrid w:val="0"/>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96944" w14:textId="77777777" w:rsidR="00BA70BF" w:rsidRPr="00022980" w:rsidRDefault="00BA70BF">
            <w:pPr>
              <w:widowControl/>
              <w:snapToGrid w:val="0"/>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821D5" w14:textId="77777777" w:rsidR="00BA70BF" w:rsidRPr="00022980" w:rsidRDefault="00BA70BF">
            <w:pPr>
              <w:widowControl/>
              <w:snapToGrid w:val="0"/>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E6B0D6" w14:textId="77777777" w:rsidR="00BA70BF" w:rsidRPr="00022980" w:rsidRDefault="00BA70BF">
            <w:pPr>
              <w:widowControl/>
              <w:snapToGrid w:val="0"/>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1ACE06" w14:textId="77777777" w:rsidR="00BA70BF" w:rsidRPr="00022980" w:rsidRDefault="00BA70BF">
            <w:pPr>
              <w:widowControl/>
              <w:snapToGrid w:val="0"/>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5E6C35" w14:textId="77777777" w:rsidR="00BA70BF" w:rsidRPr="00022980" w:rsidRDefault="00BA70BF">
            <w:pPr>
              <w:widowControl/>
              <w:snapToGrid w:val="0"/>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A17A7"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1A38D0"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02408E"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6735BE1" w14:textId="77777777" w:rsidR="00BA70BF" w:rsidRPr="00022980" w:rsidRDefault="00BA70BF">
            <w:pPr>
              <w:widowControl/>
              <w:spacing w:line="360" w:lineRule="auto"/>
              <w:jc w:val="right"/>
              <w:rPr>
                <w:rFonts w:eastAsia="BiauKai"/>
                <w:kern w:val="0"/>
              </w:rPr>
            </w:pPr>
          </w:p>
        </w:tc>
      </w:tr>
      <w:tr w:rsidR="00BA70BF" w:rsidRPr="00022980" w14:paraId="31DBE240"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1E88C"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參</w:t>
            </w:r>
            <w:r w:rsidRPr="00022980">
              <w:rPr>
                <w:rFonts w:eastAsia="BiauKai"/>
                <w:kern w:val="0"/>
                <w:sz w:val="22"/>
                <w:szCs w:val="22"/>
              </w:rPr>
              <w:t>2</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531BB9"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B7261" w14:textId="77777777" w:rsidR="00BA70BF" w:rsidRPr="00022980" w:rsidRDefault="00BA70BF">
            <w:pPr>
              <w:widowControl/>
              <w:snapToGrid w:val="0"/>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FDBD7" w14:textId="77777777" w:rsidR="00BA70BF" w:rsidRPr="00022980" w:rsidRDefault="00BA70BF">
            <w:pPr>
              <w:widowControl/>
              <w:snapToGrid w:val="0"/>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19076" w14:textId="77777777" w:rsidR="00BA70BF" w:rsidRPr="00022980" w:rsidRDefault="00BA70BF">
            <w:pPr>
              <w:widowControl/>
              <w:snapToGrid w:val="0"/>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FD20A" w14:textId="77777777" w:rsidR="00BA70BF" w:rsidRPr="00022980" w:rsidRDefault="00BA70BF">
            <w:pPr>
              <w:widowControl/>
              <w:snapToGrid w:val="0"/>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D994F0" w14:textId="77777777" w:rsidR="00BA70BF" w:rsidRPr="00022980" w:rsidRDefault="00BA70BF">
            <w:pPr>
              <w:widowControl/>
              <w:snapToGrid w:val="0"/>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F3383B8" w14:textId="77777777" w:rsidR="00BA70BF" w:rsidRPr="00022980" w:rsidRDefault="00BA70BF">
            <w:pPr>
              <w:widowControl/>
              <w:snapToGrid w:val="0"/>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50FD17" w14:textId="77777777" w:rsidR="00BA70BF" w:rsidRPr="00022980" w:rsidRDefault="00BA70BF">
            <w:pPr>
              <w:widowControl/>
              <w:snapToGrid w:val="0"/>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A2DA0"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853DE7"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A4742D"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09B118" w14:textId="77777777" w:rsidR="00BA70BF" w:rsidRPr="00022980" w:rsidRDefault="00BA70BF">
            <w:pPr>
              <w:widowControl/>
              <w:spacing w:line="360" w:lineRule="auto"/>
              <w:jc w:val="right"/>
              <w:rPr>
                <w:rFonts w:eastAsia="BiauKai"/>
                <w:kern w:val="0"/>
              </w:rPr>
            </w:pPr>
          </w:p>
        </w:tc>
      </w:tr>
      <w:tr w:rsidR="00BA70BF" w:rsidRPr="00022980" w14:paraId="71D9E984"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386E4"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參</w:t>
            </w:r>
            <w:r w:rsidRPr="00022980">
              <w:rPr>
                <w:rFonts w:eastAsia="BiauKai"/>
                <w:kern w:val="0"/>
                <w:sz w:val="22"/>
                <w:szCs w:val="22"/>
              </w:rPr>
              <w:t>3</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DACA45"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E930E" w14:textId="77777777" w:rsidR="00BA70BF" w:rsidRPr="00022980" w:rsidRDefault="00BA70BF">
            <w:pPr>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C5FB1" w14:textId="77777777" w:rsidR="00BA70BF" w:rsidRPr="00022980" w:rsidRDefault="00BA70BF">
            <w:pPr>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000CF" w14:textId="77777777" w:rsidR="00BA70BF" w:rsidRPr="00022980" w:rsidRDefault="00BA70BF">
            <w:pPr>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BFA8A" w14:textId="77777777" w:rsidR="00BA70BF" w:rsidRPr="00022980" w:rsidRDefault="00BA70BF">
            <w:pPr>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1744D8"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B8DB99"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CD6136" w14:textId="77777777" w:rsidR="00BA70BF" w:rsidRPr="00022980" w:rsidRDefault="00BA70BF">
            <w:pPr>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72C49"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0AB3ED"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A568E8"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BB67602" w14:textId="77777777" w:rsidR="00BA70BF" w:rsidRPr="00022980" w:rsidRDefault="00BA70BF">
            <w:pPr>
              <w:widowControl/>
              <w:spacing w:line="360" w:lineRule="auto"/>
              <w:jc w:val="right"/>
              <w:rPr>
                <w:rFonts w:eastAsia="BiauKai"/>
                <w:kern w:val="0"/>
              </w:rPr>
            </w:pPr>
          </w:p>
        </w:tc>
      </w:tr>
      <w:tr w:rsidR="00BA70BF" w:rsidRPr="00022980" w14:paraId="557C45DD"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04F09"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參</w:t>
            </w:r>
            <w:r w:rsidRPr="00022980">
              <w:rPr>
                <w:rFonts w:eastAsia="BiauKai"/>
                <w:kern w:val="0"/>
                <w:sz w:val="22"/>
                <w:szCs w:val="22"/>
              </w:rPr>
              <w:t>4</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44DD44"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9611B" w14:textId="77777777" w:rsidR="00BA70BF" w:rsidRPr="00022980" w:rsidRDefault="00BA70BF">
            <w:pPr>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F15C2" w14:textId="77777777" w:rsidR="00BA70BF" w:rsidRPr="00022980" w:rsidRDefault="00BA70BF">
            <w:pPr>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2A239" w14:textId="77777777" w:rsidR="00BA70BF" w:rsidRPr="00022980" w:rsidRDefault="00BA70BF">
            <w:pPr>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62A04" w14:textId="77777777" w:rsidR="00BA70BF" w:rsidRPr="00022980" w:rsidRDefault="00BA70BF">
            <w:pPr>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06B5F7"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7FAEC1"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5FFCC6" w14:textId="77777777" w:rsidR="00BA70BF" w:rsidRPr="00022980" w:rsidRDefault="00BA70BF">
            <w:pPr>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12FE4"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471040"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473998"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796DF6" w14:textId="77777777" w:rsidR="00BA70BF" w:rsidRPr="00022980" w:rsidRDefault="00BA70BF">
            <w:pPr>
              <w:widowControl/>
              <w:spacing w:line="360" w:lineRule="auto"/>
              <w:jc w:val="right"/>
              <w:rPr>
                <w:rFonts w:eastAsia="BiauKai"/>
                <w:kern w:val="0"/>
              </w:rPr>
            </w:pPr>
          </w:p>
        </w:tc>
      </w:tr>
      <w:tr w:rsidR="00BA70BF" w:rsidRPr="00022980" w14:paraId="2D8ADB61"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124C6"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參</w:t>
            </w:r>
            <w:r w:rsidRPr="00022980">
              <w:rPr>
                <w:rFonts w:eastAsia="BiauKai"/>
                <w:kern w:val="0"/>
                <w:sz w:val="22"/>
                <w:szCs w:val="22"/>
              </w:rPr>
              <w:t>5</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3C9294"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FF8A7" w14:textId="77777777" w:rsidR="00BA70BF" w:rsidRPr="00022980" w:rsidRDefault="00BA70BF">
            <w:pPr>
              <w:widowControl/>
              <w:snapToGrid w:val="0"/>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3040B" w14:textId="77777777" w:rsidR="00BA70BF" w:rsidRPr="00022980" w:rsidRDefault="00BA70BF">
            <w:pPr>
              <w:widowControl/>
              <w:snapToGrid w:val="0"/>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F110F" w14:textId="77777777" w:rsidR="00BA70BF" w:rsidRPr="00022980" w:rsidRDefault="00BA70BF">
            <w:pPr>
              <w:widowControl/>
              <w:snapToGrid w:val="0"/>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E380E" w14:textId="77777777" w:rsidR="00BA70BF" w:rsidRPr="00022980" w:rsidRDefault="00BA70BF">
            <w:pPr>
              <w:widowControl/>
              <w:snapToGrid w:val="0"/>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392F20" w14:textId="77777777" w:rsidR="00BA70BF" w:rsidRPr="00022980" w:rsidRDefault="00BA70BF">
            <w:pPr>
              <w:widowControl/>
              <w:snapToGrid w:val="0"/>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D1C7C0" w14:textId="77777777" w:rsidR="00BA70BF" w:rsidRPr="00022980" w:rsidRDefault="00BA70BF">
            <w:pPr>
              <w:widowControl/>
              <w:snapToGrid w:val="0"/>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E8E485" w14:textId="77777777" w:rsidR="00BA70BF" w:rsidRPr="00022980" w:rsidRDefault="00BA70BF">
            <w:pPr>
              <w:widowControl/>
              <w:snapToGrid w:val="0"/>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39F01"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47B749"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84F6820"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5A7016" w14:textId="77777777" w:rsidR="00BA70BF" w:rsidRPr="00022980" w:rsidRDefault="00BA70BF">
            <w:pPr>
              <w:widowControl/>
              <w:spacing w:line="360" w:lineRule="auto"/>
              <w:jc w:val="right"/>
              <w:rPr>
                <w:rFonts w:eastAsia="BiauKai"/>
                <w:kern w:val="0"/>
              </w:rPr>
            </w:pPr>
          </w:p>
        </w:tc>
      </w:tr>
      <w:tr w:rsidR="00BA70BF" w:rsidRPr="00022980" w14:paraId="0FFC79D9"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ED47B"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參</w:t>
            </w:r>
            <w:r w:rsidRPr="00022980">
              <w:rPr>
                <w:rFonts w:eastAsia="BiauKai"/>
                <w:kern w:val="0"/>
                <w:sz w:val="22"/>
                <w:szCs w:val="22"/>
              </w:rPr>
              <w:t>6</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FA4E06"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FFFC3" w14:textId="77777777" w:rsidR="00BA70BF" w:rsidRPr="00022980" w:rsidRDefault="00BA70BF">
            <w:pPr>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3D5E6" w14:textId="77777777" w:rsidR="00BA70BF" w:rsidRPr="00022980" w:rsidRDefault="00BA70BF">
            <w:pPr>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1AE46" w14:textId="77777777" w:rsidR="00BA70BF" w:rsidRPr="00022980" w:rsidRDefault="00BA70BF">
            <w:pPr>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7857A" w14:textId="77777777" w:rsidR="00BA70BF" w:rsidRPr="00022980" w:rsidRDefault="00BA70BF">
            <w:pPr>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586F31"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AE646B"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4F50DC" w14:textId="77777777" w:rsidR="00BA70BF" w:rsidRPr="00022980" w:rsidRDefault="00BA70BF">
            <w:pPr>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DE8A7"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333B9E"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82D3EB"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08CF0F" w14:textId="77777777" w:rsidR="00BA70BF" w:rsidRPr="00022980" w:rsidRDefault="00BA70BF">
            <w:pPr>
              <w:widowControl/>
              <w:spacing w:line="360" w:lineRule="auto"/>
              <w:jc w:val="right"/>
              <w:rPr>
                <w:rFonts w:eastAsia="BiauKai"/>
                <w:kern w:val="0"/>
              </w:rPr>
            </w:pPr>
          </w:p>
        </w:tc>
      </w:tr>
      <w:tr w:rsidR="00BA70BF" w:rsidRPr="00022980" w14:paraId="3C556896"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B35FF" w14:textId="77777777" w:rsidR="00BA70BF" w:rsidRPr="00022980" w:rsidRDefault="001C4438">
            <w:pPr>
              <w:widowControl/>
              <w:spacing w:line="360" w:lineRule="auto"/>
              <w:jc w:val="center"/>
              <w:rPr>
                <w:rFonts w:eastAsia="BiauKai"/>
              </w:rPr>
            </w:pPr>
            <w:r w:rsidRPr="00022980">
              <w:rPr>
                <w:rFonts w:eastAsia="BiauKai"/>
                <w:kern w:val="0"/>
                <w:sz w:val="22"/>
                <w:szCs w:val="22"/>
              </w:rPr>
              <w:t>參</w:t>
            </w:r>
            <w:r w:rsidRPr="00022980">
              <w:rPr>
                <w:rFonts w:eastAsia="BiauKai"/>
                <w:kern w:val="0"/>
                <w:sz w:val="22"/>
                <w:szCs w:val="22"/>
              </w:rPr>
              <w:t>7</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B3725E"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76E37" w14:textId="77777777" w:rsidR="00BA70BF" w:rsidRPr="00022980" w:rsidRDefault="00BA70BF">
            <w:pPr>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C2DBE" w14:textId="77777777" w:rsidR="00BA70BF" w:rsidRPr="00022980" w:rsidRDefault="00BA70BF">
            <w:pPr>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38BDF" w14:textId="77777777" w:rsidR="00BA70BF" w:rsidRPr="00022980" w:rsidRDefault="00BA70BF">
            <w:pPr>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9A62E" w14:textId="77777777" w:rsidR="00BA70BF" w:rsidRPr="00022980" w:rsidRDefault="00BA70BF">
            <w:pPr>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C90714"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217857"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D124E90" w14:textId="77777777" w:rsidR="00BA70BF" w:rsidRPr="00022980" w:rsidRDefault="00BA70BF">
            <w:pPr>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CC38D"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C6DEE0"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610B5F"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FE06BD" w14:textId="77777777" w:rsidR="00BA70BF" w:rsidRPr="00022980" w:rsidRDefault="00BA70BF">
            <w:pPr>
              <w:widowControl/>
              <w:spacing w:line="360" w:lineRule="auto"/>
              <w:jc w:val="right"/>
              <w:rPr>
                <w:rFonts w:eastAsia="BiauKai"/>
                <w:kern w:val="0"/>
              </w:rPr>
            </w:pPr>
          </w:p>
        </w:tc>
      </w:tr>
      <w:tr w:rsidR="00BA70BF" w:rsidRPr="00022980" w14:paraId="0FCC684C"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A19DC" w14:textId="77777777" w:rsidR="00BA70BF" w:rsidRPr="00022980" w:rsidRDefault="001C4438">
            <w:pPr>
              <w:widowControl/>
              <w:spacing w:line="360" w:lineRule="auto"/>
              <w:jc w:val="center"/>
              <w:rPr>
                <w:rFonts w:eastAsia="BiauKai"/>
                <w:kern w:val="0"/>
                <w:sz w:val="22"/>
                <w:szCs w:val="22"/>
              </w:rPr>
            </w:pPr>
            <w:r w:rsidRPr="00022980">
              <w:rPr>
                <w:rFonts w:eastAsia="BiauKai"/>
                <w:kern w:val="0"/>
                <w:sz w:val="22"/>
                <w:szCs w:val="22"/>
              </w:rPr>
              <w:t>…</w:t>
            </w: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DEDED2"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6E639" w14:textId="77777777" w:rsidR="00BA70BF" w:rsidRPr="00022980" w:rsidRDefault="00BA70BF">
            <w:pPr>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ADA92" w14:textId="77777777" w:rsidR="00BA70BF" w:rsidRPr="00022980" w:rsidRDefault="00BA70BF">
            <w:pPr>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FDFEB" w14:textId="77777777" w:rsidR="00BA70BF" w:rsidRPr="00022980" w:rsidRDefault="00BA70BF">
            <w:pPr>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DFBC8" w14:textId="77777777" w:rsidR="00BA70BF" w:rsidRPr="00022980" w:rsidRDefault="00BA70BF">
            <w:pPr>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611774"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CD70EB"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71AE8D" w14:textId="77777777" w:rsidR="00BA70BF" w:rsidRPr="00022980" w:rsidRDefault="00BA70BF">
            <w:pPr>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2467E"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971F7F"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A02F2A"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3E4AE8" w14:textId="77777777" w:rsidR="00BA70BF" w:rsidRPr="00022980" w:rsidRDefault="00BA70BF">
            <w:pPr>
              <w:widowControl/>
              <w:spacing w:line="360" w:lineRule="auto"/>
              <w:jc w:val="right"/>
              <w:rPr>
                <w:rFonts w:eastAsia="BiauKai"/>
                <w:kern w:val="0"/>
              </w:rPr>
            </w:pPr>
          </w:p>
        </w:tc>
      </w:tr>
      <w:tr w:rsidR="00BA70BF" w:rsidRPr="00022980" w14:paraId="1A93EB09" w14:textId="77777777">
        <w:tblPrEx>
          <w:tblCellMar>
            <w:top w:w="0" w:type="dxa"/>
            <w:bottom w:w="0" w:type="dxa"/>
          </w:tblCellMar>
        </w:tblPrEx>
        <w:tc>
          <w:tcPr>
            <w:tcW w:w="5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9E00F" w14:textId="77777777" w:rsidR="00BA70BF" w:rsidRPr="00022980" w:rsidRDefault="00BA70BF">
            <w:pPr>
              <w:widowControl/>
              <w:spacing w:line="360" w:lineRule="auto"/>
              <w:jc w:val="center"/>
              <w:rPr>
                <w:rFonts w:eastAsia="BiauKai"/>
                <w:kern w:val="0"/>
                <w:sz w:val="22"/>
                <w:szCs w:val="22"/>
              </w:rPr>
            </w:pPr>
          </w:p>
        </w:tc>
        <w:tc>
          <w:tcPr>
            <w:tcW w:w="6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A57EFB" w14:textId="77777777" w:rsidR="00BA70BF" w:rsidRPr="00022980" w:rsidRDefault="00BA70BF">
            <w:pPr>
              <w:widowControl/>
              <w:spacing w:line="360" w:lineRule="auto"/>
              <w:jc w:val="center"/>
              <w:rPr>
                <w:rFonts w:eastAsia="BiauKai"/>
                <w:kern w:val="0"/>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553B9" w14:textId="77777777" w:rsidR="00BA70BF" w:rsidRPr="00022980" w:rsidRDefault="00BA70BF">
            <w:pPr>
              <w:spacing w:line="240" w:lineRule="exact"/>
              <w:ind w:left="101"/>
              <w:rPr>
                <w:rFonts w:eastAsia="BiauKai"/>
                <w:kern w:val="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9D9D2" w14:textId="77777777" w:rsidR="00BA70BF" w:rsidRPr="00022980" w:rsidRDefault="00BA70BF">
            <w:pPr>
              <w:spacing w:line="240" w:lineRule="exact"/>
              <w:ind w:left="101"/>
              <w:rPr>
                <w:rFonts w:eastAsia="BiauKai"/>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5F933" w14:textId="77777777" w:rsidR="00BA70BF" w:rsidRPr="00022980" w:rsidRDefault="00BA70BF">
            <w:pPr>
              <w:spacing w:line="240" w:lineRule="exact"/>
              <w:ind w:left="101"/>
              <w:rPr>
                <w:rFonts w:eastAsia="BiauKai"/>
                <w:kern w:val="0"/>
                <w:sz w:val="22"/>
                <w:szCs w:val="22"/>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5DDF0" w14:textId="77777777" w:rsidR="00BA70BF" w:rsidRPr="00022980" w:rsidRDefault="00BA70BF">
            <w:pPr>
              <w:spacing w:line="240" w:lineRule="exact"/>
              <w:ind w:left="101"/>
              <w:rPr>
                <w:rFonts w:eastAsia="BiauKai"/>
                <w:kern w:val="0"/>
                <w:sz w:val="22"/>
                <w:szCs w:val="22"/>
              </w:rPr>
            </w:pPr>
          </w:p>
        </w:tc>
        <w:tc>
          <w:tcPr>
            <w:tcW w:w="6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E013D0"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64BAF2" w14:textId="77777777" w:rsidR="00BA70BF" w:rsidRPr="00022980" w:rsidRDefault="00BA70BF">
            <w:pPr>
              <w:spacing w:line="240" w:lineRule="exact"/>
              <w:ind w:left="101"/>
              <w:rPr>
                <w:rFonts w:eastAsia="BiauKai"/>
                <w:kern w:val="0"/>
                <w:sz w:val="22"/>
                <w:szCs w:val="22"/>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64D272" w14:textId="77777777" w:rsidR="00BA70BF" w:rsidRPr="00022980" w:rsidRDefault="00BA70BF">
            <w:pPr>
              <w:spacing w:line="240" w:lineRule="exact"/>
              <w:ind w:left="101"/>
              <w:rPr>
                <w:rFonts w:eastAsia="BiauKai"/>
                <w:kern w:val="0"/>
                <w:sz w:val="22"/>
                <w:szCs w:val="22"/>
              </w:rPr>
            </w:pPr>
          </w:p>
        </w:tc>
        <w:tc>
          <w:tcPr>
            <w:tcW w:w="6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A350E" w14:textId="77777777" w:rsidR="00BA70BF" w:rsidRPr="00022980" w:rsidRDefault="00BA70BF">
            <w:pPr>
              <w:widowControl/>
              <w:spacing w:line="360" w:lineRule="auto"/>
              <w:jc w:val="center"/>
              <w:rPr>
                <w:rFonts w:eastAsia="BiauKai"/>
                <w:kern w:val="0"/>
                <w:sz w:val="22"/>
                <w:szCs w:val="22"/>
              </w:rPr>
            </w:pPr>
          </w:p>
        </w:tc>
        <w:tc>
          <w:tcPr>
            <w:tcW w:w="7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024B87" w14:textId="77777777" w:rsidR="00BA70BF" w:rsidRPr="00022980" w:rsidRDefault="00BA70BF">
            <w:pPr>
              <w:widowControl/>
              <w:spacing w:line="360" w:lineRule="auto"/>
              <w:jc w:val="center"/>
              <w:rPr>
                <w:rFonts w:eastAsia="BiauKai"/>
                <w:kern w:val="0"/>
                <w:sz w:val="22"/>
                <w:szCs w:val="22"/>
              </w:rPr>
            </w:pP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18542E" w14:textId="77777777" w:rsidR="00BA70BF" w:rsidRPr="00022980" w:rsidRDefault="00BA70BF">
            <w:pPr>
              <w:widowControl/>
              <w:spacing w:line="360" w:lineRule="auto"/>
              <w:jc w:val="center"/>
              <w:rPr>
                <w:rFonts w:eastAsia="BiauKai"/>
                <w:kern w:val="0"/>
                <w:sz w:val="22"/>
                <w:szCs w:val="22"/>
              </w:rPr>
            </w:pPr>
          </w:p>
        </w:tc>
        <w:tc>
          <w:tcPr>
            <w:tcW w:w="7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F625642" w14:textId="77777777" w:rsidR="00BA70BF" w:rsidRPr="00022980" w:rsidRDefault="00BA70BF">
            <w:pPr>
              <w:widowControl/>
              <w:spacing w:line="360" w:lineRule="auto"/>
              <w:jc w:val="right"/>
              <w:rPr>
                <w:rFonts w:eastAsia="BiauKai"/>
                <w:kern w:val="0"/>
              </w:rPr>
            </w:pPr>
          </w:p>
        </w:tc>
      </w:tr>
      <w:tr w:rsidR="00BA70BF" w:rsidRPr="00022980" w14:paraId="6E494143" w14:textId="77777777">
        <w:tblPrEx>
          <w:tblCellMar>
            <w:top w:w="0" w:type="dxa"/>
            <w:bottom w:w="0" w:type="dxa"/>
          </w:tblCellMar>
        </w:tblPrEx>
        <w:trPr>
          <w:trHeight w:val="461"/>
        </w:trPr>
        <w:tc>
          <w:tcPr>
            <w:tcW w:w="9924"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AC6F91" w14:textId="77777777" w:rsidR="00BA70BF" w:rsidRPr="00022980" w:rsidRDefault="001C4438">
            <w:pPr>
              <w:widowControl/>
              <w:snapToGrid w:val="0"/>
              <w:rPr>
                <w:rFonts w:eastAsia="BiauKai"/>
              </w:rPr>
            </w:pPr>
            <w:r w:rsidRPr="00022980">
              <w:rPr>
                <w:rFonts w:eastAsia="BiauKai"/>
                <w:kern w:val="0"/>
                <w:sz w:val="32"/>
                <w:szCs w:val="32"/>
              </w:rPr>
              <w:t xml:space="preserve">                   </w:t>
            </w:r>
            <w:r w:rsidRPr="00022980">
              <w:rPr>
                <w:rFonts w:eastAsia="BiauKai"/>
                <w:kern w:val="0"/>
                <w:sz w:val="32"/>
                <w:szCs w:val="32"/>
              </w:rPr>
              <w:t>積分</w:t>
            </w:r>
            <w:r w:rsidRPr="00022980">
              <w:rPr>
                <w:rFonts w:eastAsia="BiauKai"/>
                <w:kern w:val="0"/>
              </w:rPr>
              <w:t>（以上各項研究成果分數之總和）</w:t>
            </w:r>
          </w:p>
        </w:tc>
        <w:tc>
          <w:tcPr>
            <w:tcW w:w="7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40E976" w14:textId="77777777" w:rsidR="00BA70BF" w:rsidRPr="00022980" w:rsidRDefault="00BA70BF">
            <w:pPr>
              <w:widowControl/>
              <w:snapToGrid w:val="0"/>
              <w:jc w:val="right"/>
              <w:rPr>
                <w:rFonts w:eastAsia="BiauKai"/>
                <w:kern w:val="0"/>
              </w:rPr>
            </w:pPr>
          </w:p>
        </w:tc>
      </w:tr>
      <w:tr w:rsidR="00BA70BF" w:rsidRPr="00022980" w14:paraId="2E502CEE" w14:textId="77777777">
        <w:tblPrEx>
          <w:tblCellMar>
            <w:top w:w="0" w:type="dxa"/>
            <w:bottom w:w="0" w:type="dxa"/>
          </w:tblCellMar>
        </w:tblPrEx>
        <w:trPr>
          <w:trHeight w:val="1785"/>
        </w:trPr>
        <w:tc>
          <w:tcPr>
            <w:tcW w:w="10631" w:type="dxa"/>
            <w:gridSpan w:val="13"/>
            <w:shd w:val="clear" w:color="auto" w:fill="auto"/>
            <w:tcMar>
              <w:top w:w="0" w:type="dxa"/>
              <w:left w:w="28" w:type="dxa"/>
              <w:bottom w:w="0" w:type="dxa"/>
              <w:right w:w="28" w:type="dxa"/>
            </w:tcMar>
            <w:vAlign w:val="center"/>
          </w:tcPr>
          <w:p w14:paraId="0B5988AD" w14:textId="77777777" w:rsidR="00BA70BF" w:rsidRPr="00022980" w:rsidRDefault="001C4438">
            <w:pPr>
              <w:widowControl/>
              <w:snapToGrid w:val="0"/>
              <w:ind w:left="532" w:right="194" w:hanging="530"/>
              <w:rPr>
                <w:rFonts w:eastAsia="BiauKai"/>
              </w:rPr>
            </w:pPr>
            <w:r w:rsidRPr="00022980">
              <w:rPr>
                <w:rFonts w:ascii="Segoe UI Symbol" w:eastAsia="BiauKai" w:hAnsi="Segoe UI Symbol" w:cs="Segoe UI Symbol"/>
                <w:color w:val="000000"/>
                <w:kern w:val="0"/>
                <w:sz w:val="20"/>
                <w:szCs w:val="20"/>
              </w:rPr>
              <w:t>★</w:t>
            </w:r>
            <w:r w:rsidRPr="00022980">
              <w:rPr>
                <w:rFonts w:eastAsia="BiauKai"/>
                <w:kern w:val="0"/>
                <w:sz w:val="20"/>
                <w:szCs w:val="20"/>
              </w:rPr>
              <w:t>C</w:t>
            </w:r>
            <w:r w:rsidRPr="00022980">
              <w:rPr>
                <w:rFonts w:eastAsia="BiauKai"/>
                <w:kern w:val="0"/>
                <w:sz w:val="20"/>
                <w:szCs w:val="20"/>
              </w:rPr>
              <w:t>、</w:t>
            </w:r>
            <w:r w:rsidRPr="00022980">
              <w:rPr>
                <w:rFonts w:eastAsia="BiauKai"/>
                <w:kern w:val="0"/>
                <w:sz w:val="20"/>
                <w:szCs w:val="20"/>
              </w:rPr>
              <w:t>J</w:t>
            </w:r>
            <w:r w:rsidRPr="00022980">
              <w:rPr>
                <w:rFonts w:eastAsia="BiauKai"/>
                <w:kern w:val="0"/>
                <w:sz w:val="20"/>
                <w:szCs w:val="20"/>
              </w:rPr>
              <w:t>、</w:t>
            </w:r>
            <w:r w:rsidRPr="00022980">
              <w:rPr>
                <w:rFonts w:eastAsia="BiauKai"/>
                <w:kern w:val="0"/>
                <w:sz w:val="20"/>
                <w:szCs w:val="20"/>
              </w:rPr>
              <w:t>A</w:t>
            </w:r>
            <w:r w:rsidRPr="00022980">
              <w:rPr>
                <w:rFonts w:eastAsia="BiauKai"/>
                <w:kern w:val="0"/>
                <w:sz w:val="20"/>
                <w:szCs w:val="20"/>
              </w:rPr>
              <w:t>各項分數同本院近五年內研究表現指數統計表之標準</w:t>
            </w:r>
            <w:r w:rsidRPr="00022980">
              <w:rPr>
                <w:rFonts w:eastAsia="BiauKai"/>
                <w:kern w:val="0"/>
                <w:sz w:val="20"/>
                <w:szCs w:val="20"/>
              </w:rPr>
              <w:t>(</w:t>
            </w:r>
            <w:r w:rsidRPr="00022980">
              <w:rPr>
                <w:rFonts w:eastAsia="BiauKai"/>
                <w:kern w:val="0"/>
                <w:sz w:val="20"/>
                <w:szCs w:val="20"/>
              </w:rPr>
              <w:t>與新聘升等參考著作算分方式不同</w:t>
            </w:r>
            <w:r w:rsidRPr="00022980">
              <w:rPr>
                <w:rFonts w:eastAsia="BiauKai"/>
                <w:kern w:val="0"/>
                <w:sz w:val="20"/>
                <w:szCs w:val="20"/>
              </w:rPr>
              <w:t>)</w:t>
            </w:r>
            <w:r w:rsidRPr="00022980">
              <w:rPr>
                <w:rFonts w:eastAsia="BiauKai"/>
                <w:kern w:val="0"/>
                <w:sz w:val="20"/>
                <w:szCs w:val="20"/>
              </w:rPr>
              <w:t>。</w:t>
            </w:r>
          </w:p>
          <w:p w14:paraId="04DD0687" w14:textId="77777777" w:rsidR="00BA70BF" w:rsidRPr="00022980" w:rsidRDefault="00BA70BF">
            <w:pPr>
              <w:widowControl/>
              <w:snapToGrid w:val="0"/>
              <w:ind w:left="692" w:right="194" w:hanging="692"/>
              <w:rPr>
                <w:rFonts w:eastAsia="BiauKai"/>
                <w:strike/>
                <w:color w:val="808080"/>
                <w:kern w:val="0"/>
                <w:sz w:val="20"/>
                <w:szCs w:val="20"/>
              </w:rPr>
            </w:pPr>
          </w:p>
        </w:tc>
      </w:tr>
    </w:tbl>
    <w:p w14:paraId="54D86FAA" w14:textId="77777777" w:rsidR="00BA70BF" w:rsidRPr="00022980" w:rsidRDefault="00BA70BF">
      <w:pPr>
        <w:tabs>
          <w:tab w:val="left" w:pos="4320"/>
          <w:tab w:val="left" w:pos="7870"/>
        </w:tabs>
        <w:rPr>
          <w:rFonts w:eastAsia="BiauKai"/>
          <w:b/>
          <w:bCs/>
          <w:kern w:val="0"/>
          <w:sz w:val="28"/>
          <w:szCs w:val="28"/>
        </w:rPr>
      </w:pPr>
    </w:p>
    <w:p w14:paraId="0E40B85C" w14:textId="77777777" w:rsidR="00BA70BF" w:rsidRPr="00022980" w:rsidRDefault="001C4438">
      <w:pPr>
        <w:tabs>
          <w:tab w:val="left" w:pos="4320"/>
          <w:tab w:val="left" w:pos="7870"/>
        </w:tabs>
        <w:rPr>
          <w:rFonts w:eastAsia="BiauKai"/>
        </w:rPr>
      </w:pPr>
      <w:r w:rsidRPr="00022980">
        <w:rPr>
          <w:rFonts w:eastAsia="BiauKai"/>
          <w:b/>
          <w:bCs/>
          <w:kern w:val="0"/>
          <w:sz w:val="28"/>
          <w:szCs w:val="28"/>
        </w:rPr>
        <w:t xml:space="preserve">                                    </w:t>
      </w:r>
      <w:r w:rsidRPr="00022980">
        <w:rPr>
          <w:rFonts w:eastAsia="BiauKai"/>
          <w:bCs/>
          <w:kern w:val="0"/>
          <w:sz w:val="28"/>
          <w:szCs w:val="28"/>
        </w:rPr>
        <w:t>系級單位主管核章</w:t>
      </w:r>
      <w:r w:rsidRPr="00022980">
        <w:rPr>
          <w:rFonts w:eastAsia="BiauKai"/>
          <w:bCs/>
          <w:kern w:val="0"/>
          <w:sz w:val="28"/>
          <w:szCs w:val="28"/>
        </w:rPr>
        <w:t>:</w:t>
      </w:r>
      <w:r w:rsidRPr="00022980">
        <w:rPr>
          <w:rFonts w:eastAsia="BiauKai"/>
          <w:bCs/>
          <w:kern w:val="0"/>
          <w:sz w:val="28"/>
          <w:szCs w:val="28"/>
          <w:u w:val="single"/>
        </w:rPr>
        <w:t xml:space="preserve">                  </w:t>
      </w:r>
    </w:p>
    <w:p w14:paraId="63ED4E9A" w14:textId="77777777" w:rsidR="00BA70BF" w:rsidRPr="00022980" w:rsidRDefault="001C4438">
      <w:pPr>
        <w:pageBreakBefore/>
        <w:tabs>
          <w:tab w:val="left" w:pos="4320"/>
          <w:tab w:val="left" w:pos="7870"/>
        </w:tabs>
        <w:rPr>
          <w:rFonts w:eastAsia="BiauKai"/>
        </w:rPr>
      </w:pPr>
      <w:r w:rsidRPr="00022980">
        <w:rPr>
          <w:rFonts w:eastAsia="BiauKai"/>
          <w:b/>
          <w:bCs/>
          <w:kern w:val="0"/>
          <w:sz w:val="28"/>
          <w:szCs w:val="28"/>
          <w:u w:val="single"/>
        </w:rPr>
        <w:lastRenderedPageBreak/>
        <w:t>填</w:t>
      </w:r>
      <w:r w:rsidRPr="00022980">
        <w:rPr>
          <w:rFonts w:eastAsia="BiauKai"/>
          <w:b/>
          <w:bCs/>
          <w:kern w:val="0"/>
          <w:sz w:val="28"/>
          <w:szCs w:val="28"/>
          <w:u w:val="single"/>
        </w:rPr>
        <w:t xml:space="preserve"> </w:t>
      </w:r>
      <w:r w:rsidRPr="00022980">
        <w:rPr>
          <w:rFonts w:eastAsia="BiauKai"/>
          <w:b/>
          <w:bCs/>
          <w:kern w:val="0"/>
          <w:sz w:val="28"/>
          <w:szCs w:val="28"/>
          <w:u w:val="single"/>
        </w:rPr>
        <w:t>表</w:t>
      </w:r>
      <w:r w:rsidRPr="00022980">
        <w:rPr>
          <w:rFonts w:eastAsia="BiauKai"/>
          <w:b/>
          <w:bCs/>
          <w:kern w:val="0"/>
          <w:sz w:val="28"/>
          <w:szCs w:val="28"/>
          <w:u w:val="single"/>
        </w:rPr>
        <w:t xml:space="preserve"> </w:t>
      </w:r>
      <w:r w:rsidRPr="00022980">
        <w:rPr>
          <w:rFonts w:eastAsia="BiauKai"/>
          <w:b/>
          <w:bCs/>
          <w:kern w:val="0"/>
          <w:sz w:val="28"/>
          <w:szCs w:val="28"/>
          <w:u w:val="single"/>
        </w:rPr>
        <w:t>說</w:t>
      </w:r>
      <w:r w:rsidRPr="00022980">
        <w:rPr>
          <w:rFonts w:eastAsia="BiauKai"/>
          <w:b/>
          <w:bCs/>
          <w:kern w:val="0"/>
          <w:sz w:val="28"/>
          <w:szCs w:val="28"/>
          <w:u w:val="single"/>
        </w:rPr>
        <w:t xml:space="preserve"> </w:t>
      </w:r>
      <w:r w:rsidRPr="00022980">
        <w:rPr>
          <w:rFonts w:eastAsia="BiauKai"/>
          <w:b/>
          <w:bCs/>
          <w:kern w:val="0"/>
          <w:sz w:val="28"/>
          <w:szCs w:val="28"/>
          <w:u w:val="single"/>
        </w:rPr>
        <w:t>明</w:t>
      </w:r>
      <w:r w:rsidRPr="00022980">
        <w:rPr>
          <w:rFonts w:eastAsia="BiauKai"/>
        </w:rPr>
        <w:t>(</w:t>
      </w:r>
      <w:r w:rsidRPr="00022980">
        <w:rPr>
          <w:rFonts w:eastAsia="BiauKai"/>
        </w:rPr>
        <w:t>本「填表說明」不須送出</w:t>
      </w:r>
      <w:r w:rsidRPr="00022980">
        <w:rPr>
          <w:rFonts w:eastAsia="BiauKai"/>
        </w:rPr>
        <w:t>)</w:t>
      </w:r>
    </w:p>
    <w:tbl>
      <w:tblPr>
        <w:tblW w:w="10282" w:type="dxa"/>
        <w:tblInd w:w="13" w:type="dxa"/>
        <w:tblCellMar>
          <w:left w:w="10" w:type="dxa"/>
          <w:right w:w="10" w:type="dxa"/>
        </w:tblCellMar>
        <w:tblLook w:val="0000" w:firstRow="0" w:lastRow="0" w:firstColumn="0" w:lastColumn="0" w:noHBand="0" w:noVBand="0"/>
      </w:tblPr>
      <w:tblGrid>
        <w:gridCol w:w="620"/>
        <w:gridCol w:w="475"/>
        <w:gridCol w:w="125"/>
        <w:gridCol w:w="480"/>
        <w:gridCol w:w="1292"/>
        <w:gridCol w:w="3013"/>
        <w:gridCol w:w="1956"/>
        <w:gridCol w:w="2321"/>
      </w:tblGrid>
      <w:tr w:rsidR="00BA70BF" w:rsidRPr="00022980" w14:paraId="295944A5" w14:textId="77777777">
        <w:tblPrEx>
          <w:tblCellMar>
            <w:top w:w="0" w:type="dxa"/>
            <w:bottom w:w="0" w:type="dxa"/>
          </w:tblCellMar>
        </w:tblPrEx>
        <w:trPr>
          <w:trHeight w:val="355"/>
        </w:trPr>
        <w:tc>
          <w:tcPr>
            <w:tcW w:w="10282" w:type="dxa"/>
            <w:gridSpan w:val="8"/>
            <w:shd w:val="clear" w:color="auto" w:fill="auto"/>
            <w:tcMar>
              <w:top w:w="0" w:type="dxa"/>
              <w:left w:w="28" w:type="dxa"/>
              <w:bottom w:w="0" w:type="dxa"/>
              <w:right w:w="28" w:type="dxa"/>
            </w:tcMar>
            <w:vAlign w:val="center"/>
          </w:tcPr>
          <w:p w14:paraId="21ED5818" w14:textId="77777777" w:rsidR="00BA70BF" w:rsidRPr="00022980" w:rsidRDefault="001C4438">
            <w:pPr>
              <w:snapToGrid w:val="0"/>
              <w:spacing w:line="240" w:lineRule="exact"/>
              <w:rPr>
                <w:rFonts w:eastAsia="BiauKai"/>
              </w:rPr>
            </w:pPr>
            <w:r w:rsidRPr="00022980">
              <w:rPr>
                <w:rFonts w:eastAsia="BiauKai"/>
                <w:b/>
                <w:kern w:val="0"/>
              </w:rPr>
              <w:t>一、填表前提醒事項</w:t>
            </w:r>
          </w:p>
        </w:tc>
      </w:tr>
      <w:tr w:rsidR="00BA70BF" w:rsidRPr="00022980" w14:paraId="43AA25BB" w14:textId="77777777">
        <w:tblPrEx>
          <w:tblCellMar>
            <w:top w:w="0" w:type="dxa"/>
            <w:bottom w:w="0" w:type="dxa"/>
          </w:tblCellMar>
        </w:tblPrEx>
        <w:trPr>
          <w:trHeight w:val="718"/>
        </w:trPr>
        <w:tc>
          <w:tcPr>
            <w:tcW w:w="620" w:type="dxa"/>
            <w:shd w:val="clear" w:color="auto" w:fill="auto"/>
            <w:tcMar>
              <w:top w:w="0" w:type="dxa"/>
              <w:left w:w="28" w:type="dxa"/>
              <w:bottom w:w="0" w:type="dxa"/>
              <w:right w:w="28" w:type="dxa"/>
            </w:tcMar>
          </w:tcPr>
          <w:p w14:paraId="60AB430F" w14:textId="77777777" w:rsidR="00BA70BF" w:rsidRPr="00022980" w:rsidRDefault="00BA70BF">
            <w:pPr>
              <w:widowControl/>
              <w:snapToGrid w:val="0"/>
              <w:rPr>
                <w:rFonts w:eastAsia="BiauKai"/>
                <w:b/>
                <w:kern w:val="0"/>
              </w:rPr>
            </w:pPr>
          </w:p>
        </w:tc>
        <w:tc>
          <w:tcPr>
            <w:tcW w:w="600" w:type="dxa"/>
            <w:gridSpan w:val="2"/>
            <w:shd w:val="clear" w:color="auto" w:fill="auto"/>
            <w:noWrap/>
            <w:tcMar>
              <w:top w:w="0" w:type="dxa"/>
              <w:left w:w="28" w:type="dxa"/>
              <w:bottom w:w="0" w:type="dxa"/>
              <w:right w:w="28" w:type="dxa"/>
            </w:tcMar>
          </w:tcPr>
          <w:p w14:paraId="25387D7A" w14:textId="77777777" w:rsidR="00BA70BF" w:rsidRPr="00022980" w:rsidRDefault="00BA70BF">
            <w:pPr>
              <w:rPr>
                <w:rFonts w:eastAsia="BiauKai"/>
                <w:b/>
              </w:rPr>
            </w:pPr>
          </w:p>
        </w:tc>
        <w:tc>
          <w:tcPr>
            <w:tcW w:w="9062" w:type="dxa"/>
            <w:gridSpan w:val="5"/>
            <w:shd w:val="clear" w:color="auto" w:fill="auto"/>
            <w:tcMar>
              <w:top w:w="0" w:type="dxa"/>
              <w:left w:w="28" w:type="dxa"/>
              <w:bottom w:w="0" w:type="dxa"/>
              <w:right w:w="28" w:type="dxa"/>
            </w:tcMar>
            <w:vAlign w:val="center"/>
          </w:tcPr>
          <w:p w14:paraId="033281CC" w14:textId="77777777" w:rsidR="00BA70BF" w:rsidRPr="00022980" w:rsidRDefault="001C4438">
            <w:pPr>
              <w:snapToGrid w:val="0"/>
              <w:spacing w:line="240" w:lineRule="exact"/>
              <w:rPr>
                <w:rFonts w:eastAsia="BiauKai"/>
              </w:rPr>
            </w:pPr>
            <w:r w:rsidRPr="00022980">
              <w:rPr>
                <w:rFonts w:eastAsia="BiauKai"/>
              </w:rPr>
              <w:t>請參照填表說明填表，以及備妥相關所須</w:t>
            </w:r>
            <w:r w:rsidRPr="00022980">
              <w:rPr>
                <w:rFonts w:eastAsia="BiauKai"/>
                <w:kern w:val="0"/>
              </w:rPr>
              <w:t>證明文件</w:t>
            </w:r>
            <w:r w:rsidRPr="00022980">
              <w:rPr>
                <w:rFonts w:eastAsia="BiauKai"/>
              </w:rPr>
              <w:t>。</w:t>
            </w:r>
          </w:p>
        </w:tc>
      </w:tr>
      <w:tr w:rsidR="00BA70BF" w:rsidRPr="00022980" w14:paraId="2B1EB97F" w14:textId="77777777">
        <w:tblPrEx>
          <w:tblCellMar>
            <w:top w:w="0" w:type="dxa"/>
            <w:bottom w:w="0" w:type="dxa"/>
          </w:tblCellMar>
        </w:tblPrEx>
        <w:trPr>
          <w:trHeight w:val="405"/>
        </w:trPr>
        <w:tc>
          <w:tcPr>
            <w:tcW w:w="620" w:type="dxa"/>
            <w:shd w:val="clear" w:color="auto" w:fill="auto"/>
            <w:noWrap/>
            <w:tcMar>
              <w:top w:w="0" w:type="dxa"/>
              <w:left w:w="28" w:type="dxa"/>
              <w:bottom w:w="0" w:type="dxa"/>
              <w:right w:w="28" w:type="dxa"/>
            </w:tcMar>
            <w:vAlign w:val="bottom"/>
          </w:tcPr>
          <w:p w14:paraId="717660BB" w14:textId="77777777" w:rsidR="00BA70BF" w:rsidRPr="00022980" w:rsidRDefault="001C4438">
            <w:pPr>
              <w:widowControl/>
              <w:jc w:val="right"/>
              <w:rPr>
                <w:rFonts w:eastAsia="BiauKai"/>
                <w:b/>
                <w:kern w:val="0"/>
              </w:rPr>
            </w:pPr>
            <w:r w:rsidRPr="00022980">
              <w:rPr>
                <w:rFonts w:eastAsia="BiauKai"/>
                <w:b/>
                <w:kern w:val="0"/>
              </w:rPr>
              <w:t>二、</w:t>
            </w:r>
          </w:p>
        </w:tc>
        <w:tc>
          <w:tcPr>
            <w:tcW w:w="9662" w:type="dxa"/>
            <w:gridSpan w:val="7"/>
            <w:shd w:val="clear" w:color="auto" w:fill="auto"/>
            <w:tcMar>
              <w:top w:w="0" w:type="dxa"/>
              <w:left w:w="28" w:type="dxa"/>
              <w:bottom w:w="0" w:type="dxa"/>
              <w:right w:w="28" w:type="dxa"/>
            </w:tcMar>
            <w:vAlign w:val="bottom"/>
          </w:tcPr>
          <w:p w14:paraId="6569E90E" w14:textId="77777777" w:rsidR="00BA70BF" w:rsidRPr="00022980" w:rsidRDefault="001C4438">
            <w:pPr>
              <w:widowControl/>
              <w:rPr>
                <w:rFonts w:eastAsia="BiauKai"/>
                <w:b/>
                <w:kern w:val="0"/>
              </w:rPr>
            </w:pPr>
            <w:r w:rsidRPr="00022980">
              <w:rPr>
                <w:rFonts w:eastAsia="BiauKai"/>
                <w:b/>
                <w:kern w:val="0"/>
              </w:rPr>
              <w:t>研究成果類別代碼</w:t>
            </w:r>
          </w:p>
        </w:tc>
      </w:tr>
      <w:tr w:rsidR="00BA70BF" w:rsidRPr="00022980" w14:paraId="1B436466" w14:textId="77777777">
        <w:tblPrEx>
          <w:tblCellMar>
            <w:top w:w="0" w:type="dxa"/>
            <w:bottom w:w="0" w:type="dxa"/>
          </w:tblCellMar>
        </w:tblPrEx>
        <w:trPr>
          <w:trHeight w:val="330"/>
        </w:trPr>
        <w:tc>
          <w:tcPr>
            <w:tcW w:w="620" w:type="dxa"/>
            <w:shd w:val="clear" w:color="auto" w:fill="auto"/>
            <w:noWrap/>
            <w:tcMar>
              <w:top w:w="0" w:type="dxa"/>
              <w:left w:w="28" w:type="dxa"/>
              <w:bottom w:w="0" w:type="dxa"/>
              <w:right w:w="28" w:type="dxa"/>
            </w:tcMar>
            <w:vAlign w:val="bottom"/>
          </w:tcPr>
          <w:p w14:paraId="54BEF6D5" w14:textId="77777777" w:rsidR="00BA70BF" w:rsidRPr="00022980" w:rsidRDefault="00BA70BF">
            <w:pPr>
              <w:widowControl/>
              <w:snapToGrid w:val="0"/>
              <w:jc w:val="right"/>
              <w:rPr>
                <w:rFonts w:eastAsia="BiauKai"/>
                <w:kern w:val="0"/>
              </w:rPr>
            </w:pPr>
          </w:p>
        </w:tc>
        <w:tc>
          <w:tcPr>
            <w:tcW w:w="475" w:type="dxa"/>
            <w:tcBorders>
              <w:right w:val="single" w:sz="4" w:space="0" w:color="000000"/>
            </w:tcBorders>
            <w:shd w:val="clear" w:color="auto" w:fill="auto"/>
            <w:tcMar>
              <w:top w:w="0" w:type="dxa"/>
              <w:left w:w="28" w:type="dxa"/>
              <w:bottom w:w="0" w:type="dxa"/>
              <w:right w:w="28" w:type="dxa"/>
            </w:tcMar>
            <w:vAlign w:val="center"/>
          </w:tcPr>
          <w:p w14:paraId="3D101DF9" w14:textId="77777777" w:rsidR="00BA70BF" w:rsidRPr="00022980" w:rsidRDefault="00BA70BF">
            <w:pPr>
              <w:widowControl/>
              <w:snapToGrid w:val="0"/>
              <w:jc w:val="center"/>
              <w:rPr>
                <w:rFonts w:eastAsia="BiauKai"/>
                <w:kern w:val="0"/>
              </w:rPr>
            </w:pPr>
          </w:p>
        </w:tc>
        <w:tc>
          <w:tcPr>
            <w:tcW w:w="189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AB612" w14:textId="77777777" w:rsidR="00BA70BF" w:rsidRPr="00022980" w:rsidRDefault="001C4438">
            <w:pPr>
              <w:widowControl/>
              <w:snapToGrid w:val="0"/>
              <w:jc w:val="center"/>
              <w:rPr>
                <w:rFonts w:eastAsia="BiauKai"/>
                <w:kern w:val="0"/>
              </w:rPr>
            </w:pPr>
            <w:r w:rsidRPr="00022980">
              <w:rPr>
                <w:rFonts w:eastAsia="BiauKai"/>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7977E" w14:textId="77777777" w:rsidR="00BA70BF" w:rsidRPr="00022980" w:rsidRDefault="001C4438">
            <w:pPr>
              <w:widowControl/>
              <w:snapToGrid w:val="0"/>
              <w:jc w:val="center"/>
              <w:rPr>
                <w:rFonts w:eastAsia="BiauKai"/>
                <w:kern w:val="0"/>
              </w:rPr>
            </w:pPr>
            <w:r w:rsidRPr="00022980">
              <w:rPr>
                <w:rFonts w:eastAsia="BiauKai"/>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BBD80" w14:textId="77777777" w:rsidR="00BA70BF" w:rsidRPr="00022980" w:rsidRDefault="001C4438">
            <w:pPr>
              <w:widowControl/>
              <w:snapToGrid w:val="0"/>
              <w:jc w:val="center"/>
              <w:rPr>
                <w:rFonts w:eastAsia="BiauKai"/>
                <w:kern w:val="0"/>
              </w:rPr>
            </w:pPr>
            <w:r w:rsidRPr="00022980">
              <w:rPr>
                <w:rFonts w:eastAsia="BiauKai"/>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1B396" w14:textId="77777777" w:rsidR="00BA70BF" w:rsidRPr="00022980" w:rsidRDefault="001C4438">
            <w:pPr>
              <w:widowControl/>
              <w:snapToGrid w:val="0"/>
              <w:jc w:val="center"/>
              <w:rPr>
                <w:rFonts w:eastAsia="BiauKai"/>
                <w:kern w:val="0"/>
              </w:rPr>
            </w:pPr>
            <w:r w:rsidRPr="00022980">
              <w:rPr>
                <w:rFonts w:eastAsia="BiauKai"/>
                <w:kern w:val="0"/>
              </w:rPr>
              <w:t>研究成果</w:t>
            </w:r>
          </w:p>
        </w:tc>
      </w:tr>
      <w:tr w:rsidR="00BA70BF" w:rsidRPr="00022980" w14:paraId="218EA23A"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vAlign w:val="center"/>
          </w:tcPr>
          <w:p w14:paraId="036F6DE8" w14:textId="77777777" w:rsidR="00BA70BF" w:rsidRPr="00022980" w:rsidRDefault="00BA70BF">
            <w:pPr>
              <w:widowControl/>
              <w:snapToGrid w:val="0"/>
              <w:jc w:val="right"/>
              <w:rPr>
                <w:rFonts w:eastAsia="BiauKai"/>
                <w:kern w:val="0"/>
              </w:rPr>
            </w:pPr>
          </w:p>
        </w:tc>
        <w:tc>
          <w:tcPr>
            <w:tcW w:w="475" w:type="dxa"/>
            <w:tcBorders>
              <w:right w:val="single" w:sz="4" w:space="0" w:color="000000"/>
            </w:tcBorders>
            <w:shd w:val="clear" w:color="auto" w:fill="auto"/>
            <w:tcMar>
              <w:top w:w="0" w:type="dxa"/>
              <w:left w:w="28" w:type="dxa"/>
              <w:bottom w:w="0" w:type="dxa"/>
              <w:right w:w="28" w:type="dxa"/>
            </w:tcMar>
            <w:vAlign w:val="center"/>
          </w:tcPr>
          <w:p w14:paraId="64D81061" w14:textId="77777777" w:rsidR="00BA70BF" w:rsidRPr="00022980" w:rsidRDefault="00BA70BF">
            <w:pPr>
              <w:widowControl/>
              <w:snapToGrid w:val="0"/>
              <w:jc w:val="center"/>
              <w:rPr>
                <w:rFonts w:eastAsia="BiauKai"/>
                <w:kern w:val="0"/>
              </w:rPr>
            </w:pPr>
          </w:p>
        </w:tc>
        <w:tc>
          <w:tcPr>
            <w:tcW w:w="189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954CB" w14:textId="77777777" w:rsidR="00BA70BF" w:rsidRPr="00022980" w:rsidRDefault="001C4438">
            <w:pPr>
              <w:widowControl/>
              <w:snapToGrid w:val="0"/>
              <w:jc w:val="center"/>
              <w:rPr>
                <w:rFonts w:eastAsia="BiauKai"/>
                <w:kern w:val="0"/>
              </w:rPr>
            </w:pPr>
            <w:r w:rsidRPr="00022980">
              <w:rPr>
                <w:rFonts w:eastAsia="BiauKai"/>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6DDBE" w14:textId="77777777" w:rsidR="00BA70BF" w:rsidRPr="00022980" w:rsidRDefault="001C4438">
            <w:pPr>
              <w:widowControl/>
              <w:snapToGrid w:val="0"/>
              <w:rPr>
                <w:rFonts w:eastAsia="BiauKai"/>
              </w:rPr>
            </w:pPr>
            <w:r w:rsidRPr="00022980">
              <w:rPr>
                <w:rFonts w:eastAsia="BiauKai"/>
                <w:kern w:val="0"/>
                <w:sz w:val="22"/>
                <w:szCs w:val="22"/>
              </w:rPr>
              <w:t>正式論文</w:t>
            </w:r>
            <w:r w:rsidRPr="00022980">
              <w:rPr>
                <w:rFonts w:eastAsia="BiauKai"/>
                <w:kern w:val="0"/>
                <w:sz w:val="20"/>
                <w:szCs w:val="20"/>
              </w:rPr>
              <w:t>（</w:t>
            </w:r>
            <w:r w:rsidRPr="00022980">
              <w:rPr>
                <w:rFonts w:eastAsia="BiauKai"/>
                <w:kern w:val="0"/>
                <w:sz w:val="20"/>
                <w:szCs w:val="20"/>
              </w:rPr>
              <w:t>Full Article</w:t>
            </w:r>
            <w:r w:rsidRPr="00022980">
              <w:rPr>
                <w:rFonts w:eastAsia="BiauKai"/>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58E5F" w14:textId="77777777" w:rsidR="00BA70BF" w:rsidRPr="00022980" w:rsidRDefault="001C4438">
            <w:pPr>
              <w:widowControl/>
              <w:snapToGrid w:val="0"/>
              <w:jc w:val="center"/>
              <w:rPr>
                <w:rFonts w:eastAsia="BiauKai"/>
                <w:kern w:val="0"/>
              </w:rPr>
            </w:pPr>
            <w:r w:rsidRPr="00022980">
              <w:rPr>
                <w:rFonts w:eastAsia="BiauKai"/>
                <w:kern w:val="0"/>
              </w:rPr>
              <w:t>04</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3D63C" w14:textId="77777777" w:rsidR="00BA70BF" w:rsidRPr="00022980" w:rsidRDefault="001C4438">
            <w:pPr>
              <w:widowControl/>
              <w:snapToGrid w:val="0"/>
              <w:rPr>
                <w:rFonts w:eastAsia="BiauKai"/>
              </w:rPr>
            </w:pPr>
            <w:r w:rsidRPr="00022980">
              <w:rPr>
                <w:rFonts w:eastAsia="BiauKai"/>
                <w:spacing w:val="-16"/>
                <w:kern w:val="0"/>
              </w:rPr>
              <w:t>綜合評論</w:t>
            </w:r>
            <w:r w:rsidRPr="00022980">
              <w:rPr>
                <w:rFonts w:eastAsia="BiauKai"/>
                <w:spacing w:val="-16"/>
                <w:kern w:val="0"/>
              </w:rPr>
              <w:t xml:space="preserve"> </w:t>
            </w:r>
            <w:r w:rsidRPr="00022980">
              <w:rPr>
                <w:rFonts w:eastAsia="BiauKai"/>
                <w:spacing w:val="-16"/>
                <w:kern w:val="0"/>
                <w:sz w:val="20"/>
                <w:szCs w:val="20"/>
              </w:rPr>
              <w:t>(Review Article)</w:t>
            </w:r>
          </w:p>
        </w:tc>
      </w:tr>
      <w:tr w:rsidR="00BA70BF" w:rsidRPr="00022980" w14:paraId="2E7C7E89"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vAlign w:val="center"/>
          </w:tcPr>
          <w:p w14:paraId="77F24A3B" w14:textId="77777777" w:rsidR="00BA70BF" w:rsidRPr="00022980" w:rsidRDefault="00BA70BF">
            <w:pPr>
              <w:widowControl/>
              <w:jc w:val="right"/>
              <w:rPr>
                <w:rFonts w:eastAsia="BiauKai"/>
                <w:kern w:val="0"/>
              </w:rPr>
            </w:pPr>
          </w:p>
        </w:tc>
        <w:tc>
          <w:tcPr>
            <w:tcW w:w="475" w:type="dxa"/>
            <w:tcBorders>
              <w:right w:val="single" w:sz="4" w:space="0" w:color="000000"/>
            </w:tcBorders>
            <w:shd w:val="clear" w:color="auto" w:fill="auto"/>
            <w:tcMar>
              <w:top w:w="0" w:type="dxa"/>
              <w:left w:w="28" w:type="dxa"/>
              <w:bottom w:w="0" w:type="dxa"/>
              <w:right w:w="28" w:type="dxa"/>
            </w:tcMar>
            <w:vAlign w:val="center"/>
          </w:tcPr>
          <w:p w14:paraId="2516BE5C" w14:textId="77777777" w:rsidR="00BA70BF" w:rsidRPr="00022980" w:rsidRDefault="00BA70BF">
            <w:pPr>
              <w:widowControl/>
              <w:jc w:val="center"/>
              <w:rPr>
                <w:rFonts w:eastAsia="BiauKai"/>
                <w:kern w:val="0"/>
              </w:rPr>
            </w:pPr>
          </w:p>
        </w:tc>
        <w:tc>
          <w:tcPr>
            <w:tcW w:w="1897" w:type="dxa"/>
            <w:gridSpan w:val="3"/>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18BE3" w14:textId="77777777" w:rsidR="00BA70BF" w:rsidRPr="00022980" w:rsidRDefault="001C4438">
            <w:pPr>
              <w:widowControl/>
              <w:snapToGrid w:val="0"/>
              <w:jc w:val="center"/>
              <w:rPr>
                <w:rFonts w:eastAsia="BiauKai"/>
                <w:kern w:val="0"/>
              </w:rPr>
            </w:pPr>
            <w:r w:rsidRPr="00022980">
              <w:rPr>
                <w:rFonts w:eastAsia="BiauKai"/>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073B6" w14:textId="77777777" w:rsidR="00BA70BF" w:rsidRPr="00022980" w:rsidRDefault="001C4438">
            <w:pPr>
              <w:widowControl/>
              <w:snapToGrid w:val="0"/>
              <w:rPr>
                <w:rFonts w:eastAsia="BiauKai"/>
              </w:rPr>
            </w:pPr>
            <w:r w:rsidRPr="00022980">
              <w:rPr>
                <w:rFonts w:eastAsia="BiauKai"/>
                <w:kern w:val="0"/>
                <w:sz w:val="22"/>
                <w:szCs w:val="22"/>
              </w:rPr>
              <w:t>簡報型論文</w:t>
            </w:r>
            <w:r w:rsidRPr="00022980">
              <w:rPr>
                <w:rFonts w:eastAsia="BiauKai"/>
                <w:kern w:val="0"/>
                <w:sz w:val="18"/>
                <w:szCs w:val="18"/>
              </w:rPr>
              <w:t>(</w:t>
            </w:r>
            <w:r w:rsidRPr="00022980">
              <w:rPr>
                <w:rFonts w:eastAsia="BiauKai"/>
                <w:kern w:val="0"/>
                <w:sz w:val="18"/>
                <w:szCs w:val="18"/>
              </w:rPr>
              <w:t>發表原始研究成果之</w:t>
            </w:r>
            <w:r w:rsidRPr="00022980">
              <w:rPr>
                <w:rFonts w:eastAsia="BiauKai"/>
                <w:kern w:val="0"/>
                <w:sz w:val="20"/>
                <w:szCs w:val="20"/>
              </w:rPr>
              <w:t>L</w:t>
            </w:r>
            <w:r w:rsidRPr="00022980">
              <w:rPr>
                <w:rFonts w:eastAsia="BiauKai"/>
                <w:kern w:val="0"/>
                <w:sz w:val="20"/>
                <w:szCs w:val="20"/>
              </w:rPr>
              <w:t>etter, Short Report, Note, Communication, Accelerated</w:t>
            </w:r>
            <w:r w:rsidRPr="00022980">
              <w:rPr>
                <w:rFonts w:eastAsia="BiauKai"/>
                <w:kern w:val="0"/>
                <w:sz w:val="20"/>
                <w:szCs w:val="20"/>
              </w:rPr>
              <w:t>或</w:t>
            </w:r>
            <w:r w:rsidRPr="00022980">
              <w:rPr>
                <w:rFonts w:eastAsia="BiauKai"/>
                <w:kern w:val="0"/>
                <w:sz w:val="20"/>
                <w:szCs w:val="20"/>
              </w:rPr>
              <w:t xml:space="preserve"> Rapid Publication</w:t>
            </w:r>
            <w:r w:rsidRPr="00022980">
              <w:rPr>
                <w:rFonts w:eastAsia="BiauKai"/>
                <w:kern w:val="0"/>
                <w:sz w:val="20"/>
                <w:szCs w:val="20"/>
              </w:rPr>
              <w:t>等</w:t>
            </w:r>
            <w:r w:rsidRPr="00022980">
              <w:rPr>
                <w:rFonts w:eastAsia="BiauKai"/>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3C47E" w14:textId="77777777" w:rsidR="00BA70BF" w:rsidRPr="00022980" w:rsidRDefault="001C4438">
            <w:pPr>
              <w:widowControl/>
              <w:snapToGrid w:val="0"/>
              <w:jc w:val="center"/>
              <w:rPr>
                <w:rFonts w:eastAsia="BiauKai"/>
                <w:kern w:val="0"/>
              </w:rPr>
            </w:pPr>
            <w:r w:rsidRPr="00022980">
              <w:rPr>
                <w:rFonts w:eastAsia="BiauKai"/>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5D22B" w14:textId="77777777" w:rsidR="00BA70BF" w:rsidRPr="00022980" w:rsidRDefault="001C4438">
            <w:pPr>
              <w:widowControl/>
              <w:snapToGrid w:val="0"/>
              <w:rPr>
                <w:rFonts w:eastAsia="BiauKai"/>
                <w:kern w:val="0"/>
              </w:rPr>
            </w:pPr>
            <w:r w:rsidRPr="00022980">
              <w:rPr>
                <w:rFonts w:eastAsia="BiauKai"/>
                <w:kern w:val="0"/>
              </w:rPr>
              <w:t>專利</w:t>
            </w:r>
          </w:p>
        </w:tc>
      </w:tr>
      <w:tr w:rsidR="00BA70BF" w:rsidRPr="00022980" w14:paraId="646F2104"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vAlign w:val="center"/>
          </w:tcPr>
          <w:p w14:paraId="790F091D" w14:textId="77777777" w:rsidR="00BA70BF" w:rsidRPr="00022980" w:rsidRDefault="00BA70BF">
            <w:pPr>
              <w:widowControl/>
              <w:jc w:val="right"/>
              <w:rPr>
                <w:rFonts w:eastAsia="BiauKai"/>
                <w:kern w:val="0"/>
              </w:rPr>
            </w:pPr>
          </w:p>
        </w:tc>
        <w:tc>
          <w:tcPr>
            <w:tcW w:w="475" w:type="dxa"/>
            <w:tcBorders>
              <w:right w:val="single" w:sz="4" w:space="0" w:color="000000"/>
            </w:tcBorders>
            <w:shd w:val="clear" w:color="auto" w:fill="auto"/>
            <w:tcMar>
              <w:top w:w="0" w:type="dxa"/>
              <w:left w:w="28" w:type="dxa"/>
              <w:bottom w:w="0" w:type="dxa"/>
              <w:right w:w="28" w:type="dxa"/>
            </w:tcMar>
            <w:vAlign w:val="center"/>
          </w:tcPr>
          <w:p w14:paraId="50DD88FB" w14:textId="77777777" w:rsidR="00BA70BF" w:rsidRPr="00022980" w:rsidRDefault="00BA70BF">
            <w:pPr>
              <w:widowControl/>
              <w:jc w:val="center"/>
              <w:rPr>
                <w:rFonts w:eastAsia="BiauKai"/>
                <w:kern w:val="0"/>
              </w:rPr>
            </w:pPr>
          </w:p>
        </w:tc>
        <w:tc>
          <w:tcPr>
            <w:tcW w:w="1897" w:type="dxa"/>
            <w:gridSpan w:val="3"/>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CF14E" w14:textId="77777777" w:rsidR="00BA70BF" w:rsidRPr="00022980" w:rsidRDefault="00BA70BF">
            <w:pPr>
              <w:widowControl/>
              <w:snapToGrid w:val="0"/>
              <w:rPr>
                <w:rFonts w:eastAsia="BiauKai"/>
                <w:kern w:val="0"/>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21B4D" w14:textId="77777777" w:rsidR="00BA70BF" w:rsidRPr="00022980" w:rsidRDefault="00BA70BF">
            <w:pPr>
              <w:widowControl/>
              <w:snapToGrid w:val="0"/>
              <w:rPr>
                <w:rFonts w:eastAsia="BiauKai"/>
                <w:kern w:val="0"/>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E03E8" w14:textId="77777777" w:rsidR="00BA70BF" w:rsidRPr="00022980" w:rsidRDefault="001C4438">
            <w:pPr>
              <w:widowControl/>
              <w:snapToGrid w:val="0"/>
              <w:jc w:val="center"/>
              <w:rPr>
                <w:rFonts w:eastAsia="BiauKai"/>
                <w:kern w:val="0"/>
              </w:rPr>
            </w:pPr>
            <w:r w:rsidRPr="00022980">
              <w:rPr>
                <w:rFonts w:eastAsia="BiauKai"/>
                <w:kern w:val="0"/>
              </w:rPr>
              <w:t>06</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8B831" w14:textId="77777777" w:rsidR="00BA70BF" w:rsidRPr="00022980" w:rsidRDefault="001C4438">
            <w:pPr>
              <w:widowControl/>
              <w:snapToGrid w:val="0"/>
              <w:rPr>
                <w:rFonts w:eastAsia="BiauKai"/>
                <w:kern w:val="0"/>
              </w:rPr>
            </w:pPr>
            <w:r w:rsidRPr="00022980">
              <w:rPr>
                <w:rFonts w:eastAsia="BiauKai"/>
                <w:kern w:val="0"/>
              </w:rPr>
              <w:t>技術移轉</w:t>
            </w:r>
          </w:p>
        </w:tc>
      </w:tr>
      <w:tr w:rsidR="00BA70BF" w:rsidRPr="00022980" w14:paraId="6A816439"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vAlign w:val="center"/>
          </w:tcPr>
          <w:p w14:paraId="165281FA" w14:textId="77777777" w:rsidR="00BA70BF" w:rsidRPr="00022980" w:rsidRDefault="00BA70BF">
            <w:pPr>
              <w:widowControl/>
              <w:snapToGrid w:val="0"/>
              <w:jc w:val="right"/>
              <w:rPr>
                <w:rFonts w:eastAsia="BiauKai"/>
                <w:kern w:val="0"/>
              </w:rPr>
            </w:pPr>
          </w:p>
        </w:tc>
        <w:tc>
          <w:tcPr>
            <w:tcW w:w="475" w:type="dxa"/>
            <w:tcBorders>
              <w:right w:val="single" w:sz="4" w:space="0" w:color="000000"/>
            </w:tcBorders>
            <w:shd w:val="clear" w:color="auto" w:fill="auto"/>
            <w:tcMar>
              <w:top w:w="0" w:type="dxa"/>
              <w:left w:w="28" w:type="dxa"/>
              <w:bottom w:w="0" w:type="dxa"/>
              <w:right w:w="28" w:type="dxa"/>
            </w:tcMar>
            <w:vAlign w:val="center"/>
          </w:tcPr>
          <w:p w14:paraId="76512065" w14:textId="77777777" w:rsidR="00BA70BF" w:rsidRPr="00022980" w:rsidRDefault="00BA70BF">
            <w:pPr>
              <w:widowControl/>
              <w:snapToGrid w:val="0"/>
              <w:jc w:val="center"/>
              <w:rPr>
                <w:rFonts w:eastAsia="BiauKai"/>
                <w:kern w:val="0"/>
              </w:rPr>
            </w:pPr>
          </w:p>
        </w:tc>
        <w:tc>
          <w:tcPr>
            <w:tcW w:w="189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4B4F6" w14:textId="77777777" w:rsidR="00BA70BF" w:rsidRPr="00022980" w:rsidRDefault="001C4438">
            <w:pPr>
              <w:widowControl/>
              <w:snapToGrid w:val="0"/>
              <w:jc w:val="center"/>
              <w:rPr>
                <w:rFonts w:eastAsia="BiauKai"/>
                <w:kern w:val="0"/>
              </w:rPr>
            </w:pPr>
            <w:r w:rsidRPr="00022980">
              <w:rPr>
                <w:rFonts w:eastAsia="BiauKai"/>
                <w:kern w:val="0"/>
              </w:rPr>
              <w:t>03</w:t>
            </w:r>
          </w:p>
        </w:tc>
        <w:tc>
          <w:tcPr>
            <w:tcW w:w="30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AEF4FE" w14:textId="77777777" w:rsidR="00BA70BF" w:rsidRPr="00022980" w:rsidRDefault="001C4438">
            <w:pPr>
              <w:widowControl/>
              <w:snapToGrid w:val="0"/>
              <w:rPr>
                <w:rFonts w:eastAsia="BiauKai"/>
              </w:rPr>
            </w:pPr>
            <w:r w:rsidRPr="00022980">
              <w:rPr>
                <w:rFonts w:eastAsia="BiauKai"/>
                <w:kern w:val="0"/>
                <w:sz w:val="22"/>
                <w:szCs w:val="22"/>
              </w:rPr>
              <w:t>病例報告</w:t>
            </w:r>
            <w:r w:rsidRPr="00022980">
              <w:rPr>
                <w:rFonts w:eastAsia="BiauKai"/>
                <w:kern w:val="0"/>
                <w:sz w:val="20"/>
                <w:szCs w:val="20"/>
              </w:rPr>
              <w:t>(case report)</w:t>
            </w:r>
          </w:p>
        </w:tc>
        <w:tc>
          <w:tcPr>
            <w:tcW w:w="19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7F993E1" w14:textId="77777777" w:rsidR="00BA70BF" w:rsidRPr="00022980" w:rsidRDefault="001C4438">
            <w:pPr>
              <w:widowControl/>
              <w:snapToGrid w:val="0"/>
              <w:jc w:val="center"/>
              <w:rPr>
                <w:rFonts w:eastAsia="BiauKai"/>
                <w:kern w:val="0"/>
              </w:rPr>
            </w:pPr>
            <w:r w:rsidRPr="00022980">
              <w:rPr>
                <w:rFonts w:eastAsia="BiauKai"/>
                <w:kern w:val="0"/>
              </w:rPr>
              <w:t>07</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AB1640" w14:textId="77777777" w:rsidR="00BA70BF" w:rsidRPr="00022980" w:rsidRDefault="001C4438">
            <w:pPr>
              <w:widowControl/>
              <w:snapToGrid w:val="0"/>
              <w:rPr>
                <w:rFonts w:eastAsia="BiauKai"/>
                <w:kern w:val="0"/>
              </w:rPr>
            </w:pPr>
            <w:r w:rsidRPr="00022980">
              <w:rPr>
                <w:rFonts w:eastAsia="BiauKai"/>
                <w:kern w:val="0"/>
              </w:rPr>
              <w:t>專利且技轉</w:t>
            </w:r>
          </w:p>
        </w:tc>
      </w:tr>
      <w:tr w:rsidR="00BA70BF" w:rsidRPr="00022980" w14:paraId="4F39F1A6" w14:textId="77777777">
        <w:tblPrEx>
          <w:tblCellMar>
            <w:top w:w="0" w:type="dxa"/>
            <w:bottom w:w="0" w:type="dxa"/>
          </w:tblCellMar>
        </w:tblPrEx>
        <w:trPr>
          <w:trHeight w:val="453"/>
        </w:trPr>
        <w:tc>
          <w:tcPr>
            <w:tcW w:w="620" w:type="dxa"/>
            <w:shd w:val="clear" w:color="auto" w:fill="auto"/>
            <w:noWrap/>
            <w:tcMar>
              <w:top w:w="0" w:type="dxa"/>
              <w:left w:w="28" w:type="dxa"/>
              <w:bottom w:w="0" w:type="dxa"/>
              <w:right w:w="28" w:type="dxa"/>
            </w:tcMar>
            <w:vAlign w:val="bottom"/>
          </w:tcPr>
          <w:p w14:paraId="00EEC9C9" w14:textId="77777777" w:rsidR="00BA70BF" w:rsidRPr="00022980" w:rsidRDefault="001C4438">
            <w:pPr>
              <w:widowControl/>
              <w:jc w:val="right"/>
              <w:rPr>
                <w:rFonts w:eastAsia="BiauKai"/>
                <w:b/>
                <w:kern w:val="0"/>
              </w:rPr>
            </w:pPr>
            <w:r w:rsidRPr="00022980">
              <w:rPr>
                <w:rFonts w:eastAsia="BiauKai"/>
                <w:b/>
                <w:kern w:val="0"/>
              </w:rPr>
              <w:t>三、</w:t>
            </w:r>
          </w:p>
        </w:tc>
        <w:tc>
          <w:tcPr>
            <w:tcW w:w="9662" w:type="dxa"/>
            <w:gridSpan w:val="7"/>
            <w:shd w:val="clear" w:color="auto" w:fill="auto"/>
            <w:tcMar>
              <w:top w:w="0" w:type="dxa"/>
              <w:left w:w="28" w:type="dxa"/>
              <w:bottom w:w="0" w:type="dxa"/>
              <w:right w:w="28" w:type="dxa"/>
            </w:tcMar>
            <w:vAlign w:val="bottom"/>
          </w:tcPr>
          <w:p w14:paraId="63BFC6C9" w14:textId="77777777" w:rsidR="00BA70BF" w:rsidRPr="00022980" w:rsidRDefault="001C4438">
            <w:pPr>
              <w:widowControl/>
              <w:rPr>
                <w:rFonts w:eastAsia="BiauKai"/>
              </w:rPr>
            </w:pPr>
            <w:r w:rsidRPr="00022980">
              <w:rPr>
                <w:rFonts w:eastAsia="BiauKai"/>
                <w:b/>
                <w:kern w:val="0"/>
              </w:rPr>
              <w:t>研究成果名稱之填寫</w:t>
            </w:r>
          </w:p>
        </w:tc>
      </w:tr>
      <w:tr w:rsidR="00BA70BF" w:rsidRPr="00022980" w14:paraId="79010483" w14:textId="77777777">
        <w:tblPrEx>
          <w:tblCellMar>
            <w:top w:w="0" w:type="dxa"/>
            <w:bottom w:w="0" w:type="dxa"/>
          </w:tblCellMar>
        </w:tblPrEx>
        <w:trPr>
          <w:trHeight w:val="915"/>
        </w:trPr>
        <w:tc>
          <w:tcPr>
            <w:tcW w:w="620" w:type="dxa"/>
            <w:shd w:val="clear" w:color="auto" w:fill="auto"/>
            <w:noWrap/>
            <w:tcMar>
              <w:top w:w="0" w:type="dxa"/>
              <w:left w:w="28" w:type="dxa"/>
              <w:bottom w:w="0" w:type="dxa"/>
              <w:right w:w="28" w:type="dxa"/>
            </w:tcMar>
          </w:tcPr>
          <w:p w14:paraId="7CF8506E" w14:textId="77777777" w:rsidR="00BA70BF" w:rsidRPr="00022980" w:rsidRDefault="00BA70BF">
            <w:pPr>
              <w:widowControl/>
              <w:jc w:val="both"/>
              <w:rPr>
                <w:rFonts w:eastAsia="BiauKai"/>
                <w:kern w:val="0"/>
              </w:rPr>
            </w:pPr>
          </w:p>
        </w:tc>
        <w:tc>
          <w:tcPr>
            <w:tcW w:w="9662" w:type="dxa"/>
            <w:gridSpan w:val="7"/>
            <w:shd w:val="clear" w:color="auto" w:fill="auto"/>
            <w:tcMar>
              <w:top w:w="0" w:type="dxa"/>
              <w:left w:w="28" w:type="dxa"/>
              <w:bottom w:w="0" w:type="dxa"/>
              <w:right w:w="28" w:type="dxa"/>
            </w:tcMar>
          </w:tcPr>
          <w:p w14:paraId="5D329813" w14:textId="77777777" w:rsidR="00BA70BF" w:rsidRPr="00022980" w:rsidRDefault="001C4438">
            <w:pPr>
              <w:widowControl/>
              <w:snapToGrid w:val="0"/>
              <w:spacing w:before="72" w:line="240" w:lineRule="exact"/>
              <w:ind w:firstLine="447"/>
              <w:jc w:val="both"/>
              <w:rPr>
                <w:rFonts w:eastAsia="BiauKai"/>
                <w:kern w:val="0"/>
                <w:sz w:val="22"/>
                <w:szCs w:val="22"/>
              </w:rPr>
            </w:pPr>
            <w:r w:rsidRPr="00022980">
              <w:rPr>
                <w:rFonts w:eastAsia="BiauKai"/>
                <w:kern w:val="0"/>
                <w:sz w:val="22"/>
                <w:szCs w:val="22"/>
              </w:rPr>
              <w:t>所列之各類研究成果，若填寫不實或無法查證，則該項成果將不予計分。若為已接受但尚未刊印或刊印中之期刊論文，須檢附相關證明文件，未附證明文件者不予採計。</w:t>
            </w:r>
          </w:p>
        </w:tc>
      </w:tr>
      <w:tr w:rsidR="00BA70BF" w:rsidRPr="00022980" w14:paraId="13F4A089" w14:textId="77777777">
        <w:tblPrEx>
          <w:tblCellMar>
            <w:top w:w="0" w:type="dxa"/>
            <w:bottom w:w="0" w:type="dxa"/>
          </w:tblCellMar>
        </w:tblPrEx>
        <w:trPr>
          <w:trHeight w:val="420"/>
        </w:trPr>
        <w:tc>
          <w:tcPr>
            <w:tcW w:w="620" w:type="dxa"/>
            <w:shd w:val="clear" w:color="auto" w:fill="auto"/>
            <w:noWrap/>
            <w:tcMar>
              <w:top w:w="0" w:type="dxa"/>
              <w:left w:w="28" w:type="dxa"/>
              <w:bottom w:w="0" w:type="dxa"/>
              <w:right w:w="28" w:type="dxa"/>
            </w:tcMar>
          </w:tcPr>
          <w:p w14:paraId="37172035" w14:textId="77777777" w:rsidR="00BA70BF" w:rsidRPr="00022980" w:rsidRDefault="00BA70BF">
            <w:pPr>
              <w:widowControl/>
              <w:jc w:val="both"/>
              <w:rPr>
                <w:rFonts w:eastAsia="BiauKai"/>
                <w:kern w:val="0"/>
              </w:rPr>
            </w:pPr>
          </w:p>
        </w:tc>
        <w:tc>
          <w:tcPr>
            <w:tcW w:w="600" w:type="dxa"/>
            <w:gridSpan w:val="2"/>
            <w:shd w:val="clear" w:color="auto" w:fill="auto"/>
            <w:tcMar>
              <w:top w:w="0" w:type="dxa"/>
              <w:left w:w="28" w:type="dxa"/>
              <w:bottom w:w="0" w:type="dxa"/>
              <w:right w:w="28" w:type="dxa"/>
            </w:tcMar>
          </w:tcPr>
          <w:p w14:paraId="0D3B6C98" w14:textId="77777777" w:rsidR="00BA70BF" w:rsidRPr="00022980" w:rsidRDefault="001C4438">
            <w:pPr>
              <w:widowControl/>
              <w:jc w:val="both"/>
              <w:rPr>
                <w:rFonts w:eastAsia="BiauKai"/>
                <w:b/>
                <w:kern w:val="0"/>
              </w:rPr>
            </w:pPr>
            <w:r w:rsidRPr="00022980">
              <w:rPr>
                <w:rFonts w:eastAsia="BiauKai"/>
                <w:b/>
                <w:kern w:val="0"/>
              </w:rPr>
              <w:t>(</w:t>
            </w:r>
            <w:r w:rsidRPr="00022980">
              <w:rPr>
                <w:rFonts w:eastAsia="BiauKai"/>
                <w:b/>
                <w:kern w:val="0"/>
              </w:rPr>
              <w:t>一</w:t>
            </w:r>
            <w:r w:rsidRPr="00022980">
              <w:rPr>
                <w:rFonts w:eastAsia="BiauKai"/>
                <w:b/>
                <w:kern w:val="0"/>
              </w:rPr>
              <w:t>)</w:t>
            </w:r>
          </w:p>
        </w:tc>
        <w:tc>
          <w:tcPr>
            <w:tcW w:w="9062" w:type="dxa"/>
            <w:gridSpan w:val="5"/>
            <w:shd w:val="clear" w:color="auto" w:fill="auto"/>
            <w:tcMar>
              <w:top w:w="0" w:type="dxa"/>
              <w:left w:w="28" w:type="dxa"/>
              <w:bottom w:w="0" w:type="dxa"/>
              <w:right w:w="28" w:type="dxa"/>
            </w:tcMar>
          </w:tcPr>
          <w:p w14:paraId="3BC1C6CE" w14:textId="77777777" w:rsidR="00BA70BF" w:rsidRPr="00022980" w:rsidRDefault="001C4438">
            <w:pPr>
              <w:widowControl/>
              <w:jc w:val="both"/>
              <w:rPr>
                <w:rFonts w:eastAsia="BiauKai"/>
              </w:rPr>
            </w:pPr>
            <w:r w:rsidRPr="00022980">
              <w:rPr>
                <w:rFonts w:eastAsia="BiauKai"/>
                <w:b/>
                <w:kern w:val="0"/>
              </w:rPr>
              <w:t>正式論文（</w:t>
            </w:r>
            <w:r w:rsidRPr="00022980">
              <w:rPr>
                <w:rFonts w:eastAsia="BiauKai"/>
                <w:b/>
                <w:kern w:val="0"/>
              </w:rPr>
              <w:t>Full Article</w:t>
            </w:r>
            <w:r w:rsidRPr="00022980">
              <w:rPr>
                <w:rFonts w:eastAsia="BiauKai"/>
                <w:b/>
                <w:kern w:val="0"/>
              </w:rPr>
              <w:t>）、簡報型論文、病例報告或綜合評論等名稱之填寫：</w:t>
            </w:r>
          </w:p>
        </w:tc>
      </w:tr>
      <w:tr w:rsidR="00BA70BF" w:rsidRPr="00022980" w14:paraId="47FE4F81" w14:textId="77777777">
        <w:tblPrEx>
          <w:tblCellMar>
            <w:top w:w="0" w:type="dxa"/>
            <w:bottom w:w="0" w:type="dxa"/>
          </w:tblCellMar>
        </w:tblPrEx>
        <w:trPr>
          <w:trHeight w:val="1543"/>
        </w:trPr>
        <w:tc>
          <w:tcPr>
            <w:tcW w:w="620" w:type="dxa"/>
            <w:shd w:val="clear" w:color="auto" w:fill="auto"/>
            <w:noWrap/>
            <w:tcMar>
              <w:top w:w="0" w:type="dxa"/>
              <w:left w:w="28" w:type="dxa"/>
              <w:bottom w:w="0" w:type="dxa"/>
              <w:right w:w="28" w:type="dxa"/>
            </w:tcMar>
          </w:tcPr>
          <w:p w14:paraId="2ABF5720" w14:textId="77777777" w:rsidR="00BA70BF" w:rsidRPr="00022980" w:rsidRDefault="00BA70BF">
            <w:pPr>
              <w:widowControl/>
              <w:jc w:val="both"/>
              <w:rPr>
                <w:rFonts w:eastAsia="BiauKai"/>
                <w:kern w:val="0"/>
              </w:rPr>
            </w:pPr>
          </w:p>
        </w:tc>
        <w:tc>
          <w:tcPr>
            <w:tcW w:w="600" w:type="dxa"/>
            <w:gridSpan w:val="2"/>
            <w:shd w:val="clear" w:color="auto" w:fill="auto"/>
            <w:tcMar>
              <w:top w:w="0" w:type="dxa"/>
              <w:left w:w="28" w:type="dxa"/>
              <w:bottom w:w="0" w:type="dxa"/>
              <w:right w:w="28" w:type="dxa"/>
            </w:tcMar>
            <w:vAlign w:val="center"/>
          </w:tcPr>
          <w:p w14:paraId="097E38AD" w14:textId="77777777" w:rsidR="00BA70BF" w:rsidRPr="00022980" w:rsidRDefault="00BA70BF">
            <w:pPr>
              <w:widowControl/>
              <w:jc w:val="both"/>
              <w:rPr>
                <w:rFonts w:eastAsia="BiauKai"/>
                <w:kern w:val="0"/>
              </w:rPr>
            </w:pPr>
          </w:p>
        </w:tc>
        <w:tc>
          <w:tcPr>
            <w:tcW w:w="480" w:type="dxa"/>
            <w:shd w:val="clear" w:color="auto" w:fill="auto"/>
            <w:tcMar>
              <w:top w:w="0" w:type="dxa"/>
              <w:left w:w="28" w:type="dxa"/>
              <w:bottom w:w="0" w:type="dxa"/>
              <w:right w:w="28" w:type="dxa"/>
            </w:tcMar>
          </w:tcPr>
          <w:p w14:paraId="4A50F45A" w14:textId="77777777" w:rsidR="00BA70BF" w:rsidRPr="00022980" w:rsidRDefault="001C4438">
            <w:pPr>
              <w:widowControl/>
              <w:spacing w:line="240" w:lineRule="exact"/>
              <w:jc w:val="both"/>
              <w:rPr>
                <w:rFonts w:eastAsia="BiauKai"/>
                <w:kern w:val="0"/>
              </w:rPr>
            </w:pPr>
            <w:r w:rsidRPr="00022980">
              <w:rPr>
                <w:rFonts w:eastAsia="BiauKai"/>
                <w:kern w:val="0"/>
              </w:rPr>
              <w:t>1.</w:t>
            </w:r>
          </w:p>
          <w:p w14:paraId="1EBB00AE" w14:textId="77777777" w:rsidR="00BA70BF" w:rsidRPr="00022980" w:rsidRDefault="001C4438">
            <w:pPr>
              <w:snapToGrid w:val="0"/>
              <w:spacing w:line="240" w:lineRule="exact"/>
              <w:jc w:val="both"/>
              <w:rPr>
                <w:rFonts w:eastAsia="BiauKai"/>
                <w:kern w:val="0"/>
              </w:rPr>
            </w:pPr>
            <w:r w:rsidRPr="00022980">
              <w:rPr>
                <w:rFonts w:eastAsia="BiauKai"/>
                <w:kern w:val="0"/>
              </w:rPr>
              <w:t>2.</w:t>
            </w:r>
          </w:p>
          <w:p w14:paraId="0715E0D7" w14:textId="77777777" w:rsidR="00BA70BF" w:rsidRPr="00022980" w:rsidRDefault="001C4438">
            <w:pPr>
              <w:snapToGrid w:val="0"/>
              <w:spacing w:line="240" w:lineRule="exact"/>
              <w:jc w:val="both"/>
              <w:rPr>
                <w:rFonts w:eastAsia="BiauKai"/>
                <w:kern w:val="0"/>
              </w:rPr>
            </w:pPr>
            <w:r w:rsidRPr="00022980">
              <w:rPr>
                <w:rFonts w:eastAsia="BiauKai"/>
                <w:kern w:val="0"/>
              </w:rPr>
              <w:t>3.</w:t>
            </w:r>
          </w:p>
          <w:p w14:paraId="6D5F5279" w14:textId="77777777" w:rsidR="00BA70BF" w:rsidRPr="00022980" w:rsidRDefault="001C4438">
            <w:pPr>
              <w:snapToGrid w:val="0"/>
              <w:spacing w:line="240" w:lineRule="exact"/>
              <w:jc w:val="both"/>
              <w:rPr>
                <w:rFonts w:eastAsia="BiauKai"/>
                <w:kern w:val="0"/>
              </w:rPr>
            </w:pPr>
            <w:r w:rsidRPr="00022980">
              <w:rPr>
                <w:rFonts w:eastAsia="BiauKai"/>
                <w:kern w:val="0"/>
              </w:rPr>
              <w:t>4.</w:t>
            </w:r>
          </w:p>
          <w:p w14:paraId="7CEBD8E6" w14:textId="77777777" w:rsidR="00BA70BF" w:rsidRPr="00022980" w:rsidRDefault="001C4438">
            <w:pPr>
              <w:snapToGrid w:val="0"/>
              <w:spacing w:line="240" w:lineRule="exact"/>
              <w:jc w:val="both"/>
              <w:rPr>
                <w:rFonts w:eastAsia="BiauKai"/>
                <w:kern w:val="0"/>
              </w:rPr>
            </w:pPr>
            <w:r w:rsidRPr="00022980">
              <w:rPr>
                <w:rFonts w:eastAsia="BiauKai"/>
                <w:kern w:val="0"/>
              </w:rPr>
              <w:t>5.</w:t>
            </w:r>
          </w:p>
          <w:p w14:paraId="7EECF3F3" w14:textId="77777777" w:rsidR="00BA70BF" w:rsidRPr="00022980" w:rsidRDefault="001C4438">
            <w:pPr>
              <w:snapToGrid w:val="0"/>
              <w:spacing w:line="240" w:lineRule="exact"/>
              <w:jc w:val="both"/>
              <w:rPr>
                <w:rFonts w:eastAsia="BiauKai"/>
                <w:kern w:val="0"/>
              </w:rPr>
            </w:pPr>
            <w:r w:rsidRPr="00022980">
              <w:rPr>
                <w:rFonts w:eastAsia="BiauKai"/>
                <w:kern w:val="0"/>
              </w:rPr>
              <w:t>6.</w:t>
            </w:r>
          </w:p>
        </w:tc>
        <w:tc>
          <w:tcPr>
            <w:tcW w:w="8582" w:type="dxa"/>
            <w:gridSpan w:val="4"/>
            <w:shd w:val="clear" w:color="auto" w:fill="auto"/>
            <w:noWrap/>
            <w:tcMar>
              <w:top w:w="0" w:type="dxa"/>
              <w:left w:w="28" w:type="dxa"/>
              <w:bottom w:w="0" w:type="dxa"/>
              <w:right w:w="28" w:type="dxa"/>
            </w:tcMar>
          </w:tcPr>
          <w:p w14:paraId="6357AFFB" w14:textId="77777777" w:rsidR="00BA70BF" w:rsidRPr="00022980" w:rsidRDefault="001C4438">
            <w:pPr>
              <w:widowControl/>
              <w:spacing w:line="240" w:lineRule="exact"/>
              <w:jc w:val="both"/>
              <w:rPr>
                <w:rFonts w:eastAsia="BiauKai"/>
                <w:kern w:val="0"/>
              </w:rPr>
            </w:pPr>
            <w:r w:rsidRPr="00022980">
              <w:rPr>
                <w:rFonts w:eastAsia="BiauKai"/>
                <w:kern w:val="0"/>
              </w:rPr>
              <w:t>完整填寫所有作者</w:t>
            </w:r>
            <w:r w:rsidRPr="00022980">
              <w:rPr>
                <w:rFonts w:eastAsia="BiauKai"/>
                <w:kern w:val="0"/>
              </w:rPr>
              <w:t>(</w:t>
            </w:r>
            <w:r w:rsidRPr="00022980">
              <w:rPr>
                <w:rFonts w:eastAsia="BiauKai"/>
                <w:kern w:val="0"/>
              </w:rPr>
              <w:t>按期刊原排序</w:t>
            </w:r>
            <w:r w:rsidRPr="00022980">
              <w:rPr>
                <w:rFonts w:eastAsia="BiauKai"/>
                <w:kern w:val="0"/>
              </w:rPr>
              <w:t>)</w:t>
            </w:r>
            <w:r w:rsidRPr="00022980">
              <w:rPr>
                <w:rFonts w:eastAsia="BiauKai"/>
                <w:kern w:val="0"/>
              </w:rPr>
              <w:t>、論文名稱、期刊名稱、年份、卷期及起迄頁數。</w:t>
            </w:r>
          </w:p>
          <w:p w14:paraId="36071005" w14:textId="77777777" w:rsidR="00BA70BF" w:rsidRPr="00022980" w:rsidRDefault="001C4438">
            <w:pPr>
              <w:snapToGrid w:val="0"/>
              <w:spacing w:line="240" w:lineRule="exact"/>
              <w:jc w:val="both"/>
              <w:rPr>
                <w:rFonts w:eastAsia="BiauKai"/>
                <w:kern w:val="0"/>
              </w:rPr>
            </w:pPr>
            <w:r w:rsidRPr="00022980">
              <w:rPr>
                <w:rFonts w:eastAsia="BiauKai"/>
                <w:kern w:val="0"/>
              </w:rPr>
              <w:t>請加劃底線表示申請人（主持人）及期刊名稱。</w:t>
            </w:r>
            <w:r w:rsidRPr="00022980">
              <w:rPr>
                <w:rFonts w:eastAsia="BiauKai"/>
                <w:kern w:val="0"/>
              </w:rPr>
              <w:br/>
            </w:r>
            <w:r w:rsidRPr="00022980">
              <w:rPr>
                <w:rFonts w:eastAsia="BiauKai"/>
                <w:kern w:val="0"/>
              </w:rPr>
              <w:t>通訊作者請於姓名前以</w:t>
            </w:r>
            <w:r w:rsidRPr="00022980">
              <w:rPr>
                <w:rFonts w:eastAsia="BiauKai"/>
                <w:kern w:val="0"/>
              </w:rPr>
              <w:t>'*'</w:t>
            </w:r>
            <w:r w:rsidRPr="00022980">
              <w:rPr>
                <w:rFonts w:eastAsia="BiauKai"/>
                <w:kern w:val="0"/>
              </w:rPr>
              <w:t>符號標示。</w:t>
            </w:r>
            <w:r w:rsidRPr="00022980">
              <w:rPr>
                <w:rFonts w:eastAsia="BiauKai"/>
                <w:kern w:val="0"/>
              </w:rPr>
              <w:br/>
            </w:r>
            <w:r w:rsidRPr="00022980">
              <w:rPr>
                <w:rFonts w:eastAsia="BiauKai"/>
                <w:kern w:val="0"/>
              </w:rPr>
              <w:t>期刊名稱務必填寫全名，或使用</w:t>
            </w:r>
            <w:r w:rsidRPr="00022980">
              <w:rPr>
                <w:rFonts w:eastAsia="BiauKai"/>
                <w:kern w:val="0"/>
              </w:rPr>
              <w:t>JCR</w:t>
            </w:r>
            <w:r w:rsidRPr="00022980">
              <w:rPr>
                <w:rFonts w:eastAsia="BiauKai"/>
                <w:kern w:val="0"/>
              </w:rPr>
              <w:t>（</w:t>
            </w:r>
            <w:r w:rsidRPr="00022980">
              <w:rPr>
                <w:rFonts w:eastAsia="BiauKai"/>
                <w:kern w:val="0"/>
              </w:rPr>
              <w:t>Journal Citation Reports</w:t>
            </w:r>
            <w:r w:rsidRPr="00022980">
              <w:rPr>
                <w:rFonts w:eastAsia="BiauKai"/>
                <w:kern w:val="0"/>
              </w:rPr>
              <w:t>）之縮寫。</w:t>
            </w:r>
            <w:r w:rsidRPr="00022980">
              <w:rPr>
                <w:rFonts w:eastAsia="BiauKai"/>
                <w:kern w:val="0"/>
              </w:rPr>
              <w:br/>
            </w:r>
            <w:r w:rsidRPr="00022980">
              <w:rPr>
                <w:rFonts w:eastAsia="BiauKai"/>
                <w:kern w:val="0"/>
              </w:rPr>
              <w:t>若發表的研究成果刊載於</w:t>
            </w:r>
            <w:r w:rsidRPr="00022980">
              <w:rPr>
                <w:rFonts w:eastAsia="BiauKai"/>
                <w:kern w:val="0"/>
              </w:rPr>
              <w:t>SSCI</w:t>
            </w:r>
            <w:r w:rsidRPr="00022980">
              <w:rPr>
                <w:rFonts w:eastAsia="BiauKai"/>
                <w:kern w:val="0"/>
              </w:rPr>
              <w:t>期刊，請於論文名稱後面加註（</w:t>
            </w:r>
            <w:r w:rsidRPr="00022980">
              <w:rPr>
                <w:rFonts w:eastAsia="BiauKai"/>
                <w:kern w:val="0"/>
              </w:rPr>
              <w:t>SSCI</w:t>
            </w:r>
            <w:r w:rsidRPr="00022980">
              <w:rPr>
                <w:rFonts w:eastAsia="BiauKai"/>
                <w:kern w:val="0"/>
              </w:rPr>
              <w:t>）。</w:t>
            </w:r>
            <w:r w:rsidRPr="00022980">
              <w:rPr>
                <w:rFonts w:eastAsia="BiauKai"/>
                <w:kern w:val="0"/>
              </w:rPr>
              <w:t xml:space="preserve"> </w:t>
            </w:r>
            <w:r w:rsidRPr="00022980">
              <w:rPr>
                <w:rFonts w:eastAsia="BiauKai"/>
                <w:kern w:val="0"/>
              </w:rPr>
              <w:br/>
            </w:r>
            <w:r w:rsidRPr="00022980">
              <w:rPr>
                <w:rFonts w:eastAsia="BiauKai"/>
                <w:kern w:val="0"/>
              </w:rPr>
              <w:t>刊載於</w:t>
            </w:r>
            <w:r w:rsidRPr="00022980">
              <w:rPr>
                <w:rFonts w:eastAsia="BiauKai"/>
                <w:kern w:val="0"/>
              </w:rPr>
              <w:t>EI</w:t>
            </w:r>
            <w:r w:rsidRPr="00022980">
              <w:rPr>
                <w:rFonts w:eastAsia="BiauKai"/>
                <w:kern w:val="0"/>
              </w:rPr>
              <w:t>收錄之期刊，請於論文名稱後面加註（</w:t>
            </w:r>
            <w:r w:rsidRPr="00022980">
              <w:rPr>
                <w:rFonts w:eastAsia="BiauKai"/>
                <w:kern w:val="0"/>
              </w:rPr>
              <w:t>EI</w:t>
            </w:r>
            <w:r w:rsidRPr="00022980">
              <w:rPr>
                <w:rFonts w:eastAsia="BiauKai"/>
                <w:kern w:val="0"/>
              </w:rPr>
              <w:t>）。</w:t>
            </w:r>
          </w:p>
        </w:tc>
      </w:tr>
      <w:tr w:rsidR="00BA70BF" w:rsidRPr="00022980" w14:paraId="0345A415" w14:textId="77777777">
        <w:tblPrEx>
          <w:tblCellMar>
            <w:top w:w="0" w:type="dxa"/>
            <w:bottom w:w="0" w:type="dxa"/>
          </w:tblCellMar>
        </w:tblPrEx>
        <w:trPr>
          <w:trHeight w:val="675"/>
        </w:trPr>
        <w:tc>
          <w:tcPr>
            <w:tcW w:w="620" w:type="dxa"/>
            <w:shd w:val="clear" w:color="auto" w:fill="auto"/>
            <w:noWrap/>
            <w:tcMar>
              <w:top w:w="0" w:type="dxa"/>
              <w:left w:w="28" w:type="dxa"/>
              <w:bottom w:w="0" w:type="dxa"/>
              <w:right w:w="28" w:type="dxa"/>
            </w:tcMar>
          </w:tcPr>
          <w:p w14:paraId="023CF0D8" w14:textId="77777777" w:rsidR="00BA70BF" w:rsidRPr="00022980" w:rsidRDefault="00BA70BF">
            <w:pPr>
              <w:widowControl/>
              <w:jc w:val="both"/>
              <w:rPr>
                <w:rFonts w:eastAsia="BiauKai"/>
                <w:kern w:val="0"/>
              </w:rPr>
            </w:pPr>
          </w:p>
        </w:tc>
        <w:tc>
          <w:tcPr>
            <w:tcW w:w="600" w:type="dxa"/>
            <w:gridSpan w:val="2"/>
            <w:shd w:val="clear" w:color="auto" w:fill="auto"/>
            <w:tcMar>
              <w:top w:w="0" w:type="dxa"/>
              <w:left w:w="28" w:type="dxa"/>
              <w:bottom w:w="0" w:type="dxa"/>
              <w:right w:w="28" w:type="dxa"/>
            </w:tcMar>
          </w:tcPr>
          <w:p w14:paraId="76F02DF0" w14:textId="77777777" w:rsidR="00BA70BF" w:rsidRPr="00022980" w:rsidRDefault="001C4438">
            <w:pPr>
              <w:widowControl/>
              <w:jc w:val="both"/>
              <w:rPr>
                <w:rFonts w:eastAsia="BiauKai"/>
                <w:b/>
                <w:kern w:val="0"/>
              </w:rPr>
            </w:pPr>
            <w:r w:rsidRPr="00022980">
              <w:rPr>
                <w:rFonts w:eastAsia="BiauKai"/>
                <w:b/>
                <w:kern w:val="0"/>
              </w:rPr>
              <w:t>(</w:t>
            </w:r>
            <w:r w:rsidRPr="00022980">
              <w:rPr>
                <w:rFonts w:eastAsia="BiauKai"/>
                <w:b/>
                <w:kern w:val="0"/>
              </w:rPr>
              <w:t>二</w:t>
            </w:r>
            <w:r w:rsidRPr="00022980">
              <w:rPr>
                <w:rFonts w:eastAsia="BiauKai"/>
                <w:b/>
                <w:kern w:val="0"/>
              </w:rPr>
              <w:t>)</w:t>
            </w:r>
          </w:p>
        </w:tc>
        <w:tc>
          <w:tcPr>
            <w:tcW w:w="9062" w:type="dxa"/>
            <w:gridSpan w:val="5"/>
            <w:shd w:val="clear" w:color="auto" w:fill="auto"/>
            <w:tcMar>
              <w:top w:w="0" w:type="dxa"/>
              <w:left w:w="28" w:type="dxa"/>
              <w:bottom w:w="0" w:type="dxa"/>
              <w:right w:w="28" w:type="dxa"/>
            </w:tcMar>
          </w:tcPr>
          <w:p w14:paraId="771F351D" w14:textId="77777777" w:rsidR="00BA70BF" w:rsidRPr="00022980" w:rsidRDefault="001C4438">
            <w:pPr>
              <w:widowControl/>
              <w:snapToGrid w:val="0"/>
              <w:jc w:val="both"/>
              <w:rPr>
                <w:rFonts w:eastAsia="BiauKai"/>
              </w:rPr>
            </w:pPr>
            <w:r w:rsidRPr="00022980">
              <w:rPr>
                <w:rFonts w:eastAsia="BiauKai"/>
                <w:b/>
                <w:kern w:val="0"/>
              </w:rPr>
              <w:t>專利及技術移轉之填寫：</w:t>
            </w:r>
            <w:r w:rsidRPr="00022980">
              <w:rPr>
                <w:rFonts w:eastAsia="BiauKai"/>
                <w:kern w:val="0"/>
              </w:rPr>
              <w:t xml:space="preserve"> </w:t>
            </w:r>
          </w:p>
        </w:tc>
      </w:tr>
      <w:tr w:rsidR="00BA70BF" w:rsidRPr="00022980" w14:paraId="1EFD2CC9" w14:textId="77777777">
        <w:tblPrEx>
          <w:tblCellMar>
            <w:top w:w="0" w:type="dxa"/>
            <w:bottom w:w="0" w:type="dxa"/>
          </w:tblCellMar>
        </w:tblPrEx>
        <w:trPr>
          <w:trHeight w:val="1118"/>
        </w:trPr>
        <w:tc>
          <w:tcPr>
            <w:tcW w:w="620" w:type="dxa"/>
            <w:shd w:val="clear" w:color="auto" w:fill="auto"/>
            <w:noWrap/>
            <w:tcMar>
              <w:top w:w="0" w:type="dxa"/>
              <w:left w:w="28" w:type="dxa"/>
              <w:bottom w:w="0" w:type="dxa"/>
              <w:right w:w="28" w:type="dxa"/>
            </w:tcMar>
          </w:tcPr>
          <w:p w14:paraId="21B46790" w14:textId="77777777" w:rsidR="00BA70BF" w:rsidRPr="00022980" w:rsidRDefault="00BA70BF">
            <w:pPr>
              <w:widowControl/>
              <w:jc w:val="both"/>
              <w:rPr>
                <w:rFonts w:eastAsia="BiauKai"/>
                <w:kern w:val="0"/>
              </w:rPr>
            </w:pPr>
          </w:p>
        </w:tc>
        <w:tc>
          <w:tcPr>
            <w:tcW w:w="600" w:type="dxa"/>
            <w:gridSpan w:val="2"/>
            <w:shd w:val="clear" w:color="auto" w:fill="auto"/>
            <w:tcMar>
              <w:top w:w="0" w:type="dxa"/>
              <w:left w:w="28" w:type="dxa"/>
              <w:bottom w:w="0" w:type="dxa"/>
              <w:right w:w="28" w:type="dxa"/>
            </w:tcMar>
            <w:vAlign w:val="center"/>
          </w:tcPr>
          <w:p w14:paraId="20F5C00E" w14:textId="77777777" w:rsidR="00BA70BF" w:rsidRPr="00022980" w:rsidRDefault="00BA70BF">
            <w:pPr>
              <w:widowControl/>
              <w:jc w:val="both"/>
              <w:rPr>
                <w:rFonts w:eastAsia="BiauKai"/>
                <w:kern w:val="0"/>
              </w:rPr>
            </w:pPr>
          </w:p>
        </w:tc>
        <w:tc>
          <w:tcPr>
            <w:tcW w:w="480" w:type="dxa"/>
            <w:shd w:val="clear" w:color="auto" w:fill="auto"/>
            <w:tcMar>
              <w:top w:w="0" w:type="dxa"/>
              <w:left w:w="28" w:type="dxa"/>
              <w:bottom w:w="0" w:type="dxa"/>
              <w:right w:w="28" w:type="dxa"/>
            </w:tcMar>
          </w:tcPr>
          <w:p w14:paraId="0ED5A12C" w14:textId="77777777" w:rsidR="00BA70BF" w:rsidRPr="00022980" w:rsidRDefault="001C4438">
            <w:pPr>
              <w:widowControl/>
              <w:snapToGrid w:val="0"/>
              <w:spacing w:line="240" w:lineRule="exact"/>
              <w:jc w:val="both"/>
              <w:rPr>
                <w:rFonts w:eastAsia="BiauKai"/>
                <w:kern w:val="0"/>
              </w:rPr>
            </w:pPr>
            <w:r w:rsidRPr="00022980">
              <w:rPr>
                <w:rFonts w:eastAsia="BiauKai"/>
                <w:kern w:val="0"/>
              </w:rPr>
              <w:t>1.</w:t>
            </w:r>
          </w:p>
          <w:p w14:paraId="3494BE6C" w14:textId="77777777" w:rsidR="00BA70BF" w:rsidRPr="00022980" w:rsidRDefault="001C4438">
            <w:pPr>
              <w:widowControl/>
              <w:snapToGrid w:val="0"/>
              <w:spacing w:line="240" w:lineRule="exact"/>
              <w:jc w:val="both"/>
              <w:rPr>
                <w:rFonts w:eastAsia="BiauKai"/>
                <w:kern w:val="0"/>
              </w:rPr>
            </w:pPr>
            <w:r w:rsidRPr="00022980">
              <w:rPr>
                <w:rFonts w:eastAsia="BiauKai"/>
                <w:kern w:val="0"/>
              </w:rPr>
              <w:t>2.</w:t>
            </w:r>
          </w:p>
          <w:p w14:paraId="4959F9DE" w14:textId="77777777" w:rsidR="00BA70BF" w:rsidRPr="00022980" w:rsidRDefault="001C4438">
            <w:pPr>
              <w:widowControl/>
              <w:snapToGrid w:val="0"/>
              <w:spacing w:line="240" w:lineRule="exact"/>
              <w:jc w:val="both"/>
              <w:rPr>
                <w:rFonts w:eastAsia="BiauKai"/>
                <w:kern w:val="0"/>
              </w:rPr>
            </w:pPr>
            <w:r w:rsidRPr="00022980">
              <w:rPr>
                <w:rFonts w:eastAsia="BiauKai"/>
                <w:kern w:val="0"/>
              </w:rPr>
              <w:t>3.</w:t>
            </w:r>
          </w:p>
          <w:p w14:paraId="1BD3A22D" w14:textId="77777777" w:rsidR="00BA70BF" w:rsidRPr="00022980" w:rsidRDefault="001C4438">
            <w:pPr>
              <w:snapToGrid w:val="0"/>
              <w:spacing w:line="240" w:lineRule="exact"/>
              <w:jc w:val="both"/>
              <w:rPr>
                <w:rFonts w:eastAsia="BiauKai"/>
                <w:kern w:val="0"/>
              </w:rPr>
            </w:pPr>
            <w:r w:rsidRPr="00022980">
              <w:rPr>
                <w:rFonts w:eastAsia="BiauKai"/>
                <w:kern w:val="0"/>
              </w:rPr>
              <w:t>4.</w:t>
            </w:r>
          </w:p>
        </w:tc>
        <w:tc>
          <w:tcPr>
            <w:tcW w:w="8582" w:type="dxa"/>
            <w:gridSpan w:val="4"/>
            <w:shd w:val="clear" w:color="auto" w:fill="auto"/>
            <w:tcMar>
              <w:top w:w="0" w:type="dxa"/>
              <w:left w:w="28" w:type="dxa"/>
              <w:bottom w:w="0" w:type="dxa"/>
              <w:right w:w="28" w:type="dxa"/>
            </w:tcMar>
          </w:tcPr>
          <w:p w14:paraId="21015ABD" w14:textId="77777777" w:rsidR="00BA70BF" w:rsidRPr="00022980" w:rsidRDefault="001C4438">
            <w:pPr>
              <w:widowControl/>
              <w:snapToGrid w:val="0"/>
              <w:spacing w:line="240" w:lineRule="exact"/>
              <w:jc w:val="both"/>
              <w:rPr>
                <w:rFonts w:eastAsia="BiauKai"/>
              </w:rPr>
            </w:pPr>
            <w:r w:rsidRPr="00022980">
              <w:rPr>
                <w:rFonts w:eastAsia="BiauKai"/>
                <w:kern w:val="0"/>
              </w:rPr>
              <w:t>專利必須填寫專利名稱、發明人、證書號碼、國別、專利期間。</w:t>
            </w:r>
            <w:r w:rsidRPr="00022980">
              <w:rPr>
                <w:rFonts w:eastAsia="BiauKai"/>
                <w:kern w:val="0"/>
              </w:rPr>
              <w:br/>
            </w:r>
            <w:r w:rsidRPr="00022980">
              <w:rPr>
                <w:rFonts w:eastAsia="BiauKai"/>
                <w:kern w:val="0"/>
              </w:rPr>
              <w:t>技術移轉必須填寫技術名稱、技轉金額及對象、年份。</w:t>
            </w:r>
            <w:r w:rsidRPr="00022980">
              <w:rPr>
                <w:rFonts w:eastAsia="BiauKai"/>
                <w:kern w:val="0"/>
              </w:rPr>
              <w:br/>
            </w:r>
            <w:r w:rsidRPr="00022980">
              <w:rPr>
                <w:rFonts w:eastAsia="BiauKai"/>
                <w:kern w:val="0"/>
              </w:rPr>
              <w:t>若為國外專利或技術移轉，請同時提供專利或技術移轉名稱之中文譯名。</w:t>
            </w:r>
          </w:p>
          <w:p w14:paraId="4C02B597" w14:textId="77777777" w:rsidR="00BA70BF" w:rsidRPr="00022980" w:rsidRDefault="001C4438">
            <w:pPr>
              <w:snapToGrid w:val="0"/>
              <w:spacing w:line="240" w:lineRule="exact"/>
              <w:jc w:val="both"/>
              <w:rPr>
                <w:rFonts w:eastAsia="BiauKai"/>
              </w:rPr>
            </w:pPr>
            <w:r w:rsidRPr="00022980">
              <w:rPr>
                <w:rFonts w:eastAsia="BiauKai"/>
                <w:kern w:val="0"/>
              </w:rPr>
              <w:t>請參看本填表說明六之</w:t>
            </w:r>
            <w:r w:rsidRPr="00022980">
              <w:rPr>
                <w:rFonts w:eastAsia="BiauKai"/>
                <w:kern w:val="0"/>
              </w:rPr>
              <w:t>(</w:t>
            </w:r>
            <w:r w:rsidRPr="00022980">
              <w:rPr>
                <w:rFonts w:eastAsia="BiauKai"/>
                <w:kern w:val="0"/>
              </w:rPr>
              <w:t>二</w:t>
            </w:r>
            <w:r w:rsidRPr="00022980">
              <w:rPr>
                <w:rFonts w:eastAsia="BiauKai"/>
                <w:kern w:val="0"/>
              </w:rPr>
              <w:t>)</w:t>
            </w:r>
            <w:r w:rsidRPr="00022980">
              <w:rPr>
                <w:rFonts w:eastAsia="BiauKai"/>
                <w:kern w:val="0"/>
              </w:rPr>
              <w:t>填寫</w:t>
            </w:r>
            <w:r w:rsidRPr="00022980">
              <w:rPr>
                <w:rFonts w:eastAsia="BiauKai"/>
                <w:kern w:val="0"/>
              </w:rPr>
              <w:t>(C)</w:t>
            </w:r>
            <w:r w:rsidRPr="00022980">
              <w:rPr>
                <w:rFonts w:eastAsia="BiauKai"/>
                <w:kern w:val="0"/>
              </w:rPr>
              <w:t>、</w:t>
            </w:r>
            <w:r w:rsidRPr="00022980">
              <w:rPr>
                <w:rFonts w:eastAsia="BiauKai"/>
                <w:kern w:val="0"/>
              </w:rPr>
              <w:t>(J)</w:t>
            </w:r>
            <w:r w:rsidRPr="00022980">
              <w:rPr>
                <w:rFonts w:eastAsia="BiauKai"/>
                <w:kern w:val="0"/>
              </w:rPr>
              <w:t>、</w:t>
            </w:r>
            <w:r w:rsidRPr="00022980">
              <w:rPr>
                <w:rFonts w:eastAsia="BiauKai"/>
                <w:kern w:val="0"/>
              </w:rPr>
              <w:t>(A)</w:t>
            </w:r>
            <w:r w:rsidRPr="00022980">
              <w:rPr>
                <w:rFonts w:eastAsia="BiauKai"/>
                <w:kern w:val="0"/>
              </w:rPr>
              <w:t>三項加權分數。</w:t>
            </w:r>
          </w:p>
        </w:tc>
      </w:tr>
    </w:tbl>
    <w:p w14:paraId="71ABE712" w14:textId="77777777" w:rsidR="00BA70BF" w:rsidRPr="00022980" w:rsidRDefault="00BA70BF">
      <w:pPr>
        <w:pageBreakBefore/>
        <w:rPr>
          <w:rFonts w:eastAsia="BiauKai"/>
        </w:rPr>
      </w:pPr>
    </w:p>
    <w:tbl>
      <w:tblPr>
        <w:tblW w:w="10331" w:type="dxa"/>
        <w:tblInd w:w="13" w:type="dxa"/>
        <w:tblCellMar>
          <w:left w:w="10" w:type="dxa"/>
          <w:right w:w="10" w:type="dxa"/>
        </w:tblCellMar>
        <w:tblLook w:val="0000" w:firstRow="0" w:lastRow="0" w:firstColumn="0" w:lastColumn="0" w:noHBand="0" w:noVBand="0"/>
      </w:tblPr>
      <w:tblGrid>
        <w:gridCol w:w="620"/>
        <w:gridCol w:w="600"/>
        <w:gridCol w:w="480"/>
        <w:gridCol w:w="1417"/>
        <w:gridCol w:w="5209"/>
        <w:gridCol w:w="2005"/>
      </w:tblGrid>
      <w:tr w:rsidR="00BA70BF" w:rsidRPr="00022980" w14:paraId="2854FE68" w14:textId="77777777">
        <w:tblPrEx>
          <w:tblCellMar>
            <w:top w:w="0" w:type="dxa"/>
            <w:bottom w:w="0" w:type="dxa"/>
          </w:tblCellMar>
        </w:tblPrEx>
        <w:trPr>
          <w:trHeight w:hRule="exact" w:val="397"/>
        </w:trPr>
        <w:tc>
          <w:tcPr>
            <w:tcW w:w="620" w:type="dxa"/>
            <w:shd w:val="clear" w:color="auto" w:fill="auto"/>
            <w:tcMar>
              <w:top w:w="0" w:type="dxa"/>
              <w:left w:w="28" w:type="dxa"/>
              <w:bottom w:w="0" w:type="dxa"/>
              <w:right w:w="28" w:type="dxa"/>
            </w:tcMar>
            <w:vAlign w:val="bottom"/>
          </w:tcPr>
          <w:p w14:paraId="6ACC8563" w14:textId="77777777" w:rsidR="00BA70BF" w:rsidRPr="00022980" w:rsidRDefault="001C4438">
            <w:pPr>
              <w:widowControl/>
              <w:snapToGrid w:val="0"/>
              <w:spacing w:line="240" w:lineRule="atLeast"/>
              <w:jc w:val="right"/>
              <w:rPr>
                <w:rFonts w:eastAsia="BiauKai"/>
              </w:rPr>
            </w:pPr>
            <w:r w:rsidRPr="00022980">
              <w:rPr>
                <w:rFonts w:eastAsia="BiauKai"/>
                <w:b/>
                <w:kern w:val="0"/>
              </w:rPr>
              <w:t>四、</w:t>
            </w:r>
          </w:p>
        </w:tc>
        <w:tc>
          <w:tcPr>
            <w:tcW w:w="9711" w:type="dxa"/>
            <w:gridSpan w:val="5"/>
            <w:shd w:val="clear" w:color="auto" w:fill="auto"/>
            <w:tcMar>
              <w:top w:w="0" w:type="dxa"/>
              <w:left w:w="28" w:type="dxa"/>
              <w:bottom w:w="0" w:type="dxa"/>
              <w:right w:w="28" w:type="dxa"/>
            </w:tcMar>
            <w:vAlign w:val="bottom"/>
          </w:tcPr>
          <w:p w14:paraId="43261DE0" w14:textId="77777777" w:rsidR="00BA70BF" w:rsidRPr="00022980" w:rsidRDefault="001C4438">
            <w:pPr>
              <w:widowControl/>
              <w:snapToGrid w:val="0"/>
              <w:spacing w:line="240" w:lineRule="atLeast"/>
              <w:rPr>
                <w:rFonts w:eastAsia="BiauKai"/>
              </w:rPr>
            </w:pPr>
            <w:r w:rsidRPr="00022980">
              <w:rPr>
                <w:rFonts w:eastAsia="BiauKai"/>
                <w:b/>
                <w:bCs/>
                <w:kern w:val="0"/>
              </w:rPr>
              <w:t>研究成果計分</w:t>
            </w:r>
          </w:p>
        </w:tc>
      </w:tr>
      <w:tr w:rsidR="00BA70BF" w:rsidRPr="00022980" w14:paraId="0BC43AC9" w14:textId="77777777">
        <w:tblPrEx>
          <w:tblCellMar>
            <w:top w:w="0" w:type="dxa"/>
            <w:bottom w:w="0" w:type="dxa"/>
          </w:tblCellMar>
        </w:tblPrEx>
        <w:trPr>
          <w:trHeight w:val="552"/>
        </w:trPr>
        <w:tc>
          <w:tcPr>
            <w:tcW w:w="620" w:type="dxa"/>
            <w:shd w:val="clear" w:color="auto" w:fill="auto"/>
            <w:noWrap/>
            <w:tcMar>
              <w:top w:w="0" w:type="dxa"/>
              <w:left w:w="28" w:type="dxa"/>
              <w:bottom w:w="0" w:type="dxa"/>
              <w:right w:w="28" w:type="dxa"/>
            </w:tcMar>
          </w:tcPr>
          <w:p w14:paraId="5FB0A210" w14:textId="77777777" w:rsidR="00BA70BF" w:rsidRPr="00022980" w:rsidRDefault="00BA70BF">
            <w:pPr>
              <w:widowControl/>
              <w:snapToGrid w:val="0"/>
              <w:jc w:val="right"/>
              <w:rPr>
                <w:rFonts w:eastAsia="BiauKai"/>
                <w:kern w:val="0"/>
              </w:rPr>
            </w:pPr>
          </w:p>
        </w:tc>
        <w:tc>
          <w:tcPr>
            <w:tcW w:w="600" w:type="dxa"/>
            <w:shd w:val="clear" w:color="auto" w:fill="auto"/>
            <w:noWrap/>
            <w:tcMar>
              <w:top w:w="0" w:type="dxa"/>
              <w:left w:w="28" w:type="dxa"/>
              <w:bottom w:w="0" w:type="dxa"/>
              <w:right w:w="28" w:type="dxa"/>
            </w:tcMar>
          </w:tcPr>
          <w:p w14:paraId="16462831" w14:textId="77777777" w:rsidR="00BA70BF" w:rsidRPr="00022980" w:rsidRDefault="001C4438">
            <w:pPr>
              <w:widowControl/>
              <w:snapToGrid w:val="0"/>
              <w:jc w:val="both"/>
              <w:rPr>
                <w:rFonts w:eastAsia="BiauKai"/>
                <w:b/>
                <w:kern w:val="0"/>
              </w:rPr>
            </w:pPr>
            <w:r w:rsidRPr="00022980">
              <w:rPr>
                <w:rFonts w:eastAsia="BiauKai"/>
                <w:b/>
                <w:kern w:val="0"/>
              </w:rPr>
              <w:t>(</w:t>
            </w:r>
            <w:r w:rsidRPr="00022980">
              <w:rPr>
                <w:rFonts w:eastAsia="BiauKai"/>
                <w:b/>
                <w:kern w:val="0"/>
              </w:rPr>
              <w:t>一</w:t>
            </w:r>
            <w:r w:rsidRPr="00022980">
              <w:rPr>
                <w:rFonts w:eastAsia="BiauKai"/>
                <w:b/>
                <w:kern w:val="0"/>
              </w:rPr>
              <w:t>)</w:t>
            </w:r>
          </w:p>
        </w:tc>
        <w:tc>
          <w:tcPr>
            <w:tcW w:w="9111" w:type="dxa"/>
            <w:gridSpan w:val="4"/>
            <w:shd w:val="clear" w:color="auto" w:fill="auto"/>
            <w:tcMar>
              <w:top w:w="0" w:type="dxa"/>
              <w:left w:w="28" w:type="dxa"/>
              <w:bottom w:w="0" w:type="dxa"/>
              <w:right w:w="28" w:type="dxa"/>
            </w:tcMar>
          </w:tcPr>
          <w:p w14:paraId="1C809441" w14:textId="77777777" w:rsidR="00BA70BF" w:rsidRPr="00022980" w:rsidRDefault="001C4438">
            <w:pPr>
              <w:widowControl/>
              <w:snapToGrid w:val="0"/>
              <w:spacing w:line="240" w:lineRule="atLeast"/>
              <w:rPr>
                <w:rFonts w:eastAsia="BiauKai"/>
              </w:rPr>
            </w:pPr>
            <w:r w:rsidRPr="00022980">
              <w:rPr>
                <w:rFonts w:eastAsia="BiauKai"/>
                <w:b/>
                <w:bCs/>
                <w:kern w:val="0"/>
              </w:rPr>
              <w:t>學術期刊論文之計分：</w:t>
            </w:r>
            <w:r w:rsidRPr="00022980">
              <w:rPr>
                <w:rFonts w:eastAsia="BiauKai"/>
                <w:kern w:val="0"/>
              </w:rPr>
              <w:t>每篇論文依下列方式填入論文性質分類、刊登雜誌分類排名及作者排名等三項之加權分數後，求其乘積</w:t>
            </w:r>
            <w:r w:rsidRPr="00022980">
              <w:rPr>
                <w:rFonts w:eastAsia="BiauKai"/>
                <w:kern w:val="0"/>
              </w:rPr>
              <w:t>(C×J×A)</w:t>
            </w:r>
            <w:r w:rsidRPr="00022980">
              <w:rPr>
                <w:rFonts w:eastAsia="BiauKai"/>
                <w:kern w:val="0"/>
              </w:rPr>
              <w:t>即為該篇論文之歸類計分。</w:t>
            </w:r>
          </w:p>
        </w:tc>
      </w:tr>
      <w:tr w:rsidR="00BA70BF" w:rsidRPr="00022980" w14:paraId="7AFFEE85" w14:textId="77777777">
        <w:tblPrEx>
          <w:tblCellMar>
            <w:top w:w="0" w:type="dxa"/>
            <w:bottom w:w="0" w:type="dxa"/>
          </w:tblCellMar>
        </w:tblPrEx>
        <w:trPr>
          <w:trHeight w:val="353"/>
        </w:trPr>
        <w:tc>
          <w:tcPr>
            <w:tcW w:w="620" w:type="dxa"/>
            <w:shd w:val="clear" w:color="auto" w:fill="auto"/>
            <w:noWrap/>
            <w:tcMar>
              <w:top w:w="0" w:type="dxa"/>
              <w:left w:w="28" w:type="dxa"/>
              <w:bottom w:w="0" w:type="dxa"/>
              <w:right w:w="28" w:type="dxa"/>
            </w:tcMar>
          </w:tcPr>
          <w:p w14:paraId="020FFB34" w14:textId="77777777" w:rsidR="00BA70BF" w:rsidRPr="00022980" w:rsidRDefault="00BA70BF">
            <w:pPr>
              <w:widowControl/>
              <w:spacing w:before="36"/>
              <w:jc w:val="right"/>
              <w:rPr>
                <w:rFonts w:eastAsia="BiauKai"/>
                <w:kern w:val="0"/>
              </w:rPr>
            </w:pPr>
          </w:p>
        </w:tc>
        <w:tc>
          <w:tcPr>
            <w:tcW w:w="600" w:type="dxa"/>
            <w:shd w:val="clear" w:color="auto" w:fill="auto"/>
            <w:noWrap/>
            <w:tcMar>
              <w:top w:w="0" w:type="dxa"/>
              <w:left w:w="28" w:type="dxa"/>
              <w:bottom w:w="0" w:type="dxa"/>
              <w:right w:w="28" w:type="dxa"/>
            </w:tcMar>
            <w:vAlign w:val="center"/>
          </w:tcPr>
          <w:p w14:paraId="3A24A6A0" w14:textId="77777777" w:rsidR="00BA70BF" w:rsidRPr="00022980" w:rsidRDefault="00BA70BF">
            <w:pPr>
              <w:widowControl/>
              <w:spacing w:before="36"/>
              <w:rPr>
                <w:rFonts w:eastAsia="BiauKai"/>
                <w:kern w:val="0"/>
              </w:rPr>
            </w:pPr>
          </w:p>
        </w:tc>
        <w:tc>
          <w:tcPr>
            <w:tcW w:w="9111" w:type="dxa"/>
            <w:gridSpan w:val="4"/>
            <w:tcBorders>
              <w:bottom w:val="single" w:sz="4" w:space="0" w:color="000000"/>
            </w:tcBorders>
            <w:shd w:val="clear" w:color="auto" w:fill="auto"/>
            <w:tcMar>
              <w:top w:w="0" w:type="dxa"/>
              <w:left w:w="28" w:type="dxa"/>
              <w:bottom w:w="0" w:type="dxa"/>
              <w:right w:w="28" w:type="dxa"/>
            </w:tcMar>
            <w:vAlign w:val="bottom"/>
          </w:tcPr>
          <w:p w14:paraId="2B190C77" w14:textId="77777777" w:rsidR="00BA70BF" w:rsidRPr="00022980" w:rsidRDefault="001C4438">
            <w:pPr>
              <w:widowControl/>
              <w:spacing w:before="36"/>
              <w:rPr>
                <w:rFonts w:eastAsia="BiauKai"/>
              </w:rPr>
            </w:pPr>
            <w:r w:rsidRPr="00022980">
              <w:rPr>
                <w:rFonts w:eastAsia="BiauKai"/>
                <w:b/>
                <w:bCs/>
                <w:kern w:val="0"/>
              </w:rPr>
              <w:t>1.</w:t>
            </w:r>
            <w:r w:rsidRPr="00022980">
              <w:rPr>
                <w:rFonts w:eastAsia="BiauKai"/>
                <w:b/>
                <w:bCs/>
                <w:kern w:val="0"/>
              </w:rPr>
              <w:t>論文性質分類加權分數</w:t>
            </w:r>
            <w:r w:rsidRPr="00022980">
              <w:rPr>
                <w:rFonts w:eastAsia="BiauKai"/>
                <w:b/>
                <w:bCs/>
                <w:kern w:val="0"/>
              </w:rPr>
              <w:t>(C)</w:t>
            </w:r>
          </w:p>
        </w:tc>
      </w:tr>
      <w:tr w:rsidR="00BA70BF" w:rsidRPr="00022980" w14:paraId="28EB9987" w14:textId="77777777">
        <w:tblPrEx>
          <w:tblCellMar>
            <w:top w:w="0" w:type="dxa"/>
            <w:bottom w:w="0" w:type="dxa"/>
          </w:tblCellMar>
        </w:tblPrEx>
        <w:trPr>
          <w:trHeight w:val="227"/>
        </w:trPr>
        <w:tc>
          <w:tcPr>
            <w:tcW w:w="620" w:type="dxa"/>
            <w:shd w:val="clear" w:color="auto" w:fill="auto"/>
            <w:noWrap/>
            <w:tcMar>
              <w:top w:w="0" w:type="dxa"/>
              <w:left w:w="28" w:type="dxa"/>
              <w:bottom w:w="0" w:type="dxa"/>
              <w:right w:w="28" w:type="dxa"/>
            </w:tcMar>
          </w:tcPr>
          <w:p w14:paraId="476E547C"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EABEFBD"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55190591" w14:textId="77777777" w:rsidR="00BA70BF" w:rsidRPr="00022980" w:rsidRDefault="00BA70BF">
            <w:pPr>
              <w:widowControl/>
              <w:snapToGrid w:val="0"/>
              <w:spacing w:line="240" w:lineRule="atLeast"/>
              <w:ind w:right="-142"/>
              <w:rPr>
                <w:rFonts w:eastAsia="BiauKai"/>
                <w:kern w:val="0"/>
              </w:rPr>
            </w:pPr>
          </w:p>
        </w:tc>
        <w:tc>
          <w:tcPr>
            <w:tcW w:w="6626" w:type="dxa"/>
            <w:gridSpan w:val="2"/>
            <w:tcBorders>
              <w:top w:val="single" w:sz="4" w:space="0" w:color="000000"/>
              <w:bottom w:val="single" w:sz="4" w:space="0" w:color="000000"/>
            </w:tcBorders>
            <w:shd w:val="clear" w:color="auto" w:fill="auto"/>
            <w:tcMar>
              <w:top w:w="0" w:type="dxa"/>
              <w:left w:w="28" w:type="dxa"/>
              <w:bottom w:w="0" w:type="dxa"/>
              <w:right w:w="28" w:type="dxa"/>
            </w:tcMar>
          </w:tcPr>
          <w:p w14:paraId="3BF778B2" w14:textId="77777777" w:rsidR="00BA70BF" w:rsidRPr="00022980" w:rsidRDefault="001C4438">
            <w:pPr>
              <w:widowControl/>
              <w:snapToGrid w:val="0"/>
              <w:spacing w:line="240" w:lineRule="atLeast"/>
              <w:ind w:right="-142" w:firstLine="480"/>
              <w:rPr>
                <w:rFonts w:eastAsia="BiauKai"/>
                <w:kern w:val="0"/>
              </w:rPr>
            </w:pPr>
            <w:r w:rsidRPr="00022980">
              <w:rPr>
                <w:rFonts w:eastAsia="BiauKai"/>
                <w:kern w:val="0"/>
              </w:rPr>
              <w:t>論文性質分類</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tcPr>
          <w:p w14:paraId="1FDE2985" w14:textId="77777777" w:rsidR="00BA70BF" w:rsidRPr="00022980" w:rsidRDefault="001C4438">
            <w:pPr>
              <w:widowControl/>
              <w:snapToGrid w:val="0"/>
              <w:spacing w:line="240" w:lineRule="atLeast"/>
              <w:ind w:right="-142"/>
              <w:jc w:val="center"/>
              <w:rPr>
                <w:rFonts w:eastAsia="BiauKai"/>
              </w:rPr>
            </w:pPr>
            <w:r w:rsidRPr="00022980">
              <w:rPr>
                <w:rFonts w:eastAsia="BiauKai"/>
                <w:kern w:val="0"/>
              </w:rPr>
              <w:t>加權分數</w:t>
            </w:r>
            <w:r w:rsidRPr="00022980">
              <w:rPr>
                <w:rFonts w:eastAsia="BiauKai"/>
                <w:kern w:val="0"/>
              </w:rPr>
              <w:t>(C)</w:t>
            </w:r>
          </w:p>
        </w:tc>
      </w:tr>
      <w:tr w:rsidR="00BA70BF" w:rsidRPr="00022980" w14:paraId="0964D8A2" w14:textId="77777777">
        <w:tblPrEx>
          <w:tblCellMar>
            <w:top w:w="0" w:type="dxa"/>
            <w:bottom w:w="0" w:type="dxa"/>
          </w:tblCellMar>
        </w:tblPrEx>
        <w:trPr>
          <w:trHeight w:val="227"/>
        </w:trPr>
        <w:tc>
          <w:tcPr>
            <w:tcW w:w="620" w:type="dxa"/>
            <w:shd w:val="clear" w:color="auto" w:fill="auto"/>
            <w:noWrap/>
            <w:tcMar>
              <w:top w:w="0" w:type="dxa"/>
              <w:left w:w="28" w:type="dxa"/>
              <w:bottom w:w="0" w:type="dxa"/>
              <w:right w:w="28" w:type="dxa"/>
            </w:tcMar>
          </w:tcPr>
          <w:p w14:paraId="716D8B15"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127DA9EE"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79ECC854" w14:textId="77777777" w:rsidR="00BA70BF" w:rsidRPr="00022980" w:rsidRDefault="00BA70BF">
            <w:pPr>
              <w:widowControl/>
              <w:snapToGrid w:val="0"/>
              <w:spacing w:line="240" w:lineRule="atLeast"/>
              <w:ind w:right="-142"/>
              <w:rPr>
                <w:rFonts w:eastAsia="BiauKai"/>
                <w:kern w:val="0"/>
              </w:rPr>
            </w:pPr>
          </w:p>
        </w:tc>
        <w:tc>
          <w:tcPr>
            <w:tcW w:w="6626" w:type="dxa"/>
            <w:gridSpan w:val="2"/>
            <w:tcBorders>
              <w:top w:val="single" w:sz="4" w:space="0" w:color="000000"/>
              <w:bottom w:val="dotted" w:sz="4" w:space="0" w:color="000000"/>
            </w:tcBorders>
            <w:shd w:val="clear" w:color="auto" w:fill="auto"/>
            <w:tcMar>
              <w:top w:w="0" w:type="dxa"/>
              <w:left w:w="28" w:type="dxa"/>
              <w:bottom w:w="0" w:type="dxa"/>
              <w:right w:w="28" w:type="dxa"/>
            </w:tcMar>
          </w:tcPr>
          <w:p w14:paraId="0BCE398D" w14:textId="77777777" w:rsidR="00BA70BF" w:rsidRPr="00022980" w:rsidRDefault="001C4438">
            <w:pPr>
              <w:widowControl/>
              <w:snapToGrid w:val="0"/>
              <w:spacing w:line="240" w:lineRule="atLeast"/>
              <w:ind w:right="-142"/>
              <w:rPr>
                <w:rFonts w:eastAsia="BiauKai"/>
              </w:rPr>
            </w:pPr>
            <w:r w:rsidRPr="00022980">
              <w:rPr>
                <w:rFonts w:eastAsia="BiauKai"/>
                <w:kern w:val="0"/>
              </w:rPr>
              <w:t>正式論文（</w:t>
            </w:r>
            <w:r w:rsidRPr="00022980">
              <w:rPr>
                <w:rFonts w:eastAsia="BiauKai"/>
                <w:kern w:val="0"/>
              </w:rPr>
              <w:t>Full Article</w:t>
            </w:r>
            <w:r w:rsidRPr="00022980">
              <w:rPr>
                <w:rFonts w:eastAsia="BiauKai"/>
                <w:kern w:val="0"/>
              </w:rPr>
              <w:t>）</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01829398" w14:textId="77777777" w:rsidR="00BA70BF" w:rsidRPr="00022980" w:rsidRDefault="001C4438">
            <w:pPr>
              <w:widowControl/>
              <w:snapToGrid w:val="0"/>
              <w:spacing w:line="240" w:lineRule="atLeast"/>
              <w:ind w:right="-142"/>
              <w:jc w:val="center"/>
              <w:rPr>
                <w:rFonts w:eastAsia="BiauKai"/>
              </w:rPr>
            </w:pPr>
            <w:r w:rsidRPr="00022980">
              <w:rPr>
                <w:rFonts w:eastAsia="BiauKai"/>
                <w:kern w:val="0"/>
                <w:sz w:val="22"/>
                <w:szCs w:val="22"/>
              </w:rPr>
              <w:t>3</w:t>
            </w:r>
            <w:r w:rsidRPr="00022980">
              <w:rPr>
                <w:rFonts w:eastAsia="BiauKai"/>
                <w:kern w:val="0"/>
                <w:sz w:val="22"/>
                <w:szCs w:val="22"/>
              </w:rPr>
              <w:t>分</w:t>
            </w:r>
          </w:p>
        </w:tc>
      </w:tr>
      <w:tr w:rsidR="00BA70BF" w:rsidRPr="00022980" w14:paraId="24169513" w14:textId="77777777">
        <w:tblPrEx>
          <w:tblCellMar>
            <w:top w:w="0" w:type="dxa"/>
            <w:bottom w:w="0" w:type="dxa"/>
          </w:tblCellMar>
        </w:tblPrEx>
        <w:trPr>
          <w:trHeight w:val="227"/>
        </w:trPr>
        <w:tc>
          <w:tcPr>
            <w:tcW w:w="620" w:type="dxa"/>
            <w:shd w:val="clear" w:color="auto" w:fill="auto"/>
            <w:noWrap/>
            <w:tcMar>
              <w:top w:w="0" w:type="dxa"/>
              <w:left w:w="28" w:type="dxa"/>
              <w:bottom w:w="0" w:type="dxa"/>
              <w:right w:w="28" w:type="dxa"/>
            </w:tcMar>
          </w:tcPr>
          <w:p w14:paraId="7CD76AFB"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F302A5C"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25D607BB" w14:textId="77777777" w:rsidR="00BA70BF" w:rsidRPr="00022980" w:rsidRDefault="00BA70BF">
            <w:pPr>
              <w:widowControl/>
              <w:snapToGrid w:val="0"/>
              <w:spacing w:line="240" w:lineRule="atLeast"/>
              <w:ind w:right="-142"/>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tcPr>
          <w:p w14:paraId="1EF35199" w14:textId="77777777" w:rsidR="00BA70BF" w:rsidRPr="00022980" w:rsidRDefault="001C4438">
            <w:pPr>
              <w:widowControl/>
              <w:snapToGrid w:val="0"/>
              <w:spacing w:line="240" w:lineRule="atLeast"/>
              <w:ind w:right="-142"/>
              <w:rPr>
                <w:rFonts w:eastAsia="BiauKai"/>
                <w:kern w:val="0"/>
              </w:rPr>
            </w:pPr>
            <w:r w:rsidRPr="00022980">
              <w:rPr>
                <w:rFonts w:eastAsia="BiauKai"/>
                <w:kern w:val="0"/>
              </w:rPr>
              <w:t>簡報型論文</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778E2B0D" w14:textId="77777777" w:rsidR="00BA70BF" w:rsidRPr="00022980" w:rsidRDefault="001C4438">
            <w:pPr>
              <w:widowControl/>
              <w:snapToGrid w:val="0"/>
              <w:spacing w:line="240" w:lineRule="atLeast"/>
              <w:ind w:right="-142"/>
              <w:jc w:val="center"/>
              <w:rPr>
                <w:rFonts w:eastAsia="BiauKai"/>
              </w:rPr>
            </w:pPr>
            <w:r w:rsidRPr="00022980">
              <w:rPr>
                <w:rFonts w:eastAsia="BiauKai"/>
                <w:kern w:val="0"/>
                <w:sz w:val="22"/>
                <w:szCs w:val="22"/>
              </w:rPr>
              <w:t>2</w:t>
            </w:r>
            <w:r w:rsidRPr="00022980">
              <w:rPr>
                <w:rFonts w:eastAsia="BiauKai"/>
                <w:kern w:val="0"/>
                <w:sz w:val="22"/>
                <w:szCs w:val="22"/>
              </w:rPr>
              <w:t>分</w:t>
            </w:r>
          </w:p>
        </w:tc>
      </w:tr>
      <w:tr w:rsidR="00BA70BF" w:rsidRPr="00022980" w14:paraId="1CCD0BAD" w14:textId="77777777">
        <w:tblPrEx>
          <w:tblCellMar>
            <w:top w:w="0" w:type="dxa"/>
            <w:bottom w:w="0" w:type="dxa"/>
          </w:tblCellMar>
        </w:tblPrEx>
        <w:trPr>
          <w:trHeight w:val="227"/>
        </w:trPr>
        <w:tc>
          <w:tcPr>
            <w:tcW w:w="620" w:type="dxa"/>
            <w:shd w:val="clear" w:color="auto" w:fill="auto"/>
            <w:noWrap/>
            <w:tcMar>
              <w:top w:w="0" w:type="dxa"/>
              <w:left w:w="28" w:type="dxa"/>
              <w:bottom w:w="0" w:type="dxa"/>
              <w:right w:w="28" w:type="dxa"/>
            </w:tcMar>
          </w:tcPr>
          <w:p w14:paraId="1161BD6A"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DAC583B"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07C1CFA4" w14:textId="77777777" w:rsidR="00BA70BF" w:rsidRPr="00022980" w:rsidRDefault="00BA70BF">
            <w:pPr>
              <w:widowControl/>
              <w:snapToGrid w:val="0"/>
              <w:spacing w:line="240" w:lineRule="atLeast"/>
              <w:ind w:right="-142"/>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tcPr>
          <w:p w14:paraId="314771F6" w14:textId="77777777" w:rsidR="00BA70BF" w:rsidRPr="00022980" w:rsidRDefault="001C4438">
            <w:pPr>
              <w:widowControl/>
              <w:snapToGrid w:val="0"/>
              <w:spacing w:line="240" w:lineRule="atLeast"/>
              <w:ind w:right="-142"/>
              <w:rPr>
                <w:rFonts w:eastAsia="BiauKai"/>
                <w:kern w:val="0"/>
              </w:rPr>
            </w:pPr>
            <w:r w:rsidRPr="00022980">
              <w:rPr>
                <w:rFonts w:eastAsia="BiauKai"/>
                <w:kern w:val="0"/>
              </w:rPr>
              <w:t>病例報告</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1CEBCABA" w14:textId="77777777" w:rsidR="00BA70BF" w:rsidRPr="00022980" w:rsidRDefault="001C4438">
            <w:pPr>
              <w:widowControl/>
              <w:snapToGrid w:val="0"/>
              <w:spacing w:line="240" w:lineRule="atLeast"/>
              <w:ind w:right="-142"/>
              <w:jc w:val="center"/>
              <w:rPr>
                <w:rFonts w:eastAsia="BiauKai"/>
              </w:rPr>
            </w:pPr>
            <w:r w:rsidRPr="00022980">
              <w:rPr>
                <w:rFonts w:eastAsia="BiauKai"/>
                <w:kern w:val="0"/>
                <w:sz w:val="22"/>
                <w:szCs w:val="22"/>
              </w:rPr>
              <w:t>1</w:t>
            </w:r>
            <w:r w:rsidRPr="00022980">
              <w:rPr>
                <w:rFonts w:eastAsia="BiauKai"/>
                <w:kern w:val="0"/>
                <w:sz w:val="22"/>
                <w:szCs w:val="22"/>
              </w:rPr>
              <w:t>分</w:t>
            </w:r>
          </w:p>
        </w:tc>
      </w:tr>
      <w:tr w:rsidR="00BA70BF" w:rsidRPr="00022980" w14:paraId="7CC26E13" w14:textId="77777777">
        <w:tblPrEx>
          <w:tblCellMar>
            <w:top w:w="0" w:type="dxa"/>
            <w:bottom w:w="0" w:type="dxa"/>
          </w:tblCellMar>
        </w:tblPrEx>
        <w:trPr>
          <w:trHeight w:val="227"/>
        </w:trPr>
        <w:tc>
          <w:tcPr>
            <w:tcW w:w="620" w:type="dxa"/>
            <w:shd w:val="clear" w:color="auto" w:fill="auto"/>
            <w:noWrap/>
            <w:tcMar>
              <w:top w:w="0" w:type="dxa"/>
              <w:left w:w="28" w:type="dxa"/>
              <w:bottom w:w="0" w:type="dxa"/>
              <w:right w:w="28" w:type="dxa"/>
            </w:tcMar>
          </w:tcPr>
          <w:p w14:paraId="0145B7FB"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AAFBA46"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728A0212" w14:textId="77777777" w:rsidR="00BA70BF" w:rsidRPr="00022980" w:rsidRDefault="00BA70BF">
            <w:pPr>
              <w:widowControl/>
              <w:snapToGrid w:val="0"/>
              <w:spacing w:line="240" w:lineRule="atLeast"/>
              <w:ind w:right="-142"/>
              <w:rPr>
                <w:rFonts w:eastAsia="BiauKai"/>
                <w:kern w:val="0"/>
              </w:rPr>
            </w:pPr>
          </w:p>
        </w:tc>
        <w:tc>
          <w:tcPr>
            <w:tcW w:w="6626" w:type="dxa"/>
            <w:gridSpan w:val="2"/>
            <w:tcBorders>
              <w:top w:val="dotted" w:sz="4" w:space="0" w:color="000000"/>
              <w:bottom w:val="single" w:sz="4" w:space="0" w:color="000000"/>
            </w:tcBorders>
            <w:shd w:val="clear" w:color="auto" w:fill="auto"/>
            <w:tcMar>
              <w:top w:w="0" w:type="dxa"/>
              <w:left w:w="28" w:type="dxa"/>
              <w:bottom w:w="0" w:type="dxa"/>
              <w:right w:w="28" w:type="dxa"/>
            </w:tcMar>
          </w:tcPr>
          <w:p w14:paraId="337E4E66" w14:textId="77777777" w:rsidR="00BA70BF" w:rsidRPr="00022980" w:rsidRDefault="001C4438">
            <w:pPr>
              <w:widowControl/>
              <w:snapToGrid w:val="0"/>
              <w:spacing w:line="240" w:lineRule="atLeast"/>
              <w:ind w:right="-142"/>
              <w:rPr>
                <w:rFonts w:eastAsia="BiauKai"/>
              </w:rPr>
            </w:pPr>
            <w:r w:rsidRPr="00022980">
              <w:rPr>
                <w:rFonts w:eastAsia="BiauKai"/>
                <w:kern w:val="0"/>
              </w:rPr>
              <w:t>綜合評論（</w:t>
            </w:r>
            <w:r w:rsidRPr="00022980">
              <w:rPr>
                <w:rFonts w:eastAsia="BiauKai"/>
                <w:kern w:val="0"/>
              </w:rPr>
              <w:t>Review article</w:t>
            </w:r>
            <w:r w:rsidRPr="00022980">
              <w:rPr>
                <w:rFonts w:eastAsia="BiauKai"/>
                <w:kern w:val="0"/>
              </w:rPr>
              <w:t>）；一年一篇為限</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tcPr>
          <w:p w14:paraId="0F925B3A" w14:textId="77777777" w:rsidR="00BA70BF" w:rsidRPr="00022980" w:rsidRDefault="001C4438">
            <w:pPr>
              <w:widowControl/>
              <w:snapToGrid w:val="0"/>
              <w:spacing w:line="240" w:lineRule="atLeast"/>
              <w:ind w:right="-142"/>
              <w:jc w:val="center"/>
              <w:rPr>
                <w:rFonts w:eastAsia="BiauKai"/>
              </w:rPr>
            </w:pPr>
            <w:r w:rsidRPr="00022980">
              <w:rPr>
                <w:rFonts w:eastAsia="BiauKai"/>
                <w:kern w:val="0"/>
                <w:sz w:val="22"/>
                <w:szCs w:val="22"/>
              </w:rPr>
              <w:t>2</w:t>
            </w:r>
            <w:r w:rsidRPr="00022980">
              <w:rPr>
                <w:rFonts w:eastAsia="BiauKai"/>
                <w:kern w:val="0"/>
                <w:sz w:val="22"/>
                <w:szCs w:val="22"/>
              </w:rPr>
              <w:t>分</w:t>
            </w:r>
          </w:p>
        </w:tc>
      </w:tr>
      <w:tr w:rsidR="00BA70BF" w:rsidRPr="00022980" w14:paraId="1D86F9A6" w14:textId="77777777">
        <w:tblPrEx>
          <w:tblCellMar>
            <w:top w:w="0" w:type="dxa"/>
            <w:bottom w:w="0" w:type="dxa"/>
          </w:tblCellMar>
        </w:tblPrEx>
        <w:trPr>
          <w:trHeight w:val="300"/>
        </w:trPr>
        <w:tc>
          <w:tcPr>
            <w:tcW w:w="620" w:type="dxa"/>
            <w:shd w:val="clear" w:color="auto" w:fill="auto"/>
            <w:noWrap/>
            <w:tcMar>
              <w:top w:w="0" w:type="dxa"/>
              <w:left w:w="28" w:type="dxa"/>
              <w:bottom w:w="0" w:type="dxa"/>
              <w:right w:w="28" w:type="dxa"/>
            </w:tcMar>
            <w:vAlign w:val="center"/>
          </w:tcPr>
          <w:p w14:paraId="4A05BCF9" w14:textId="77777777" w:rsidR="00BA70BF" w:rsidRPr="00022980" w:rsidRDefault="00BA70BF">
            <w:pPr>
              <w:widowControl/>
              <w:jc w:val="center"/>
              <w:rPr>
                <w:rFonts w:eastAsia="BiauKai"/>
                <w:kern w:val="0"/>
              </w:rPr>
            </w:pPr>
          </w:p>
        </w:tc>
        <w:tc>
          <w:tcPr>
            <w:tcW w:w="600" w:type="dxa"/>
            <w:shd w:val="clear" w:color="auto" w:fill="auto"/>
            <w:noWrap/>
            <w:tcMar>
              <w:top w:w="0" w:type="dxa"/>
              <w:left w:w="28" w:type="dxa"/>
              <w:bottom w:w="0" w:type="dxa"/>
              <w:right w:w="28" w:type="dxa"/>
            </w:tcMar>
            <w:vAlign w:val="center"/>
          </w:tcPr>
          <w:p w14:paraId="592F6FDA" w14:textId="77777777" w:rsidR="00BA70BF" w:rsidRPr="00022980" w:rsidRDefault="00BA70BF">
            <w:pPr>
              <w:widowControl/>
              <w:jc w:val="center"/>
              <w:rPr>
                <w:rFonts w:eastAsia="BiauKai"/>
                <w:kern w:val="0"/>
              </w:rPr>
            </w:pPr>
          </w:p>
        </w:tc>
        <w:tc>
          <w:tcPr>
            <w:tcW w:w="480" w:type="dxa"/>
            <w:tcBorders>
              <w:left w:val="single" w:sz="4" w:space="0" w:color="000000"/>
            </w:tcBorders>
            <w:shd w:val="clear" w:color="auto" w:fill="auto"/>
            <w:noWrap/>
            <w:tcMar>
              <w:top w:w="0" w:type="dxa"/>
              <w:left w:w="28" w:type="dxa"/>
              <w:bottom w:w="0" w:type="dxa"/>
              <w:right w:w="28" w:type="dxa"/>
            </w:tcMar>
          </w:tcPr>
          <w:p w14:paraId="0BE2DE68" w14:textId="77777777" w:rsidR="00BA70BF" w:rsidRPr="00022980" w:rsidRDefault="001C4438">
            <w:pPr>
              <w:widowControl/>
              <w:ind w:right="-142"/>
              <w:jc w:val="center"/>
              <w:rPr>
                <w:rFonts w:eastAsia="BiauKai"/>
                <w:kern w:val="0"/>
                <w:sz w:val="20"/>
                <w:szCs w:val="20"/>
              </w:rPr>
            </w:pPr>
            <w:r w:rsidRPr="00022980">
              <w:rPr>
                <w:rFonts w:eastAsia="BiauKai"/>
                <w:kern w:val="0"/>
                <w:sz w:val="20"/>
                <w:szCs w:val="20"/>
              </w:rPr>
              <w:t>註</w:t>
            </w:r>
            <w:r w:rsidRPr="00022980">
              <w:rPr>
                <w:rFonts w:eastAsia="BiauKai"/>
                <w:kern w:val="0"/>
                <w:sz w:val="20"/>
                <w:szCs w:val="20"/>
              </w:rPr>
              <w:t>1.</w:t>
            </w:r>
          </w:p>
        </w:tc>
        <w:tc>
          <w:tcPr>
            <w:tcW w:w="8631" w:type="dxa"/>
            <w:gridSpan w:val="3"/>
            <w:tcBorders>
              <w:top w:val="single" w:sz="4" w:space="0" w:color="000000"/>
              <w:right w:val="single" w:sz="4" w:space="0" w:color="000000"/>
            </w:tcBorders>
            <w:shd w:val="clear" w:color="auto" w:fill="auto"/>
            <w:tcMar>
              <w:top w:w="0" w:type="dxa"/>
              <w:left w:w="28" w:type="dxa"/>
              <w:bottom w:w="0" w:type="dxa"/>
              <w:right w:w="28" w:type="dxa"/>
            </w:tcMar>
          </w:tcPr>
          <w:p w14:paraId="197AF7F4" w14:textId="77777777" w:rsidR="00BA70BF" w:rsidRPr="00022980" w:rsidRDefault="001C4438">
            <w:pPr>
              <w:widowControl/>
              <w:ind w:right="-142"/>
              <w:rPr>
                <w:rFonts w:eastAsia="BiauKai"/>
                <w:kern w:val="0"/>
                <w:sz w:val="20"/>
                <w:szCs w:val="20"/>
              </w:rPr>
            </w:pPr>
            <w:r w:rsidRPr="00022980">
              <w:rPr>
                <w:rFonts w:eastAsia="BiauKai"/>
                <w:kern w:val="0"/>
                <w:sz w:val="20"/>
                <w:szCs w:val="20"/>
              </w:rPr>
              <w:t>技術報告或</w:t>
            </w:r>
            <w:r w:rsidRPr="00022980">
              <w:rPr>
                <w:rFonts w:eastAsia="BiauKai"/>
                <w:kern w:val="0"/>
                <w:sz w:val="20"/>
                <w:szCs w:val="20"/>
              </w:rPr>
              <w:t>DNA</w:t>
            </w:r>
            <w:r w:rsidRPr="00022980">
              <w:rPr>
                <w:rFonts w:eastAsia="BiauKai"/>
                <w:kern w:val="0"/>
                <w:sz w:val="20"/>
                <w:szCs w:val="20"/>
              </w:rPr>
              <w:t>、</w:t>
            </w:r>
            <w:r w:rsidRPr="00022980">
              <w:rPr>
                <w:rFonts w:eastAsia="BiauKai"/>
                <w:kern w:val="0"/>
                <w:sz w:val="20"/>
                <w:szCs w:val="20"/>
              </w:rPr>
              <w:t>RNA</w:t>
            </w:r>
            <w:r w:rsidRPr="00022980">
              <w:rPr>
                <w:rFonts w:eastAsia="BiauKai"/>
                <w:kern w:val="0"/>
                <w:sz w:val="20"/>
                <w:szCs w:val="20"/>
              </w:rPr>
              <w:t>及</w:t>
            </w:r>
            <w:r w:rsidRPr="00022980">
              <w:rPr>
                <w:rFonts w:eastAsia="BiauKai"/>
                <w:kern w:val="0"/>
                <w:sz w:val="20"/>
                <w:szCs w:val="20"/>
              </w:rPr>
              <w:t>amino acid</w:t>
            </w:r>
            <w:r w:rsidRPr="00022980">
              <w:rPr>
                <w:rFonts w:eastAsia="BiauKai"/>
                <w:kern w:val="0"/>
                <w:sz w:val="20"/>
                <w:szCs w:val="20"/>
              </w:rPr>
              <w:t>序列登錄，均不計分。</w:t>
            </w:r>
          </w:p>
        </w:tc>
      </w:tr>
      <w:tr w:rsidR="00BA70BF" w:rsidRPr="00022980" w14:paraId="35EB179C" w14:textId="77777777">
        <w:tblPrEx>
          <w:tblCellMar>
            <w:top w:w="0" w:type="dxa"/>
            <w:bottom w:w="0" w:type="dxa"/>
          </w:tblCellMar>
        </w:tblPrEx>
        <w:trPr>
          <w:trHeight w:val="821"/>
        </w:trPr>
        <w:tc>
          <w:tcPr>
            <w:tcW w:w="620" w:type="dxa"/>
            <w:shd w:val="clear" w:color="auto" w:fill="auto"/>
            <w:noWrap/>
            <w:tcMar>
              <w:top w:w="0" w:type="dxa"/>
              <w:left w:w="28" w:type="dxa"/>
              <w:bottom w:w="0" w:type="dxa"/>
              <w:right w:w="28" w:type="dxa"/>
            </w:tcMar>
          </w:tcPr>
          <w:p w14:paraId="5E241D02" w14:textId="77777777" w:rsidR="00BA70BF" w:rsidRPr="00022980" w:rsidRDefault="00BA70BF">
            <w:pPr>
              <w:widowControl/>
              <w:jc w:val="right"/>
              <w:rPr>
                <w:rFonts w:eastAsia="BiauKai"/>
                <w:kern w:val="0"/>
              </w:rPr>
            </w:pPr>
          </w:p>
        </w:tc>
        <w:tc>
          <w:tcPr>
            <w:tcW w:w="600" w:type="dxa"/>
            <w:shd w:val="clear" w:color="auto" w:fill="auto"/>
            <w:noWrap/>
            <w:tcMar>
              <w:top w:w="0" w:type="dxa"/>
              <w:left w:w="28" w:type="dxa"/>
              <w:bottom w:w="0" w:type="dxa"/>
              <w:right w:w="28" w:type="dxa"/>
            </w:tcMar>
            <w:vAlign w:val="center"/>
          </w:tcPr>
          <w:p w14:paraId="2A79CF69" w14:textId="77777777" w:rsidR="00BA70BF" w:rsidRPr="00022980" w:rsidRDefault="00BA70BF">
            <w:pPr>
              <w:widowControl/>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tcPr>
          <w:p w14:paraId="1E16C863" w14:textId="77777777" w:rsidR="00BA70BF" w:rsidRPr="00022980" w:rsidRDefault="001C4438">
            <w:pPr>
              <w:widowControl/>
              <w:snapToGrid w:val="0"/>
              <w:ind w:right="-142"/>
              <w:jc w:val="center"/>
              <w:rPr>
                <w:rFonts w:eastAsia="BiauKai"/>
                <w:kern w:val="0"/>
                <w:sz w:val="20"/>
                <w:szCs w:val="20"/>
              </w:rPr>
            </w:pPr>
            <w:r w:rsidRPr="00022980">
              <w:rPr>
                <w:rFonts w:eastAsia="BiauKai"/>
                <w:kern w:val="0"/>
                <w:sz w:val="20"/>
                <w:szCs w:val="20"/>
              </w:rPr>
              <w:t>註</w:t>
            </w:r>
            <w:r w:rsidRPr="00022980">
              <w:rPr>
                <w:rFonts w:eastAsia="BiauKai"/>
                <w:kern w:val="0"/>
                <w:sz w:val="20"/>
                <w:szCs w:val="20"/>
              </w:rPr>
              <w:t>2.</w:t>
            </w:r>
          </w:p>
        </w:tc>
        <w:tc>
          <w:tcPr>
            <w:tcW w:w="8631" w:type="dxa"/>
            <w:gridSpan w:val="3"/>
            <w:tcBorders>
              <w:bottom w:val="single" w:sz="4" w:space="0" w:color="000000"/>
              <w:right w:val="single" w:sz="4" w:space="0" w:color="000000"/>
            </w:tcBorders>
            <w:shd w:val="clear" w:color="auto" w:fill="auto"/>
            <w:tcMar>
              <w:top w:w="0" w:type="dxa"/>
              <w:left w:w="28" w:type="dxa"/>
              <w:bottom w:w="0" w:type="dxa"/>
              <w:right w:w="28" w:type="dxa"/>
            </w:tcMar>
          </w:tcPr>
          <w:p w14:paraId="6B123E40" w14:textId="77777777" w:rsidR="00BA70BF" w:rsidRPr="00022980" w:rsidRDefault="001C4438">
            <w:pPr>
              <w:widowControl/>
              <w:snapToGrid w:val="0"/>
              <w:spacing w:line="240" w:lineRule="atLeast"/>
              <w:ind w:right="26"/>
              <w:rPr>
                <w:rFonts w:eastAsia="BiauKai"/>
                <w:kern w:val="0"/>
                <w:sz w:val="20"/>
                <w:szCs w:val="20"/>
              </w:rPr>
            </w:pPr>
            <w:r w:rsidRPr="00022980">
              <w:rPr>
                <w:rFonts w:eastAsia="BiauKai"/>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BA70BF" w:rsidRPr="00022980" w14:paraId="04EBB7D3" w14:textId="77777777">
        <w:tblPrEx>
          <w:tblCellMar>
            <w:top w:w="0" w:type="dxa"/>
            <w:bottom w:w="0" w:type="dxa"/>
          </w:tblCellMar>
        </w:tblPrEx>
        <w:trPr>
          <w:trHeight w:val="375"/>
        </w:trPr>
        <w:tc>
          <w:tcPr>
            <w:tcW w:w="620" w:type="dxa"/>
            <w:shd w:val="clear" w:color="auto" w:fill="auto"/>
            <w:noWrap/>
            <w:tcMar>
              <w:top w:w="0" w:type="dxa"/>
              <w:left w:w="28" w:type="dxa"/>
              <w:bottom w:w="0" w:type="dxa"/>
              <w:right w:w="28" w:type="dxa"/>
            </w:tcMar>
          </w:tcPr>
          <w:p w14:paraId="16F586FA" w14:textId="77777777" w:rsidR="00BA70BF" w:rsidRPr="00022980" w:rsidRDefault="00BA70BF">
            <w:pPr>
              <w:widowControl/>
              <w:spacing w:before="72"/>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447ED59" w14:textId="77777777" w:rsidR="00BA70BF" w:rsidRPr="00022980" w:rsidRDefault="00BA70BF">
            <w:pPr>
              <w:widowControl/>
              <w:spacing w:before="72"/>
              <w:rPr>
                <w:rFonts w:eastAsia="BiauKai"/>
                <w:kern w:val="0"/>
              </w:rPr>
            </w:pPr>
          </w:p>
        </w:tc>
        <w:tc>
          <w:tcPr>
            <w:tcW w:w="9111" w:type="dxa"/>
            <w:gridSpan w:val="4"/>
            <w:shd w:val="clear" w:color="auto" w:fill="auto"/>
            <w:tcMar>
              <w:top w:w="0" w:type="dxa"/>
              <w:left w:w="28" w:type="dxa"/>
              <w:bottom w:w="0" w:type="dxa"/>
              <w:right w:w="28" w:type="dxa"/>
            </w:tcMar>
            <w:vAlign w:val="bottom"/>
          </w:tcPr>
          <w:p w14:paraId="366968F1" w14:textId="77777777" w:rsidR="00BA70BF" w:rsidRPr="00022980" w:rsidRDefault="001C4438">
            <w:pPr>
              <w:widowControl/>
              <w:spacing w:before="72"/>
              <w:rPr>
                <w:rFonts w:eastAsia="BiauKai"/>
                <w:b/>
                <w:bCs/>
                <w:kern w:val="0"/>
              </w:rPr>
            </w:pPr>
            <w:r w:rsidRPr="00022980">
              <w:rPr>
                <w:rFonts w:eastAsia="BiauKai"/>
                <w:b/>
                <w:bCs/>
                <w:kern w:val="0"/>
              </w:rPr>
              <w:t>2.</w:t>
            </w:r>
            <w:r w:rsidRPr="00022980">
              <w:rPr>
                <w:rFonts w:eastAsia="BiauKai"/>
                <w:b/>
                <w:bCs/>
                <w:kern w:val="0"/>
              </w:rPr>
              <w:t>學術論文刊登雜誌分類排名加權分數</w:t>
            </w:r>
            <w:r w:rsidRPr="00022980">
              <w:rPr>
                <w:rFonts w:eastAsia="BiauKai"/>
                <w:b/>
                <w:bCs/>
                <w:kern w:val="0"/>
              </w:rPr>
              <w:t>(J)</w:t>
            </w:r>
            <w:r w:rsidRPr="00022980">
              <w:rPr>
                <w:rFonts w:eastAsia="BiauKai"/>
                <w:b/>
                <w:bCs/>
                <w:kern w:val="0"/>
              </w:rPr>
              <w:t>：</w:t>
            </w:r>
          </w:p>
        </w:tc>
      </w:tr>
      <w:tr w:rsidR="00BA70BF" w:rsidRPr="00022980" w14:paraId="3064934E" w14:textId="77777777">
        <w:tblPrEx>
          <w:tblCellMar>
            <w:top w:w="0" w:type="dxa"/>
            <w:bottom w:w="0" w:type="dxa"/>
          </w:tblCellMar>
        </w:tblPrEx>
        <w:trPr>
          <w:trHeight w:val="506"/>
        </w:trPr>
        <w:tc>
          <w:tcPr>
            <w:tcW w:w="620" w:type="dxa"/>
            <w:shd w:val="clear" w:color="auto" w:fill="auto"/>
            <w:noWrap/>
            <w:tcMar>
              <w:top w:w="0" w:type="dxa"/>
              <w:left w:w="28" w:type="dxa"/>
              <w:bottom w:w="0" w:type="dxa"/>
              <w:right w:w="28" w:type="dxa"/>
            </w:tcMar>
          </w:tcPr>
          <w:p w14:paraId="61F7DE0F" w14:textId="77777777" w:rsidR="00BA70BF" w:rsidRPr="00022980" w:rsidRDefault="00BA70BF">
            <w:pPr>
              <w:widowControl/>
              <w:jc w:val="right"/>
              <w:rPr>
                <w:rFonts w:eastAsia="BiauKai"/>
                <w:kern w:val="0"/>
              </w:rPr>
            </w:pPr>
          </w:p>
        </w:tc>
        <w:tc>
          <w:tcPr>
            <w:tcW w:w="600" w:type="dxa"/>
            <w:shd w:val="clear" w:color="auto" w:fill="auto"/>
            <w:noWrap/>
            <w:tcMar>
              <w:top w:w="0" w:type="dxa"/>
              <w:left w:w="28" w:type="dxa"/>
              <w:bottom w:w="0" w:type="dxa"/>
              <w:right w:w="28" w:type="dxa"/>
            </w:tcMar>
            <w:vAlign w:val="center"/>
          </w:tcPr>
          <w:p w14:paraId="7D0EDF6E" w14:textId="77777777" w:rsidR="00BA70BF" w:rsidRPr="00022980" w:rsidRDefault="00BA70BF">
            <w:pPr>
              <w:widowControl/>
              <w:rPr>
                <w:rFonts w:eastAsia="BiauKai"/>
                <w:kern w:val="0"/>
              </w:rPr>
            </w:pPr>
          </w:p>
        </w:tc>
        <w:tc>
          <w:tcPr>
            <w:tcW w:w="480" w:type="dxa"/>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3E9E7413" w14:textId="77777777" w:rsidR="00BA70BF" w:rsidRPr="00022980" w:rsidRDefault="00BA70BF">
            <w:pPr>
              <w:widowControl/>
              <w:rPr>
                <w:rFonts w:eastAsia="BiauKai"/>
                <w:kern w:val="0"/>
              </w:rPr>
            </w:pPr>
          </w:p>
        </w:tc>
        <w:tc>
          <w:tcPr>
            <w:tcW w:w="6626" w:type="dxa"/>
            <w:gridSpan w:val="2"/>
            <w:tcBorders>
              <w:top w:val="single" w:sz="4" w:space="0" w:color="000000"/>
              <w:bottom w:val="single" w:sz="4" w:space="0" w:color="000000"/>
            </w:tcBorders>
            <w:shd w:val="clear" w:color="auto" w:fill="auto"/>
            <w:tcMar>
              <w:top w:w="0" w:type="dxa"/>
              <w:left w:w="28" w:type="dxa"/>
              <w:bottom w:w="0" w:type="dxa"/>
              <w:right w:w="28" w:type="dxa"/>
            </w:tcMar>
          </w:tcPr>
          <w:p w14:paraId="5FD7D325" w14:textId="77777777" w:rsidR="00BA70BF" w:rsidRPr="00022980" w:rsidRDefault="001C4438">
            <w:pPr>
              <w:widowControl/>
              <w:snapToGrid w:val="0"/>
              <w:spacing w:before="72" w:line="240" w:lineRule="atLeast"/>
              <w:rPr>
                <w:rFonts w:eastAsia="BiauKai"/>
              </w:rPr>
            </w:pPr>
            <w:r w:rsidRPr="00022980">
              <w:rPr>
                <w:rFonts w:eastAsia="BiauKai"/>
                <w:b/>
                <w:bCs/>
                <w:kern w:val="0"/>
              </w:rPr>
              <w:t xml:space="preserve">2-1. </w:t>
            </w:r>
            <w:r w:rsidRPr="00022980">
              <w:rPr>
                <w:rFonts w:eastAsia="BiauKai"/>
                <w:b/>
                <w:bCs/>
                <w:kern w:val="0"/>
              </w:rPr>
              <w:t>國外</w:t>
            </w:r>
            <w:r w:rsidRPr="00022980">
              <w:rPr>
                <w:rFonts w:eastAsia="BiauKai"/>
                <w:b/>
                <w:bCs/>
                <w:kern w:val="0"/>
              </w:rPr>
              <w:t>SCI</w:t>
            </w:r>
            <w:r w:rsidRPr="00022980">
              <w:rPr>
                <w:rFonts w:eastAsia="BiauKai"/>
                <w:b/>
                <w:bCs/>
                <w:kern w:val="0"/>
              </w:rPr>
              <w:t>、</w:t>
            </w:r>
            <w:r w:rsidRPr="00022980">
              <w:rPr>
                <w:rFonts w:eastAsia="BiauKai"/>
                <w:b/>
                <w:bCs/>
                <w:kern w:val="0"/>
              </w:rPr>
              <w:t>SSCI</w:t>
            </w:r>
            <w:r w:rsidRPr="00022980">
              <w:rPr>
                <w:rFonts w:eastAsia="BiauKai"/>
                <w:b/>
                <w:bCs/>
                <w:kern w:val="0"/>
              </w:rPr>
              <w:t>期刊排名百分比</w:t>
            </w:r>
            <w:r w:rsidRPr="00022980">
              <w:rPr>
                <w:rFonts w:eastAsia="BiauKai"/>
                <w:kern w:val="0"/>
              </w:rPr>
              <w:br/>
            </w:r>
            <w:r w:rsidRPr="00022980">
              <w:rPr>
                <w:rFonts w:eastAsia="BiauKai"/>
                <w:kern w:val="0"/>
                <w:sz w:val="20"/>
                <w:szCs w:val="20"/>
              </w:rPr>
              <w:t>(</w:t>
            </w:r>
            <w:r w:rsidRPr="00022980">
              <w:rPr>
                <w:rFonts w:eastAsia="BiauKai"/>
                <w:kern w:val="0"/>
                <w:sz w:val="20"/>
                <w:szCs w:val="20"/>
              </w:rPr>
              <w:t>期刊排名</w:t>
            </w:r>
            <w:r w:rsidRPr="00022980">
              <w:rPr>
                <w:rFonts w:eastAsia="BiauKai"/>
                <w:kern w:val="0"/>
                <w:sz w:val="20"/>
                <w:szCs w:val="20"/>
              </w:rPr>
              <w:t>/</w:t>
            </w:r>
            <w:r w:rsidRPr="00022980">
              <w:rPr>
                <w:rFonts w:eastAsia="BiauKai"/>
                <w:kern w:val="0"/>
                <w:sz w:val="20"/>
                <w:szCs w:val="20"/>
              </w:rPr>
              <w:t>該領域期刊總數</w:t>
            </w:r>
            <w:r w:rsidRPr="00022980">
              <w:rPr>
                <w:rFonts w:eastAsia="BiauKai"/>
                <w:kern w:val="0"/>
                <w:sz w:val="20"/>
                <w:szCs w:val="20"/>
              </w:rPr>
              <w:t>)</w:t>
            </w:r>
          </w:p>
        </w:tc>
        <w:tc>
          <w:tcPr>
            <w:tcW w:w="200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CC0EE6" w14:textId="77777777" w:rsidR="00BA70BF" w:rsidRPr="00022980" w:rsidRDefault="001C4438">
            <w:pPr>
              <w:widowControl/>
              <w:jc w:val="center"/>
              <w:rPr>
                <w:rFonts w:eastAsia="BiauKai"/>
              </w:rPr>
            </w:pPr>
            <w:r w:rsidRPr="00022980">
              <w:rPr>
                <w:rFonts w:eastAsia="BiauKai"/>
                <w:kern w:val="0"/>
              </w:rPr>
              <w:t>加權分數</w:t>
            </w:r>
            <w:r w:rsidRPr="00022980">
              <w:rPr>
                <w:rFonts w:eastAsia="BiauKai"/>
                <w:kern w:val="0"/>
              </w:rPr>
              <w:t>(J)</w:t>
            </w:r>
          </w:p>
        </w:tc>
      </w:tr>
      <w:tr w:rsidR="00BA70BF" w:rsidRPr="00022980" w14:paraId="2148B86C"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1D73D3A8"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7F8B8FF8"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281F2949" w14:textId="77777777" w:rsidR="00BA70BF" w:rsidRPr="00022980" w:rsidRDefault="00BA70BF">
            <w:pPr>
              <w:widowControl/>
              <w:snapToGrid w:val="0"/>
              <w:spacing w:line="240" w:lineRule="atLeast"/>
              <w:rPr>
                <w:rFonts w:eastAsia="BiauKai"/>
                <w:kern w:val="0"/>
              </w:rPr>
            </w:pPr>
          </w:p>
        </w:tc>
        <w:tc>
          <w:tcPr>
            <w:tcW w:w="6626" w:type="dxa"/>
            <w:gridSpan w:val="2"/>
            <w:tcBorders>
              <w:top w:val="single" w:sz="4" w:space="0" w:color="000000"/>
              <w:bottom w:val="dotted" w:sz="4" w:space="0" w:color="000000"/>
            </w:tcBorders>
            <w:shd w:val="clear" w:color="auto" w:fill="auto"/>
            <w:tcMar>
              <w:top w:w="0" w:type="dxa"/>
              <w:left w:w="28" w:type="dxa"/>
              <w:bottom w:w="0" w:type="dxa"/>
              <w:right w:w="28" w:type="dxa"/>
            </w:tcMar>
            <w:vAlign w:val="center"/>
          </w:tcPr>
          <w:p w14:paraId="4E7FA9AA" w14:textId="77777777" w:rsidR="00BA70BF" w:rsidRPr="00022980" w:rsidRDefault="001C4438">
            <w:pPr>
              <w:widowControl/>
              <w:snapToGrid w:val="0"/>
              <w:spacing w:line="240" w:lineRule="atLeast"/>
              <w:rPr>
                <w:rFonts w:eastAsia="BiauKai"/>
              </w:rPr>
            </w:pPr>
            <w:r w:rsidRPr="00022980">
              <w:rPr>
                <w:rFonts w:eastAsia="BiauKai"/>
                <w:color w:val="FF0000"/>
                <w:kern w:val="0"/>
                <w:sz w:val="22"/>
                <w:szCs w:val="22"/>
              </w:rPr>
              <w:t>IF</w:t>
            </w:r>
            <w:r w:rsidRPr="00022980">
              <w:rPr>
                <w:rFonts w:eastAsia="BiauKai"/>
                <w:color w:val="FF0000"/>
                <w:kern w:val="0"/>
                <w:sz w:val="22"/>
                <w:szCs w:val="22"/>
              </w:rPr>
              <w:t></w:t>
            </w:r>
            <w:r w:rsidRPr="00022980">
              <w:rPr>
                <w:rFonts w:eastAsia="BiauKai"/>
                <w:color w:val="FF0000"/>
                <w:kern w:val="0"/>
                <w:sz w:val="22"/>
                <w:szCs w:val="22"/>
              </w:rPr>
              <w:t>6</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129CB7ED" w14:textId="77777777" w:rsidR="00BA70BF" w:rsidRPr="00022980" w:rsidRDefault="001C4438">
            <w:pPr>
              <w:widowControl/>
              <w:snapToGrid w:val="0"/>
              <w:spacing w:line="240" w:lineRule="atLeast"/>
              <w:jc w:val="center"/>
              <w:rPr>
                <w:rFonts w:eastAsia="BiauKai"/>
                <w:kern w:val="0"/>
                <w:sz w:val="22"/>
                <w:szCs w:val="22"/>
              </w:rPr>
            </w:pPr>
            <w:r w:rsidRPr="00022980">
              <w:rPr>
                <w:rFonts w:eastAsia="BiauKai"/>
                <w:kern w:val="0"/>
                <w:sz w:val="22"/>
                <w:szCs w:val="22"/>
              </w:rPr>
              <w:t>IF</w:t>
            </w:r>
          </w:p>
        </w:tc>
      </w:tr>
      <w:tr w:rsidR="00BA70BF" w:rsidRPr="00022980" w14:paraId="6B01C4ED"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7DD7B8FC"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57E08CC3"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5C85005C"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vAlign w:val="center"/>
          </w:tcPr>
          <w:p w14:paraId="756BBC5C" w14:textId="77777777" w:rsidR="00BA70BF" w:rsidRPr="00022980" w:rsidRDefault="001C4438">
            <w:pPr>
              <w:widowControl/>
              <w:snapToGrid w:val="0"/>
              <w:spacing w:line="240" w:lineRule="atLeast"/>
              <w:rPr>
                <w:rFonts w:eastAsia="BiauKai"/>
              </w:rPr>
            </w:pPr>
            <w:r w:rsidRPr="00022980">
              <w:rPr>
                <w:rFonts w:eastAsia="BiauKai"/>
                <w:color w:val="FF0000"/>
                <w:kern w:val="0"/>
                <w:sz w:val="22"/>
                <w:szCs w:val="22"/>
              </w:rPr>
              <w:t>排名</w:t>
            </w:r>
            <w:r w:rsidRPr="00022980">
              <w:rPr>
                <w:rFonts w:ascii="Cambria Math" w:eastAsia="BiauKai" w:hAnsi="Cambria Math" w:cs="Cambria Math"/>
                <w:color w:val="FF0000"/>
                <w:kern w:val="0"/>
                <w:sz w:val="22"/>
                <w:szCs w:val="22"/>
              </w:rPr>
              <w:t>≦</w:t>
            </w:r>
            <w:r w:rsidRPr="00022980">
              <w:rPr>
                <w:rFonts w:eastAsia="BiauKai"/>
                <w:color w:val="FF0000"/>
                <w:kern w:val="0"/>
                <w:sz w:val="22"/>
                <w:szCs w:val="22"/>
              </w:rPr>
              <w:t>10.00%</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412607B0" w14:textId="77777777" w:rsidR="00BA70BF" w:rsidRPr="00022980" w:rsidRDefault="001C4438">
            <w:pPr>
              <w:widowControl/>
              <w:snapToGrid w:val="0"/>
              <w:spacing w:line="240" w:lineRule="atLeast"/>
              <w:jc w:val="center"/>
              <w:rPr>
                <w:rFonts w:eastAsia="BiauKai"/>
              </w:rPr>
            </w:pPr>
            <w:r w:rsidRPr="00022980">
              <w:rPr>
                <w:rFonts w:eastAsia="BiauKai"/>
                <w:color w:val="FF0000"/>
                <w:kern w:val="0"/>
                <w:sz w:val="22"/>
                <w:szCs w:val="22"/>
              </w:rPr>
              <w:t>6</w:t>
            </w:r>
            <w:r w:rsidRPr="00022980">
              <w:rPr>
                <w:rFonts w:eastAsia="BiauKai"/>
                <w:color w:val="FF0000"/>
                <w:kern w:val="0"/>
                <w:sz w:val="22"/>
                <w:szCs w:val="22"/>
              </w:rPr>
              <w:t>分</w:t>
            </w:r>
          </w:p>
        </w:tc>
      </w:tr>
      <w:tr w:rsidR="00BA70BF" w:rsidRPr="00022980" w14:paraId="546D6FFD"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3DEC97B5"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3884CBE7"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598F2BE4"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vAlign w:val="center"/>
          </w:tcPr>
          <w:p w14:paraId="6493B4E6" w14:textId="77777777" w:rsidR="00BA70BF" w:rsidRPr="00022980" w:rsidRDefault="001C4438">
            <w:pPr>
              <w:widowControl/>
              <w:snapToGrid w:val="0"/>
              <w:spacing w:line="240" w:lineRule="atLeast"/>
              <w:rPr>
                <w:rFonts w:eastAsia="BiauKai"/>
              </w:rPr>
            </w:pPr>
            <w:r w:rsidRPr="00022980">
              <w:rPr>
                <w:rFonts w:eastAsia="BiauKai"/>
                <w:kern w:val="0"/>
                <w:sz w:val="22"/>
                <w:szCs w:val="22"/>
              </w:rPr>
              <w:t>10.00%&lt;</w:t>
            </w:r>
            <w:r w:rsidRPr="00022980">
              <w:rPr>
                <w:rFonts w:eastAsia="BiauKai"/>
                <w:kern w:val="0"/>
                <w:sz w:val="22"/>
                <w:szCs w:val="22"/>
              </w:rPr>
              <w:t>排名</w:t>
            </w:r>
            <w:r w:rsidRPr="00022980">
              <w:rPr>
                <w:rFonts w:ascii="Cambria Math" w:eastAsia="BiauKai" w:hAnsi="Cambria Math" w:cs="Cambria Math"/>
                <w:kern w:val="0"/>
                <w:sz w:val="22"/>
                <w:szCs w:val="22"/>
              </w:rPr>
              <w:t>≦</w:t>
            </w:r>
            <w:r w:rsidRPr="00022980">
              <w:rPr>
                <w:rFonts w:eastAsia="BiauKai"/>
                <w:kern w:val="0"/>
                <w:sz w:val="22"/>
                <w:szCs w:val="22"/>
              </w:rPr>
              <w:t>20.00%</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118FCB0D"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5</w:t>
            </w:r>
            <w:r w:rsidRPr="00022980">
              <w:rPr>
                <w:rFonts w:eastAsia="BiauKai"/>
                <w:kern w:val="0"/>
                <w:sz w:val="22"/>
                <w:szCs w:val="22"/>
              </w:rPr>
              <w:t>分</w:t>
            </w:r>
          </w:p>
        </w:tc>
      </w:tr>
      <w:tr w:rsidR="00BA70BF" w:rsidRPr="00022980" w14:paraId="3FE67078"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056E1495"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B18392C"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1B562ACC"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vAlign w:val="center"/>
          </w:tcPr>
          <w:p w14:paraId="53B49778" w14:textId="77777777" w:rsidR="00BA70BF" w:rsidRPr="00022980" w:rsidRDefault="001C4438">
            <w:pPr>
              <w:widowControl/>
              <w:snapToGrid w:val="0"/>
              <w:spacing w:line="240" w:lineRule="atLeast"/>
              <w:rPr>
                <w:rFonts w:eastAsia="BiauKai"/>
              </w:rPr>
            </w:pPr>
            <w:r w:rsidRPr="00022980">
              <w:rPr>
                <w:rFonts w:eastAsia="BiauKai"/>
                <w:kern w:val="0"/>
                <w:sz w:val="22"/>
                <w:szCs w:val="22"/>
              </w:rPr>
              <w:t>20.00%&lt;</w:t>
            </w:r>
            <w:r w:rsidRPr="00022980">
              <w:rPr>
                <w:rFonts w:eastAsia="BiauKai"/>
                <w:kern w:val="0"/>
                <w:sz w:val="22"/>
                <w:szCs w:val="22"/>
              </w:rPr>
              <w:t>排名</w:t>
            </w:r>
            <w:r w:rsidRPr="00022980">
              <w:rPr>
                <w:rFonts w:ascii="Cambria Math" w:eastAsia="BiauKai" w:hAnsi="Cambria Math" w:cs="Cambria Math"/>
                <w:kern w:val="0"/>
                <w:sz w:val="22"/>
                <w:szCs w:val="22"/>
              </w:rPr>
              <w:t>≦</w:t>
            </w:r>
            <w:r w:rsidRPr="00022980">
              <w:rPr>
                <w:rFonts w:eastAsia="BiauKai"/>
                <w:kern w:val="0"/>
                <w:sz w:val="22"/>
                <w:szCs w:val="22"/>
              </w:rPr>
              <w:t>40.00%</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5223BBBF"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4</w:t>
            </w:r>
            <w:r w:rsidRPr="00022980">
              <w:rPr>
                <w:rFonts w:eastAsia="BiauKai"/>
                <w:kern w:val="0"/>
                <w:sz w:val="22"/>
                <w:szCs w:val="22"/>
              </w:rPr>
              <w:t>分</w:t>
            </w:r>
          </w:p>
        </w:tc>
      </w:tr>
      <w:tr w:rsidR="00BA70BF" w:rsidRPr="00022980" w14:paraId="5F0EE6E6"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06757C85"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436B462"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21B30B0A"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vAlign w:val="center"/>
          </w:tcPr>
          <w:p w14:paraId="6CBB46A3" w14:textId="77777777" w:rsidR="00BA70BF" w:rsidRPr="00022980" w:rsidRDefault="001C4438">
            <w:pPr>
              <w:widowControl/>
              <w:snapToGrid w:val="0"/>
              <w:spacing w:line="240" w:lineRule="atLeast"/>
              <w:rPr>
                <w:rFonts w:eastAsia="BiauKai"/>
              </w:rPr>
            </w:pPr>
            <w:r w:rsidRPr="00022980">
              <w:rPr>
                <w:rFonts w:eastAsia="BiauKai"/>
                <w:kern w:val="0"/>
                <w:sz w:val="22"/>
                <w:szCs w:val="22"/>
              </w:rPr>
              <w:t>40.00%&lt;</w:t>
            </w:r>
            <w:r w:rsidRPr="00022980">
              <w:rPr>
                <w:rFonts w:eastAsia="BiauKai"/>
                <w:kern w:val="0"/>
                <w:sz w:val="22"/>
                <w:szCs w:val="22"/>
              </w:rPr>
              <w:t>排名</w:t>
            </w:r>
            <w:r w:rsidRPr="00022980">
              <w:rPr>
                <w:rFonts w:ascii="Cambria Math" w:eastAsia="BiauKai" w:hAnsi="Cambria Math" w:cs="Cambria Math"/>
                <w:kern w:val="0"/>
                <w:sz w:val="22"/>
                <w:szCs w:val="22"/>
              </w:rPr>
              <w:t>≦</w:t>
            </w:r>
            <w:r w:rsidRPr="00022980">
              <w:rPr>
                <w:rFonts w:eastAsia="BiauKai"/>
                <w:kern w:val="0"/>
                <w:sz w:val="22"/>
                <w:szCs w:val="22"/>
              </w:rPr>
              <w:t>60.00%</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6791CA68"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3</w:t>
            </w:r>
            <w:r w:rsidRPr="00022980">
              <w:rPr>
                <w:rFonts w:eastAsia="BiauKai"/>
                <w:kern w:val="0"/>
                <w:sz w:val="22"/>
                <w:szCs w:val="22"/>
              </w:rPr>
              <w:t>分</w:t>
            </w:r>
          </w:p>
        </w:tc>
      </w:tr>
      <w:tr w:rsidR="00BA70BF" w:rsidRPr="00022980" w14:paraId="2536DCCA"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59BCEDB4"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3FF7FEAA"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dotted" w:sz="4" w:space="0" w:color="000000"/>
            </w:tcBorders>
            <w:shd w:val="clear" w:color="auto" w:fill="auto"/>
            <w:noWrap/>
            <w:tcMar>
              <w:top w:w="0" w:type="dxa"/>
              <w:left w:w="28" w:type="dxa"/>
              <w:bottom w:w="0" w:type="dxa"/>
              <w:right w:w="28" w:type="dxa"/>
            </w:tcMar>
            <w:vAlign w:val="center"/>
          </w:tcPr>
          <w:p w14:paraId="27F1854B"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dotted" w:sz="4" w:space="0" w:color="000000"/>
            </w:tcBorders>
            <w:shd w:val="clear" w:color="auto" w:fill="auto"/>
            <w:tcMar>
              <w:top w:w="0" w:type="dxa"/>
              <w:left w:w="28" w:type="dxa"/>
              <w:bottom w:w="0" w:type="dxa"/>
              <w:right w:w="28" w:type="dxa"/>
            </w:tcMar>
            <w:vAlign w:val="center"/>
          </w:tcPr>
          <w:p w14:paraId="7793574C" w14:textId="77777777" w:rsidR="00BA70BF" w:rsidRPr="00022980" w:rsidRDefault="001C4438">
            <w:pPr>
              <w:widowControl/>
              <w:snapToGrid w:val="0"/>
              <w:spacing w:line="240" w:lineRule="atLeast"/>
              <w:rPr>
                <w:rFonts w:eastAsia="BiauKai"/>
              </w:rPr>
            </w:pPr>
            <w:r w:rsidRPr="00022980">
              <w:rPr>
                <w:rFonts w:eastAsia="BiauKai"/>
                <w:kern w:val="0"/>
                <w:sz w:val="22"/>
                <w:szCs w:val="22"/>
              </w:rPr>
              <w:t>60.00%&lt;</w:t>
            </w:r>
            <w:r w:rsidRPr="00022980">
              <w:rPr>
                <w:rFonts w:eastAsia="BiauKai"/>
                <w:kern w:val="0"/>
                <w:sz w:val="22"/>
                <w:szCs w:val="22"/>
              </w:rPr>
              <w:t>排名</w:t>
            </w:r>
            <w:r w:rsidRPr="00022980">
              <w:rPr>
                <w:rFonts w:ascii="Cambria Math" w:eastAsia="BiauKai" w:hAnsi="Cambria Math" w:cs="Cambria Math"/>
                <w:kern w:val="0"/>
                <w:sz w:val="22"/>
                <w:szCs w:val="22"/>
              </w:rPr>
              <w:t>≦</w:t>
            </w:r>
            <w:r w:rsidRPr="00022980">
              <w:rPr>
                <w:rFonts w:eastAsia="BiauKai"/>
                <w:kern w:val="0"/>
                <w:sz w:val="22"/>
                <w:szCs w:val="22"/>
              </w:rPr>
              <w:t>80.00%</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tcPr>
          <w:p w14:paraId="6A8902A1"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2</w:t>
            </w:r>
            <w:r w:rsidRPr="00022980">
              <w:rPr>
                <w:rFonts w:eastAsia="BiauKai"/>
                <w:kern w:val="0"/>
                <w:sz w:val="22"/>
                <w:szCs w:val="22"/>
              </w:rPr>
              <w:t>分</w:t>
            </w:r>
          </w:p>
        </w:tc>
      </w:tr>
      <w:tr w:rsidR="00BA70BF" w:rsidRPr="00022980" w14:paraId="001837DC"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44C1065A"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3C1D83C9"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53558EBC"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single" w:sz="4" w:space="0" w:color="000000"/>
            </w:tcBorders>
            <w:shd w:val="clear" w:color="auto" w:fill="auto"/>
            <w:tcMar>
              <w:top w:w="0" w:type="dxa"/>
              <w:left w:w="28" w:type="dxa"/>
              <w:bottom w:w="0" w:type="dxa"/>
              <w:right w:w="28" w:type="dxa"/>
            </w:tcMar>
            <w:vAlign w:val="center"/>
          </w:tcPr>
          <w:p w14:paraId="14519E89" w14:textId="77777777" w:rsidR="00BA70BF" w:rsidRPr="00022980" w:rsidRDefault="001C4438">
            <w:pPr>
              <w:widowControl/>
              <w:snapToGrid w:val="0"/>
              <w:spacing w:line="240" w:lineRule="atLeast"/>
              <w:rPr>
                <w:rFonts w:eastAsia="BiauKai"/>
              </w:rPr>
            </w:pPr>
            <w:r w:rsidRPr="00022980">
              <w:rPr>
                <w:rFonts w:eastAsia="BiauKai"/>
                <w:kern w:val="0"/>
                <w:sz w:val="22"/>
                <w:szCs w:val="22"/>
              </w:rPr>
              <w:t>排名</w:t>
            </w:r>
            <w:r w:rsidRPr="00022980">
              <w:rPr>
                <w:rFonts w:eastAsia="BiauKai"/>
                <w:kern w:val="0"/>
                <w:sz w:val="22"/>
                <w:szCs w:val="22"/>
              </w:rPr>
              <w:t>80.00%</w:t>
            </w:r>
            <w:r w:rsidRPr="00022980">
              <w:rPr>
                <w:rFonts w:eastAsia="BiauKai"/>
                <w:kern w:val="0"/>
                <w:sz w:val="22"/>
                <w:szCs w:val="22"/>
              </w:rPr>
              <w:t>以後</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tcPr>
          <w:p w14:paraId="1A3BB840"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1</w:t>
            </w:r>
            <w:r w:rsidRPr="00022980">
              <w:rPr>
                <w:rFonts w:eastAsia="BiauKai"/>
                <w:kern w:val="0"/>
                <w:sz w:val="22"/>
                <w:szCs w:val="22"/>
              </w:rPr>
              <w:t>分</w:t>
            </w:r>
          </w:p>
        </w:tc>
      </w:tr>
      <w:tr w:rsidR="00BA70BF" w:rsidRPr="00022980" w14:paraId="7A243CDE"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3C23A6C6"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3EC1C815"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2B25A00D" w14:textId="77777777" w:rsidR="00BA70BF" w:rsidRPr="00022980" w:rsidRDefault="00BA70BF">
            <w:pPr>
              <w:widowControl/>
              <w:snapToGrid w:val="0"/>
              <w:spacing w:line="240" w:lineRule="atLeast"/>
              <w:rPr>
                <w:rFonts w:eastAsia="BiauKai"/>
                <w:kern w:val="0"/>
              </w:rPr>
            </w:pPr>
          </w:p>
        </w:tc>
        <w:tc>
          <w:tcPr>
            <w:tcW w:w="6626" w:type="dxa"/>
            <w:gridSpan w:val="2"/>
            <w:tcBorders>
              <w:top w:val="dotted" w:sz="4" w:space="0" w:color="000000"/>
              <w:bottom w:val="single" w:sz="4" w:space="0" w:color="000000"/>
            </w:tcBorders>
            <w:shd w:val="clear" w:color="auto" w:fill="auto"/>
            <w:tcMar>
              <w:top w:w="0" w:type="dxa"/>
              <w:left w:w="28" w:type="dxa"/>
              <w:bottom w:w="0" w:type="dxa"/>
              <w:right w:w="28" w:type="dxa"/>
            </w:tcMar>
            <w:vAlign w:val="center"/>
          </w:tcPr>
          <w:p w14:paraId="5D79E511" w14:textId="77777777" w:rsidR="00BA70BF" w:rsidRPr="00022980" w:rsidRDefault="001C4438">
            <w:pPr>
              <w:widowControl/>
              <w:snapToGrid w:val="0"/>
              <w:spacing w:line="240" w:lineRule="atLeast"/>
              <w:rPr>
                <w:rFonts w:eastAsia="BiauKai"/>
              </w:rPr>
            </w:pPr>
            <w:r w:rsidRPr="00022980">
              <w:rPr>
                <w:rFonts w:eastAsia="BiauKai"/>
                <w:b/>
                <w:bCs/>
                <w:kern w:val="0"/>
              </w:rPr>
              <w:t>2-2.</w:t>
            </w:r>
            <w:r w:rsidRPr="00022980">
              <w:rPr>
                <w:rFonts w:eastAsia="BiauKai"/>
                <w:b/>
                <w:bCs/>
                <w:kern w:val="0"/>
              </w:rPr>
              <w:t xml:space="preserve"> </w:t>
            </w:r>
            <w:r w:rsidRPr="00022980">
              <w:rPr>
                <w:rFonts w:eastAsia="BiauKai"/>
                <w:b/>
                <w:bCs/>
                <w:kern w:val="0"/>
              </w:rPr>
              <w:t>國內</w:t>
            </w:r>
            <w:r w:rsidRPr="00022980">
              <w:rPr>
                <w:rFonts w:eastAsia="BiauKai"/>
                <w:b/>
                <w:bCs/>
                <w:kern w:val="0"/>
              </w:rPr>
              <w:t>SCI</w:t>
            </w:r>
            <w:r w:rsidRPr="00022980">
              <w:rPr>
                <w:rFonts w:eastAsia="BiauKai"/>
                <w:b/>
                <w:bCs/>
                <w:kern w:val="0"/>
              </w:rPr>
              <w:t>期刊</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tcPr>
          <w:p w14:paraId="2855AEEB" w14:textId="77777777" w:rsidR="00BA70BF" w:rsidRPr="00022980" w:rsidRDefault="001C4438">
            <w:pPr>
              <w:widowControl/>
              <w:snapToGrid w:val="0"/>
              <w:spacing w:line="240" w:lineRule="atLeast"/>
              <w:jc w:val="center"/>
              <w:rPr>
                <w:rFonts w:eastAsia="BiauKai"/>
                <w:kern w:val="0"/>
                <w:sz w:val="22"/>
                <w:szCs w:val="22"/>
              </w:rPr>
            </w:pPr>
            <w:r w:rsidRPr="00022980">
              <w:rPr>
                <w:rFonts w:eastAsia="BiauKai"/>
                <w:kern w:val="0"/>
                <w:sz w:val="22"/>
                <w:szCs w:val="22"/>
              </w:rPr>
              <w:t>參看附表</w:t>
            </w:r>
            <w:r w:rsidRPr="00022980">
              <w:rPr>
                <w:rFonts w:eastAsia="BiauKai"/>
                <w:kern w:val="0"/>
                <w:sz w:val="22"/>
                <w:szCs w:val="22"/>
              </w:rPr>
              <w:t>1</w:t>
            </w:r>
          </w:p>
        </w:tc>
      </w:tr>
      <w:tr w:rsidR="00BA70BF" w:rsidRPr="00022980" w14:paraId="5EE5CF9D"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5B400622"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42383F5C"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02E393AD" w14:textId="77777777" w:rsidR="00BA70BF" w:rsidRPr="00022980" w:rsidRDefault="00BA70BF">
            <w:pPr>
              <w:widowControl/>
              <w:snapToGrid w:val="0"/>
              <w:spacing w:line="240" w:lineRule="atLeast"/>
              <w:rPr>
                <w:rFonts w:eastAsia="BiauKai"/>
                <w:kern w:val="0"/>
              </w:rPr>
            </w:pPr>
          </w:p>
        </w:tc>
        <w:tc>
          <w:tcPr>
            <w:tcW w:w="6626"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14:paraId="6FA512DC" w14:textId="77777777" w:rsidR="00BA70BF" w:rsidRPr="00022980" w:rsidRDefault="001C4438">
            <w:pPr>
              <w:widowControl/>
              <w:snapToGrid w:val="0"/>
              <w:spacing w:line="240" w:lineRule="atLeast"/>
              <w:rPr>
                <w:rFonts w:eastAsia="BiauKai"/>
              </w:rPr>
            </w:pPr>
            <w:r w:rsidRPr="00022980">
              <w:rPr>
                <w:rFonts w:eastAsia="BiauKai"/>
                <w:b/>
                <w:bCs/>
                <w:kern w:val="0"/>
              </w:rPr>
              <w:t>2-3.</w:t>
            </w:r>
            <w:r w:rsidRPr="00022980">
              <w:rPr>
                <w:rFonts w:eastAsia="BiauKai"/>
                <w:b/>
                <w:bCs/>
                <w:kern w:val="0"/>
              </w:rPr>
              <w:t xml:space="preserve"> EI</w:t>
            </w:r>
            <w:r w:rsidRPr="00022980">
              <w:rPr>
                <w:rFonts w:eastAsia="BiauKai"/>
                <w:b/>
                <w:bCs/>
                <w:kern w:val="0"/>
              </w:rPr>
              <w:t>期刊</w:t>
            </w:r>
          </w:p>
          <w:p w14:paraId="2AD178E9" w14:textId="77777777" w:rsidR="00BA70BF" w:rsidRPr="00022980" w:rsidRDefault="001C4438">
            <w:pPr>
              <w:widowControl/>
              <w:snapToGrid w:val="0"/>
              <w:spacing w:line="240" w:lineRule="atLeast"/>
              <w:rPr>
                <w:rFonts w:eastAsia="BiauKai"/>
              </w:rPr>
            </w:pPr>
            <w:r w:rsidRPr="00022980">
              <w:rPr>
                <w:rFonts w:eastAsia="BiauKai"/>
                <w:kern w:val="0"/>
                <w:sz w:val="22"/>
                <w:szCs w:val="22"/>
              </w:rPr>
              <w:t>（</w:t>
            </w:r>
            <w:r w:rsidRPr="00022980">
              <w:rPr>
                <w:rFonts w:eastAsia="BiauKai"/>
                <w:color w:val="FF0000"/>
                <w:kern w:val="0"/>
                <w:sz w:val="22"/>
                <w:szCs w:val="22"/>
              </w:rPr>
              <w:t>以最新版</w:t>
            </w:r>
            <w:r w:rsidRPr="00022980">
              <w:rPr>
                <w:rFonts w:eastAsia="BiauKai"/>
                <w:kern w:val="0"/>
                <w:sz w:val="22"/>
                <w:szCs w:val="22"/>
              </w:rPr>
              <w:t>Publications in Engineering</w:t>
            </w:r>
            <w:r w:rsidRPr="00022980">
              <w:rPr>
                <w:rFonts w:eastAsia="BiauKai"/>
                <w:kern w:val="0"/>
                <w:sz w:val="22"/>
                <w:szCs w:val="22"/>
              </w:rPr>
              <w:t>收錄資料為準）</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1185E48"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1</w:t>
            </w:r>
            <w:r w:rsidRPr="00022980">
              <w:rPr>
                <w:rFonts w:eastAsia="BiauKai"/>
                <w:kern w:val="0"/>
                <w:sz w:val="22"/>
                <w:szCs w:val="22"/>
              </w:rPr>
              <w:t>分</w:t>
            </w:r>
          </w:p>
        </w:tc>
      </w:tr>
      <w:tr w:rsidR="00BA70BF" w:rsidRPr="00022980" w14:paraId="4738A79F"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315AA39C"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7D436EE3" w14:textId="77777777" w:rsidR="00BA70BF" w:rsidRPr="00022980" w:rsidRDefault="00BA70BF">
            <w:pPr>
              <w:widowControl/>
              <w:snapToGrid w:val="0"/>
              <w:spacing w:line="240" w:lineRule="atLeast"/>
              <w:rPr>
                <w:rFonts w:eastAsia="BiauKai"/>
                <w:kern w:val="0"/>
              </w:rPr>
            </w:pPr>
          </w:p>
        </w:tc>
        <w:tc>
          <w:tcPr>
            <w:tcW w:w="4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1F01E4CA" w14:textId="77777777" w:rsidR="00BA70BF" w:rsidRPr="00022980" w:rsidRDefault="00BA70BF">
            <w:pPr>
              <w:widowControl/>
              <w:snapToGrid w:val="0"/>
              <w:spacing w:line="240" w:lineRule="atLeast"/>
              <w:rPr>
                <w:rFonts w:eastAsia="BiauKai"/>
                <w:kern w:val="0"/>
              </w:rPr>
            </w:pPr>
          </w:p>
        </w:tc>
        <w:tc>
          <w:tcPr>
            <w:tcW w:w="6626"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14:paraId="26B2E9A2" w14:textId="77777777" w:rsidR="00BA70BF" w:rsidRPr="00022980" w:rsidRDefault="001C4438">
            <w:pPr>
              <w:widowControl/>
              <w:snapToGrid w:val="0"/>
              <w:spacing w:line="240" w:lineRule="atLeast"/>
              <w:rPr>
                <w:rFonts w:eastAsia="BiauKai"/>
              </w:rPr>
            </w:pPr>
            <w:r w:rsidRPr="00022980">
              <w:rPr>
                <w:rFonts w:eastAsia="BiauKai"/>
                <w:b/>
                <w:bCs/>
                <w:kern w:val="0"/>
              </w:rPr>
              <w:t>2-4.</w:t>
            </w:r>
            <w:r w:rsidRPr="00022980">
              <w:rPr>
                <w:rFonts w:eastAsia="BiauKai"/>
                <w:b/>
                <w:bCs/>
                <w:kern w:val="0"/>
                <w:sz w:val="22"/>
                <w:szCs w:val="22"/>
              </w:rPr>
              <w:t xml:space="preserve"> </w:t>
            </w:r>
            <w:r w:rsidRPr="00022980">
              <w:rPr>
                <w:rFonts w:eastAsia="BiauKai"/>
                <w:b/>
                <w:bCs/>
                <w:kern w:val="0"/>
              </w:rPr>
              <w:t>其它國內外非</w:t>
            </w:r>
            <w:r w:rsidRPr="00022980">
              <w:rPr>
                <w:rFonts w:eastAsia="BiauKai"/>
                <w:b/>
                <w:bCs/>
                <w:kern w:val="0"/>
              </w:rPr>
              <w:t>SCI</w:t>
            </w:r>
            <w:r w:rsidRPr="00022980">
              <w:rPr>
                <w:rFonts w:eastAsia="BiauKai"/>
                <w:b/>
                <w:bCs/>
                <w:kern w:val="0"/>
              </w:rPr>
              <w:t>、</w:t>
            </w:r>
            <w:r w:rsidRPr="00022980">
              <w:rPr>
                <w:rFonts w:eastAsia="BiauKai"/>
                <w:b/>
                <w:bCs/>
                <w:kern w:val="0"/>
              </w:rPr>
              <w:t>SSCI</w:t>
            </w:r>
            <w:r w:rsidRPr="00022980">
              <w:rPr>
                <w:rFonts w:eastAsia="BiauKai"/>
                <w:b/>
                <w:bCs/>
                <w:kern w:val="0"/>
              </w:rPr>
              <w:t>、</w:t>
            </w:r>
            <w:r w:rsidRPr="00022980">
              <w:rPr>
                <w:rFonts w:eastAsia="BiauKai"/>
                <w:b/>
                <w:bCs/>
                <w:kern w:val="0"/>
              </w:rPr>
              <w:t>EI</w:t>
            </w:r>
            <w:r w:rsidRPr="00022980">
              <w:rPr>
                <w:rFonts w:eastAsia="BiauKai"/>
                <w:b/>
                <w:bCs/>
                <w:kern w:val="0"/>
              </w:rPr>
              <w:t>學術性雜誌</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B9B3EF"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0.5</w:t>
            </w:r>
            <w:r w:rsidRPr="00022980">
              <w:rPr>
                <w:rFonts w:eastAsia="BiauKai"/>
                <w:kern w:val="0"/>
                <w:sz w:val="22"/>
                <w:szCs w:val="22"/>
              </w:rPr>
              <w:t>分</w:t>
            </w:r>
          </w:p>
        </w:tc>
      </w:tr>
      <w:tr w:rsidR="00BA70BF" w:rsidRPr="00022980" w14:paraId="1728050B" w14:textId="77777777">
        <w:tblPrEx>
          <w:tblCellMar>
            <w:top w:w="0" w:type="dxa"/>
            <w:bottom w:w="0" w:type="dxa"/>
          </w:tblCellMar>
        </w:tblPrEx>
        <w:trPr>
          <w:trHeight w:val="435"/>
        </w:trPr>
        <w:tc>
          <w:tcPr>
            <w:tcW w:w="620" w:type="dxa"/>
            <w:shd w:val="clear" w:color="auto" w:fill="auto"/>
            <w:noWrap/>
            <w:tcMar>
              <w:top w:w="0" w:type="dxa"/>
              <w:left w:w="28" w:type="dxa"/>
              <w:bottom w:w="0" w:type="dxa"/>
              <w:right w:w="28" w:type="dxa"/>
            </w:tcMar>
          </w:tcPr>
          <w:p w14:paraId="638369C2" w14:textId="77777777" w:rsidR="00BA70BF" w:rsidRPr="00022980" w:rsidRDefault="00BA70BF">
            <w:pPr>
              <w:widowControl/>
              <w:jc w:val="right"/>
              <w:rPr>
                <w:rFonts w:eastAsia="BiauKai"/>
                <w:kern w:val="0"/>
              </w:rPr>
            </w:pPr>
          </w:p>
        </w:tc>
        <w:tc>
          <w:tcPr>
            <w:tcW w:w="600" w:type="dxa"/>
            <w:shd w:val="clear" w:color="auto" w:fill="auto"/>
            <w:noWrap/>
            <w:tcMar>
              <w:top w:w="0" w:type="dxa"/>
              <w:left w:w="28" w:type="dxa"/>
              <w:bottom w:w="0" w:type="dxa"/>
              <w:right w:w="28" w:type="dxa"/>
            </w:tcMar>
            <w:vAlign w:val="center"/>
          </w:tcPr>
          <w:p w14:paraId="437D2000" w14:textId="77777777" w:rsidR="00BA70BF" w:rsidRPr="00022980" w:rsidRDefault="00BA70BF">
            <w:pPr>
              <w:widowControl/>
              <w:rPr>
                <w:rFonts w:eastAsia="BiauKai"/>
                <w:kern w:val="0"/>
              </w:rPr>
            </w:pPr>
          </w:p>
        </w:tc>
        <w:tc>
          <w:tcPr>
            <w:tcW w:w="9111" w:type="dxa"/>
            <w:gridSpan w:val="4"/>
            <w:tcBorders>
              <w:top w:val="single" w:sz="4" w:space="0" w:color="000000"/>
              <w:bottom w:val="single" w:sz="4" w:space="0" w:color="000000"/>
            </w:tcBorders>
            <w:shd w:val="clear" w:color="auto" w:fill="auto"/>
            <w:tcMar>
              <w:top w:w="0" w:type="dxa"/>
              <w:left w:w="28" w:type="dxa"/>
              <w:bottom w:w="0" w:type="dxa"/>
              <w:right w:w="28" w:type="dxa"/>
            </w:tcMar>
            <w:vAlign w:val="bottom"/>
          </w:tcPr>
          <w:p w14:paraId="324188C0" w14:textId="77777777" w:rsidR="00BA70BF" w:rsidRPr="00022980" w:rsidRDefault="001C4438">
            <w:pPr>
              <w:widowControl/>
              <w:rPr>
                <w:rFonts w:eastAsia="BiauKai"/>
                <w:b/>
                <w:bCs/>
                <w:kern w:val="0"/>
              </w:rPr>
            </w:pPr>
            <w:r w:rsidRPr="00022980">
              <w:rPr>
                <w:rFonts w:eastAsia="BiauKai"/>
                <w:b/>
                <w:bCs/>
                <w:kern w:val="0"/>
              </w:rPr>
              <w:t>3.</w:t>
            </w:r>
            <w:r w:rsidRPr="00022980">
              <w:rPr>
                <w:rFonts w:eastAsia="BiauKai"/>
                <w:b/>
                <w:bCs/>
                <w:kern w:val="0"/>
              </w:rPr>
              <w:t>作者排名加權分數</w:t>
            </w:r>
            <w:r w:rsidRPr="00022980">
              <w:rPr>
                <w:rFonts w:eastAsia="BiauKai"/>
                <w:b/>
                <w:bCs/>
                <w:kern w:val="0"/>
              </w:rPr>
              <w:t>(A)</w:t>
            </w:r>
          </w:p>
        </w:tc>
      </w:tr>
      <w:tr w:rsidR="00BA70BF" w:rsidRPr="00022980" w14:paraId="03516706" w14:textId="77777777">
        <w:tblPrEx>
          <w:tblCellMar>
            <w:top w:w="0" w:type="dxa"/>
            <w:bottom w:w="0" w:type="dxa"/>
          </w:tblCellMar>
        </w:tblPrEx>
        <w:trPr>
          <w:trHeight w:hRule="exact" w:val="329"/>
        </w:trPr>
        <w:tc>
          <w:tcPr>
            <w:tcW w:w="620" w:type="dxa"/>
            <w:shd w:val="clear" w:color="auto" w:fill="auto"/>
            <w:noWrap/>
            <w:tcMar>
              <w:top w:w="0" w:type="dxa"/>
              <w:left w:w="28" w:type="dxa"/>
              <w:bottom w:w="0" w:type="dxa"/>
              <w:right w:w="28" w:type="dxa"/>
            </w:tcMar>
          </w:tcPr>
          <w:p w14:paraId="755641EC"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092BED27" w14:textId="77777777" w:rsidR="00BA70BF" w:rsidRPr="00022980" w:rsidRDefault="00BA70BF">
            <w:pPr>
              <w:widowControl/>
              <w:snapToGrid w:val="0"/>
              <w:spacing w:line="240" w:lineRule="atLeast"/>
              <w:rPr>
                <w:rFonts w:eastAsia="BiauKai"/>
                <w:kern w:val="0"/>
              </w:rPr>
            </w:pPr>
          </w:p>
        </w:tc>
        <w:tc>
          <w:tcPr>
            <w:tcW w:w="71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535B2BA" w14:textId="77777777" w:rsidR="00BA70BF" w:rsidRPr="00022980" w:rsidRDefault="001C4438">
            <w:pPr>
              <w:widowControl/>
              <w:snapToGrid w:val="0"/>
              <w:spacing w:line="240" w:lineRule="atLeast"/>
              <w:ind w:firstLine="840"/>
              <w:rPr>
                <w:rFonts w:eastAsia="BiauKai"/>
                <w:kern w:val="0"/>
              </w:rPr>
            </w:pPr>
            <w:r w:rsidRPr="00022980">
              <w:rPr>
                <w:rFonts w:eastAsia="BiauKai"/>
                <w:kern w:val="0"/>
              </w:rPr>
              <w:t>作者序</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tcPr>
          <w:p w14:paraId="2816874D" w14:textId="77777777" w:rsidR="00BA70BF" w:rsidRPr="00022980" w:rsidRDefault="001C4438">
            <w:pPr>
              <w:widowControl/>
              <w:snapToGrid w:val="0"/>
              <w:spacing w:line="240" w:lineRule="atLeast"/>
              <w:jc w:val="center"/>
              <w:rPr>
                <w:rFonts w:eastAsia="BiauKai"/>
              </w:rPr>
            </w:pPr>
            <w:r w:rsidRPr="00022980">
              <w:rPr>
                <w:rFonts w:eastAsia="BiauKai"/>
                <w:kern w:val="0"/>
              </w:rPr>
              <w:t>加權分數</w:t>
            </w:r>
            <w:r w:rsidRPr="00022980">
              <w:rPr>
                <w:rFonts w:eastAsia="BiauKai"/>
                <w:kern w:val="0"/>
              </w:rPr>
              <w:t>(A)</w:t>
            </w:r>
          </w:p>
        </w:tc>
      </w:tr>
      <w:tr w:rsidR="00BA70BF" w:rsidRPr="00022980" w14:paraId="3366281E" w14:textId="77777777">
        <w:tblPrEx>
          <w:tblCellMar>
            <w:top w:w="0" w:type="dxa"/>
            <w:bottom w:w="0" w:type="dxa"/>
          </w:tblCellMar>
        </w:tblPrEx>
        <w:trPr>
          <w:trHeight w:hRule="exact" w:val="329"/>
        </w:trPr>
        <w:tc>
          <w:tcPr>
            <w:tcW w:w="620" w:type="dxa"/>
            <w:shd w:val="clear" w:color="auto" w:fill="auto"/>
            <w:noWrap/>
            <w:tcMar>
              <w:top w:w="0" w:type="dxa"/>
              <w:left w:w="28" w:type="dxa"/>
              <w:bottom w:w="0" w:type="dxa"/>
              <w:right w:w="28" w:type="dxa"/>
            </w:tcMar>
          </w:tcPr>
          <w:p w14:paraId="64EA00AF"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00291990" w14:textId="77777777" w:rsidR="00BA70BF" w:rsidRPr="00022980" w:rsidRDefault="00BA70BF">
            <w:pPr>
              <w:widowControl/>
              <w:snapToGrid w:val="0"/>
              <w:spacing w:line="240" w:lineRule="atLeast"/>
              <w:rPr>
                <w:rFonts w:eastAsia="BiauKai"/>
                <w:kern w:val="0"/>
              </w:rPr>
            </w:pPr>
          </w:p>
        </w:tc>
        <w:tc>
          <w:tcPr>
            <w:tcW w:w="7106" w:type="dxa"/>
            <w:gridSpan w:val="3"/>
            <w:tcBorders>
              <w:top w:val="single" w:sz="4" w:space="0" w:color="000000"/>
              <w:left w:val="single" w:sz="4" w:space="0" w:color="000000"/>
              <w:bottom w:val="dotted" w:sz="4" w:space="0" w:color="000000"/>
            </w:tcBorders>
            <w:shd w:val="clear" w:color="auto" w:fill="auto"/>
            <w:tcMar>
              <w:top w:w="0" w:type="dxa"/>
              <w:left w:w="28" w:type="dxa"/>
              <w:bottom w:w="0" w:type="dxa"/>
              <w:right w:w="28" w:type="dxa"/>
            </w:tcMar>
            <w:vAlign w:val="center"/>
          </w:tcPr>
          <w:p w14:paraId="43C66794" w14:textId="77777777" w:rsidR="00BA70BF" w:rsidRPr="00022980" w:rsidRDefault="001C4438">
            <w:pPr>
              <w:widowControl/>
              <w:snapToGrid w:val="0"/>
              <w:spacing w:line="240" w:lineRule="atLeast"/>
              <w:rPr>
                <w:rFonts w:eastAsia="BiauKai"/>
                <w:kern w:val="0"/>
                <w:sz w:val="22"/>
                <w:szCs w:val="22"/>
              </w:rPr>
            </w:pPr>
            <w:r w:rsidRPr="00022980">
              <w:rPr>
                <w:rFonts w:eastAsia="BiauKai"/>
                <w:kern w:val="0"/>
                <w:sz w:val="22"/>
                <w:szCs w:val="22"/>
              </w:rPr>
              <w:t xml:space="preserve">    </w:t>
            </w:r>
            <w:r w:rsidRPr="00022980">
              <w:rPr>
                <w:rFonts w:eastAsia="BiauKai"/>
                <w:kern w:val="0"/>
                <w:sz w:val="22"/>
                <w:szCs w:val="22"/>
              </w:rPr>
              <w:t>第</w:t>
            </w:r>
            <w:r w:rsidRPr="00022980">
              <w:rPr>
                <w:rFonts w:eastAsia="BiauKai"/>
                <w:kern w:val="0"/>
                <w:sz w:val="22"/>
                <w:szCs w:val="22"/>
              </w:rPr>
              <w:t>1</w:t>
            </w:r>
            <w:r w:rsidRPr="00022980">
              <w:rPr>
                <w:rFonts w:eastAsia="BiauKai"/>
                <w:kern w:val="0"/>
                <w:sz w:val="22"/>
                <w:szCs w:val="22"/>
              </w:rPr>
              <w:t>作者或通信作者</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vAlign w:val="center"/>
          </w:tcPr>
          <w:p w14:paraId="2D80706F"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5</w:t>
            </w:r>
            <w:r w:rsidRPr="00022980">
              <w:rPr>
                <w:rFonts w:eastAsia="BiauKai"/>
                <w:kern w:val="0"/>
                <w:sz w:val="22"/>
                <w:szCs w:val="22"/>
              </w:rPr>
              <w:t>分</w:t>
            </w:r>
          </w:p>
        </w:tc>
      </w:tr>
      <w:tr w:rsidR="00BA70BF" w:rsidRPr="00022980" w14:paraId="52A1FCD4" w14:textId="77777777">
        <w:tblPrEx>
          <w:tblCellMar>
            <w:top w:w="0" w:type="dxa"/>
            <w:bottom w:w="0" w:type="dxa"/>
          </w:tblCellMar>
        </w:tblPrEx>
        <w:trPr>
          <w:trHeight w:hRule="exact" w:val="329"/>
        </w:trPr>
        <w:tc>
          <w:tcPr>
            <w:tcW w:w="620" w:type="dxa"/>
            <w:shd w:val="clear" w:color="auto" w:fill="auto"/>
            <w:noWrap/>
            <w:tcMar>
              <w:top w:w="0" w:type="dxa"/>
              <w:left w:w="28" w:type="dxa"/>
              <w:bottom w:w="0" w:type="dxa"/>
              <w:right w:w="28" w:type="dxa"/>
            </w:tcMar>
          </w:tcPr>
          <w:p w14:paraId="711DDFE9"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2223E5C2" w14:textId="77777777" w:rsidR="00BA70BF" w:rsidRPr="00022980" w:rsidRDefault="00BA70BF">
            <w:pPr>
              <w:widowControl/>
              <w:snapToGrid w:val="0"/>
              <w:spacing w:line="240" w:lineRule="atLeast"/>
              <w:rPr>
                <w:rFonts w:eastAsia="BiauKai"/>
                <w:kern w:val="0"/>
              </w:rPr>
            </w:pPr>
          </w:p>
        </w:tc>
        <w:tc>
          <w:tcPr>
            <w:tcW w:w="7106" w:type="dxa"/>
            <w:gridSpan w:val="3"/>
            <w:tcBorders>
              <w:top w:val="dotted" w:sz="4" w:space="0" w:color="000000"/>
              <w:left w:val="single" w:sz="4" w:space="0" w:color="000000"/>
              <w:bottom w:val="dotted" w:sz="4" w:space="0" w:color="000000"/>
            </w:tcBorders>
            <w:shd w:val="clear" w:color="auto" w:fill="auto"/>
            <w:tcMar>
              <w:top w:w="0" w:type="dxa"/>
              <w:left w:w="28" w:type="dxa"/>
              <w:bottom w:w="0" w:type="dxa"/>
              <w:right w:w="28" w:type="dxa"/>
            </w:tcMar>
            <w:vAlign w:val="center"/>
          </w:tcPr>
          <w:p w14:paraId="5631FD8C" w14:textId="77777777" w:rsidR="00BA70BF" w:rsidRPr="00022980" w:rsidRDefault="001C4438">
            <w:pPr>
              <w:widowControl/>
              <w:snapToGrid w:val="0"/>
              <w:spacing w:line="240" w:lineRule="atLeast"/>
              <w:rPr>
                <w:rFonts w:eastAsia="BiauKai"/>
                <w:kern w:val="0"/>
                <w:sz w:val="22"/>
                <w:szCs w:val="22"/>
              </w:rPr>
            </w:pPr>
            <w:r w:rsidRPr="00022980">
              <w:rPr>
                <w:rFonts w:eastAsia="BiauKai"/>
                <w:kern w:val="0"/>
                <w:sz w:val="22"/>
                <w:szCs w:val="22"/>
              </w:rPr>
              <w:t xml:space="preserve">    </w:t>
            </w:r>
            <w:r w:rsidRPr="00022980">
              <w:rPr>
                <w:rFonts w:eastAsia="BiauKai"/>
                <w:kern w:val="0"/>
                <w:sz w:val="22"/>
                <w:szCs w:val="22"/>
              </w:rPr>
              <w:t>第</w:t>
            </w:r>
            <w:r w:rsidRPr="00022980">
              <w:rPr>
                <w:rFonts w:eastAsia="BiauKai"/>
                <w:kern w:val="0"/>
                <w:sz w:val="22"/>
                <w:szCs w:val="22"/>
              </w:rPr>
              <w:t>2</w:t>
            </w:r>
            <w:r w:rsidRPr="00022980">
              <w:rPr>
                <w:rFonts w:eastAsia="BiauKai"/>
                <w:kern w:val="0"/>
                <w:sz w:val="22"/>
                <w:szCs w:val="22"/>
              </w:rPr>
              <w:t>作者</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vAlign w:val="center"/>
          </w:tcPr>
          <w:p w14:paraId="56D8B4EE"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3</w:t>
            </w:r>
            <w:r w:rsidRPr="00022980">
              <w:rPr>
                <w:rFonts w:eastAsia="BiauKai"/>
                <w:kern w:val="0"/>
                <w:sz w:val="22"/>
                <w:szCs w:val="22"/>
              </w:rPr>
              <w:t>分</w:t>
            </w:r>
          </w:p>
        </w:tc>
      </w:tr>
      <w:tr w:rsidR="00BA70BF" w:rsidRPr="00022980" w14:paraId="32A22CA8" w14:textId="77777777">
        <w:tblPrEx>
          <w:tblCellMar>
            <w:top w:w="0" w:type="dxa"/>
            <w:bottom w:w="0" w:type="dxa"/>
          </w:tblCellMar>
        </w:tblPrEx>
        <w:trPr>
          <w:trHeight w:hRule="exact" w:val="329"/>
        </w:trPr>
        <w:tc>
          <w:tcPr>
            <w:tcW w:w="620" w:type="dxa"/>
            <w:shd w:val="clear" w:color="auto" w:fill="auto"/>
            <w:noWrap/>
            <w:tcMar>
              <w:top w:w="0" w:type="dxa"/>
              <w:left w:w="28" w:type="dxa"/>
              <w:bottom w:w="0" w:type="dxa"/>
              <w:right w:w="28" w:type="dxa"/>
            </w:tcMar>
          </w:tcPr>
          <w:p w14:paraId="2B6D4036"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19452060" w14:textId="77777777" w:rsidR="00BA70BF" w:rsidRPr="00022980" w:rsidRDefault="00BA70BF">
            <w:pPr>
              <w:widowControl/>
              <w:snapToGrid w:val="0"/>
              <w:spacing w:line="240" w:lineRule="atLeast"/>
              <w:rPr>
                <w:rFonts w:eastAsia="BiauKai"/>
                <w:kern w:val="0"/>
              </w:rPr>
            </w:pPr>
          </w:p>
        </w:tc>
        <w:tc>
          <w:tcPr>
            <w:tcW w:w="7106" w:type="dxa"/>
            <w:gridSpan w:val="3"/>
            <w:tcBorders>
              <w:top w:val="dotted" w:sz="4" w:space="0" w:color="000000"/>
              <w:left w:val="single" w:sz="4" w:space="0" w:color="000000"/>
              <w:bottom w:val="dotted" w:sz="4" w:space="0" w:color="000000"/>
            </w:tcBorders>
            <w:shd w:val="clear" w:color="auto" w:fill="auto"/>
            <w:tcMar>
              <w:top w:w="0" w:type="dxa"/>
              <w:left w:w="28" w:type="dxa"/>
              <w:bottom w:w="0" w:type="dxa"/>
              <w:right w:w="28" w:type="dxa"/>
            </w:tcMar>
            <w:vAlign w:val="center"/>
          </w:tcPr>
          <w:p w14:paraId="0BF7C4AA" w14:textId="77777777" w:rsidR="00BA70BF" w:rsidRPr="00022980" w:rsidRDefault="001C4438">
            <w:pPr>
              <w:widowControl/>
              <w:snapToGrid w:val="0"/>
              <w:spacing w:line="240" w:lineRule="atLeast"/>
              <w:rPr>
                <w:rFonts w:eastAsia="BiauKai"/>
                <w:kern w:val="0"/>
                <w:sz w:val="22"/>
                <w:szCs w:val="22"/>
              </w:rPr>
            </w:pPr>
            <w:r w:rsidRPr="00022980">
              <w:rPr>
                <w:rFonts w:eastAsia="BiauKai"/>
                <w:kern w:val="0"/>
                <w:sz w:val="22"/>
                <w:szCs w:val="22"/>
              </w:rPr>
              <w:t xml:space="preserve">    </w:t>
            </w:r>
            <w:r w:rsidRPr="00022980">
              <w:rPr>
                <w:rFonts w:eastAsia="BiauKai"/>
                <w:kern w:val="0"/>
                <w:sz w:val="22"/>
                <w:szCs w:val="22"/>
              </w:rPr>
              <w:t>第</w:t>
            </w:r>
            <w:r w:rsidRPr="00022980">
              <w:rPr>
                <w:rFonts w:eastAsia="BiauKai"/>
                <w:kern w:val="0"/>
                <w:sz w:val="22"/>
                <w:szCs w:val="22"/>
              </w:rPr>
              <w:t>3</w:t>
            </w:r>
            <w:r w:rsidRPr="00022980">
              <w:rPr>
                <w:rFonts w:eastAsia="BiauKai"/>
                <w:kern w:val="0"/>
                <w:sz w:val="22"/>
                <w:szCs w:val="22"/>
              </w:rPr>
              <w:t>作者</w:t>
            </w:r>
          </w:p>
        </w:tc>
        <w:tc>
          <w:tcPr>
            <w:tcW w:w="2005" w:type="dxa"/>
            <w:tcBorders>
              <w:bottom w:val="dotted" w:sz="4" w:space="0" w:color="000000"/>
              <w:right w:val="single" w:sz="4" w:space="0" w:color="000000"/>
            </w:tcBorders>
            <w:shd w:val="clear" w:color="auto" w:fill="auto"/>
            <w:tcMar>
              <w:top w:w="0" w:type="dxa"/>
              <w:left w:w="28" w:type="dxa"/>
              <w:bottom w:w="0" w:type="dxa"/>
              <w:right w:w="28" w:type="dxa"/>
            </w:tcMar>
            <w:vAlign w:val="center"/>
          </w:tcPr>
          <w:p w14:paraId="3B4073AB"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1</w:t>
            </w:r>
            <w:r w:rsidRPr="00022980">
              <w:rPr>
                <w:rFonts w:eastAsia="BiauKai"/>
                <w:kern w:val="0"/>
                <w:sz w:val="22"/>
                <w:szCs w:val="22"/>
              </w:rPr>
              <w:t>分</w:t>
            </w:r>
          </w:p>
        </w:tc>
      </w:tr>
      <w:tr w:rsidR="00BA70BF" w:rsidRPr="00022980" w14:paraId="5E39ED1A" w14:textId="77777777">
        <w:tblPrEx>
          <w:tblCellMar>
            <w:top w:w="0" w:type="dxa"/>
            <w:bottom w:w="0" w:type="dxa"/>
          </w:tblCellMar>
        </w:tblPrEx>
        <w:trPr>
          <w:trHeight w:hRule="exact" w:val="329"/>
        </w:trPr>
        <w:tc>
          <w:tcPr>
            <w:tcW w:w="620" w:type="dxa"/>
            <w:shd w:val="clear" w:color="auto" w:fill="auto"/>
            <w:noWrap/>
            <w:tcMar>
              <w:top w:w="0" w:type="dxa"/>
              <w:left w:w="28" w:type="dxa"/>
              <w:bottom w:w="0" w:type="dxa"/>
              <w:right w:w="28" w:type="dxa"/>
            </w:tcMar>
          </w:tcPr>
          <w:p w14:paraId="1297F217" w14:textId="77777777" w:rsidR="00BA70BF" w:rsidRPr="00022980" w:rsidRDefault="00BA70BF">
            <w:pPr>
              <w:widowControl/>
              <w:snapToGrid w:val="0"/>
              <w:spacing w:line="240" w:lineRule="atLeast"/>
              <w:jc w:val="right"/>
              <w:rPr>
                <w:rFonts w:eastAsia="BiauKai"/>
                <w:kern w:val="0"/>
              </w:rPr>
            </w:pPr>
          </w:p>
        </w:tc>
        <w:tc>
          <w:tcPr>
            <w:tcW w:w="600" w:type="dxa"/>
            <w:shd w:val="clear" w:color="auto" w:fill="auto"/>
            <w:noWrap/>
            <w:tcMar>
              <w:top w:w="0" w:type="dxa"/>
              <w:left w:w="28" w:type="dxa"/>
              <w:bottom w:w="0" w:type="dxa"/>
              <w:right w:w="28" w:type="dxa"/>
            </w:tcMar>
            <w:vAlign w:val="center"/>
          </w:tcPr>
          <w:p w14:paraId="6A2F13A6" w14:textId="77777777" w:rsidR="00BA70BF" w:rsidRPr="00022980" w:rsidRDefault="00BA70BF">
            <w:pPr>
              <w:widowControl/>
              <w:snapToGrid w:val="0"/>
              <w:spacing w:line="240" w:lineRule="atLeast"/>
              <w:rPr>
                <w:rFonts w:eastAsia="BiauKai"/>
                <w:kern w:val="0"/>
              </w:rPr>
            </w:pPr>
          </w:p>
        </w:tc>
        <w:tc>
          <w:tcPr>
            <w:tcW w:w="7106" w:type="dxa"/>
            <w:gridSpan w:val="3"/>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11C975" w14:textId="77777777" w:rsidR="00BA70BF" w:rsidRPr="00022980" w:rsidRDefault="001C4438">
            <w:pPr>
              <w:widowControl/>
              <w:snapToGrid w:val="0"/>
              <w:spacing w:line="240" w:lineRule="atLeast"/>
              <w:rPr>
                <w:rFonts w:eastAsia="BiauKai"/>
                <w:kern w:val="0"/>
                <w:sz w:val="22"/>
                <w:szCs w:val="22"/>
              </w:rPr>
            </w:pPr>
            <w:r w:rsidRPr="00022980">
              <w:rPr>
                <w:rFonts w:eastAsia="BiauKai"/>
                <w:kern w:val="0"/>
                <w:sz w:val="22"/>
                <w:szCs w:val="22"/>
              </w:rPr>
              <w:t xml:space="preserve">    </w:t>
            </w:r>
            <w:r w:rsidRPr="00022980">
              <w:rPr>
                <w:rFonts w:eastAsia="BiauKai"/>
                <w:kern w:val="0"/>
                <w:sz w:val="22"/>
                <w:szCs w:val="22"/>
              </w:rPr>
              <w:t>第</w:t>
            </w:r>
            <w:r w:rsidRPr="00022980">
              <w:rPr>
                <w:rFonts w:eastAsia="BiauKai"/>
                <w:kern w:val="0"/>
                <w:sz w:val="22"/>
                <w:szCs w:val="22"/>
              </w:rPr>
              <w:t>4</w:t>
            </w:r>
            <w:r w:rsidRPr="00022980">
              <w:rPr>
                <w:rFonts w:eastAsia="BiauKai"/>
                <w:kern w:val="0"/>
                <w:sz w:val="22"/>
                <w:szCs w:val="22"/>
              </w:rPr>
              <w:t>作者或以後之作者</w:t>
            </w:r>
          </w:p>
        </w:tc>
        <w:tc>
          <w:tcPr>
            <w:tcW w:w="200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6A5489" w14:textId="77777777" w:rsidR="00BA70BF" w:rsidRPr="00022980" w:rsidRDefault="001C4438">
            <w:pPr>
              <w:widowControl/>
              <w:snapToGrid w:val="0"/>
              <w:spacing w:line="240" w:lineRule="atLeast"/>
              <w:jc w:val="center"/>
              <w:rPr>
                <w:rFonts w:eastAsia="BiauKai"/>
              </w:rPr>
            </w:pPr>
            <w:r w:rsidRPr="00022980">
              <w:rPr>
                <w:rFonts w:eastAsia="BiauKai"/>
                <w:kern w:val="0"/>
                <w:sz w:val="22"/>
                <w:szCs w:val="22"/>
              </w:rPr>
              <w:t>0.5</w:t>
            </w:r>
            <w:r w:rsidRPr="00022980">
              <w:rPr>
                <w:rFonts w:eastAsia="BiauKai"/>
                <w:kern w:val="0"/>
                <w:sz w:val="22"/>
                <w:szCs w:val="22"/>
              </w:rPr>
              <w:t>分</w:t>
            </w:r>
          </w:p>
        </w:tc>
      </w:tr>
      <w:tr w:rsidR="00BA70BF" w:rsidRPr="00022980" w14:paraId="69750DB7"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6F49D669" w14:textId="77777777" w:rsidR="00BA70BF" w:rsidRPr="00022980" w:rsidRDefault="00BA70BF">
            <w:pPr>
              <w:widowControl/>
              <w:jc w:val="right"/>
              <w:rPr>
                <w:rFonts w:eastAsia="BiauKai"/>
                <w:kern w:val="0"/>
              </w:rPr>
            </w:pPr>
          </w:p>
        </w:tc>
        <w:tc>
          <w:tcPr>
            <w:tcW w:w="600" w:type="dxa"/>
            <w:tcBorders>
              <w:right w:val="single" w:sz="4" w:space="0" w:color="000000"/>
            </w:tcBorders>
            <w:shd w:val="clear" w:color="auto" w:fill="auto"/>
            <w:noWrap/>
            <w:tcMar>
              <w:top w:w="0" w:type="dxa"/>
              <w:left w:w="28" w:type="dxa"/>
              <w:bottom w:w="0" w:type="dxa"/>
              <w:right w:w="28" w:type="dxa"/>
            </w:tcMar>
            <w:vAlign w:val="center"/>
          </w:tcPr>
          <w:p w14:paraId="7EB35D6C" w14:textId="77777777" w:rsidR="00BA70BF" w:rsidRPr="00022980" w:rsidRDefault="00BA70BF">
            <w:pPr>
              <w:widowControl/>
              <w:rPr>
                <w:rFonts w:eastAsia="BiauKai"/>
                <w:kern w:val="0"/>
              </w:rPr>
            </w:pPr>
          </w:p>
        </w:tc>
        <w:tc>
          <w:tcPr>
            <w:tcW w:w="18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3EC00" w14:textId="77777777" w:rsidR="00BA70BF" w:rsidRPr="00022980" w:rsidRDefault="001C4438">
            <w:pPr>
              <w:widowControl/>
              <w:snapToGrid w:val="0"/>
              <w:spacing w:line="240" w:lineRule="exact"/>
              <w:jc w:val="center"/>
              <w:rPr>
                <w:rFonts w:eastAsia="BiauKai"/>
                <w:kern w:val="0"/>
                <w:sz w:val="22"/>
                <w:szCs w:val="22"/>
              </w:rPr>
            </w:pPr>
            <w:r w:rsidRPr="00022980">
              <w:rPr>
                <w:rFonts w:eastAsia="BiauKai"/>
                <w:kern w:val="0"/>
                <w:sz w:val="22"/>
                <w:szCs w:val="22"/>
              </w:rPr>
              <w:t>相同貢獻作者</w:t>
            </w:r>
          </w:p>
          <w:p w14:paraId="115187E8" w14:textId="77777777" w:rsidR="00BA70BF" w:rsidRPr="00022980" w:rsidRDefault="001C4438">
            <w:pPr>
              <w:widowControl/>
              <w:snapToGrid w:val="0"/>
              <w:spacing w:line="240" w:lineRule="exact"/>
              <w:jc w:val="center"/>
              <w:rPr>
                <w:rFonts w:eastAsia="BiauKai"/>
              </w:rPr>
            </w:pPr>
            <w:r w:rsidRPr="00022980">
              <w:rPr>
                <w:rFonts w:eastAsia="BiauKai"/>
                <w:kern w:val="0"/>
                <w:sz w:val="22"/>
                <w:szCs w:val="22"/>
              </w:rPr>
              <w:t>(</w:t>
            </w:r>
            <w:r w:rsidRPr="00022980">
              <w:rPr>
                <w:rFonts w:eastAsia="BiauKai"/>
                <w:kern w:val="0"/>
                <w:sz w:val="20"/>
                <w:szCs w:val="20"/>
              </w:rPr>
              <w:t>Equal Contribution)</w:t>
            </w:r>
          </w:p>
          <w:p w14:paraId="7FD782D4" w14:textId="77777777" w:rsidR="00BA70BF" w:rsidRPr="00022980" w:rsidRDefault="001C4438">
            <w:pPr>
              <w:widowControl/>
              <w:snapToGrid w:val="0"/>
              <w:spacing w:before="108" w:line="240" w:lineRule="exact"/>
              <w:ind w:firstLine="400"/>
              <w:jc w:val="both"/>
              <w:rPr>
                <w:rFonts w:eastAsia="BiauKai"/>
                <w:kern w:val="0"/>
                <w:sz w:val="20"/>
                <w:szCs w:val="20"/>
              </w:rPr>
            </w:pPr>
            <w:r w:rsidRPr="00022980">
              <w:rPr>
                <w:rFonts w:eastAsia="BiauKai"/>
                <w:kern w:val="0"/>
                <w:sz w:val="20"/>
                <w:szCs w:val="20"/>
              </w:rPr>
              <w:t>採計相同貢獻作者計分者，須附該論文註明「相同貢獻作者」部份之影本。</w:t>
            </w:r>
          </w:p>
        </w:tc>
        <w:tc>
          <w:tcPr>
            <w:tcW w:w="72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2FE06" w14:textId="77777777" w:rsidR="00BA70BF" w:rsidRPr="00022980" w:rsidRDefault="001C4438">
            <w:pPr>
              <w:widowControl/>
              <w:snapToGrid w:val="0"/>
              <w:spacing w:line="240" w:lineRule="atLeast"/>
              <w:ind w:left="200" w:right="206" w:hanging="200"/>
              <w:jc w:val="both"/>
              <w:rPr>
                <w:rFonts w:eastAsia="BiauKai"/>
              </w:rPr>
            </w:pPr>
            <w:r w:rsidRPr="00022980">
              <w:rPr>
                <w:rFonts w:eastAsia="BiauKai"/>
                <w:kern w:val="0"/>
                <w:sz w:val="20"/>
                <w:szCs w:val="20"/>
              </w:rPr>
              <w:t>1.</w:t>
            </w:r>
            <w:r w:rsidRPr="00022980">
              <w:rPr>
                <w:rFonts w:eastAsia="BiauKai"/>
                <w:kern w:val="0"/>
                <w:sz w:val="20"/>
                <w:szCs w:val="20"/>
              </w:rPr>
              <w:t>有</w:t>
            </w:r>
            <w:r w:rsidRPr="00022980">
              <w:rPr>
                <w:rFonts w:eastAsia="BiauKai"/>
                <w:kern w:val="0"/>
                <w:sz w:val="20"/>
                <w:szCs w:val="20"/>
              </w:rPr>
              <w:t>2</w:t>
            </w:r>
            <w:r w:rsidRPr="00022980">
              <w:rPr>
                <w:rFonts w:eastAsia="BiauKai"/>
                <w:kern w:val="0"/>
                <w:sz w:val="20"/>
                <w:szCs w:val="20"/>
              </w:rPr>
              <w:t>位作者相同貢獻，相同貢獻作者均以其排序之加權分數</w:t>
            </w:r>
            <w:r w:rsidRPr="00022980">
              <w:rPr>
                <w:rFonts w:eastAsia="BiauKai"/>
                <w:kern w:val="0"/>
                <w:sz w:val="20"/>
                <w:szCs w:val="20"/>
              </w:rPr>
              <w:t>90%</w:t>
            </w:r>
            <w:r w:rsidRPr="00022980">
              <w:rPr>
                <w:rFonts w:eastAsia="BiauKai"/>
                <w:kern w:val="0"/>
                <w:sz w:val="20"/>
                <w:szCs w:val="20"/>
              </w:rPr>
              <w:t>計分，</w:t>
            </w:r>
            <w:r w:rsidRPr="00022980">
              <w:rPr>
                <w:rFonts w:eastAsia="BiauKai"/>
                <w:color w:val="FF0000"/>
                <w:kern w:val="0"/>
                <w:sz w:val="20"/>
                <w:szCs w:val="20"/>
              </w:rPr>
              <w:t>如發表於</w:t>
            </w:r>
            <w:r w:rsidRPr="00022980">
              <w:rPr>
                <w:rFonts w:eastAsia="BiauKai"/>
                <w:color w:val="FF0000"/>
                <w:kern w:val="0"/>
                <w:sz w:val="20"/>
                <w:szCs w:val="20"/>
              </w:rPr>
              <w:t>IF</w:t>
            </w:r>
            <w:r w:rsidRPr="00022980">
              <w:rPr>
                <w:rFonts w:eastAsia="BiauKai"/>
                <w:color w:val="FF0000"/>
                <w:kern w:val="0"/>
                <w:sz w:val="20"/>
                <w:szCs w:val="20"/>
              </w:rPr>
              <w:t></w:t>
            </w:r>
            <w:r w:rsidRPr="00022980">
              <w:rPr>
                <w:rFonts w:eastAsia="BiauKai"/>
                <w:color w:val="FF0000"/>
                <w:kern w:val="0"/>
                <w:sz w:val="20"/>
                <w:szCs w:val="20"/>
              </w:rPr>
              <w:t>6</w:t>
            </w:r>
            <w:r w:rsidRPr="00022980">
              <w:rPr>
                <w:rFonts w:eastAsia="BiauKai"/>
                <w:color w:val="FF0000"/>
                <w:kern w:val="0"/>
                <w:sz w:val="20"/>
                <w:szCs w:val="20"/>
              </w:rPr>
              <w:t>或排名</w:t>
            </w:r>
            <w:r w:rsidRPr="00022980">
              <w:rPr>
                <w:rFonts w:ascii="Cambria Math" w:eastAsia="BiauKai" w:hAnsi="Cambria Math" w:cs="Cambria Math"/>
                <w:color w:val="FF0000"/>
                <w:kern w:val="0"/>
                <w:sz w:val="20"/>
                <w:szCs w:val="20"/>
              </w:rPr>
              <w:t>≦</w:t>
            </w:r>
            <w:r w:rsidRPr="00022980">
              <w:rPr>
                <w:rFonts w:eastAsia="BiauKai"/>
                <w:color w:val="FF0000"/>
                <w:kern w:val="0"/>
                <w:sz w:val="20"/>
                <w:szCs w:val="20"/>
              </w:rPr>
              <w:t>10.00%</w:t>
            </w:r>
            <w:r w:rsidRPr="00022980">
              <w:rPr>
                <w:rFonts w:eastAsia="BiauKai"/>
                <w:color w:val="FF0000"/>
                <w:kern w:val="0"/>
                <w:sz w:val="20"/>
                <w:szCs w:val="20"/>
              </w:rPr>
              <w:t>之期刊論文其加權分數以</w:t>
            </w:r>
            <w:r w:rsidRPr="00022980">
              <w:rPr>
                <w:rFonts w:eastAsia="BiauKai"/>
                <w:color w:val="FF0000"/>
                <w:kern w:val="0"/>
                <w:sz w:val="20"/>
                <w:szCs w:val="20"/>
              </w:rPr>
              <w:t>100%</w:t>
            </w:r>
            <w:r w:rsidRPr="00022980">
              <w:rPr>
                <w:rFonts w:eastAsia="BiauKai"/>
                <w:color w:val="FF0000"/>
                <w:kern w:val="0"/>
                <w:sz w:val="20"/>
                <w:szCs w:val="20"/>
              </w:rPr>
              <w:t>計分</w:t>
            </w:r>
            <w:r w:rsidRPr="00022980">
              <w:rPr>
                <w:rFonts w:eastAsia="BiauKai"/>
                <w:kern w:val="0"/>
                <w:sz w:val="20"/>
                <w:szCs w:val="20"/>
              </w:rPr>
              <w:t>。</w:t>
            </w:r>
          </w:p>
          <w:p w14:paraId="1897DB2A" w14:textId="77777777" w:rsidR="00BA70BF" w:rsidRPr="00022980" w:rsidRDefault="001C4438">
            <w:pPr>
              <w:widowControl/>
              <w:snapToGrid w:val="0"/>
              <w:spacing w:line="240" w:lineRule="atLeast"/>
              <w:ind w:left="200" w:right="206" w:hanging="200"/>
              <w:jc w:val="both"/>
              <w:rPr>
                <w:rFonts w:eastAsia="BiauKai"/>
              </w:rPr>
            </w:pPr>
            <w:r w:rsidRPr="00022980">
              <w:rPr>
                <w:rFonts w:eastAsia="BiauKai"/>
                <w:kern w:val="0"/>
                <w:sz w:val="20"/>
                <w:szCs w:val="20"/>
              </w:rPr>
              <w:t>2.</w:t>
            </w:r>
            <w:r w:rsidRPr="00022980">
              <w:rPr>
                <w:rFonts w:eastAsia="BiauKai"/>
                <w:kern w:val="0"/>
                <w:sz w:val="20"/>
                <w:szCs w:val="20"/>
              </w:rPr>
              <w:t>有</w:t>
            </w:r>
            <w:r w:rsidRPr="00022980">
              <w:rPr>
                <w:rFonts w:eastAsia="BiauKai"/>
                <w:kern w:val="0"/>
                <w:sz w:val="20"/>
                <w:szCs w:val="20"/>
              </w:rPr>
              <w:t>3-4</w:t>
            </w:r>
            <w:r w:rsidRPr="00022980">
              <w:rPr>
                <w:rFonts w:eastAsia="BiauKai"/>
                <w:kern w:val="0"/>
                <w:sz w:val="20"/>
                <w:szCs w:val="20"/>
              </w:rPr>
              <w:t>位作者相同貢獻，相同貢獻作者均以其排序之加權分數</w:t>
            </w:r>
            <w:r w:rsidRPr="00022980">
              <w:rPr>
                <w:rFonts w:eastAsia="BiauKai"/>
                <w:kern w:val="0"/>
                <w:sz w:val="20"/>
                <w:szCs w:val="20"/>
              </w:rPr>
              <w:t>60%</w:t>
            </w:r>
            <w:r w:rsidRPr="00022980">
              <w:rPr>
                <w:rFonts w:eastAsia="BiauKai"/>
                <w:kern w:val="0"/>
                <w:sz w:val="20"/>
                <w:szCs w:val="20"/>
              </w:rPr>
              <w:t>計分，</w:t>
            </w:r>
            <w:r w:rsidRPr="00022980">
              <w:rPr>
                <w:rFonts w:eastAsia="BiauKai"/>
                <w:color w:val="FF0000"/>
                <w:kern w:val="0"/>
                <w:sz w:val="20"/>
                <w:szCs w:val="20"/>
              </w:rPr>
              <w:t>如發表於</w:t>
            </w:r>
            <w:r w:rsidRPr="00022980">
              <w:rPr>
                <w:rFonts w:eastAsia="BiauKai"/>
                <w:color w:val="FF0000"/>
                <w:kern w:val="0"/>
                <w:sz w:val="20"/>
                <w:szCs w:val="20"/>
              </w:rPr>
              <w:t>IF</w:t>
            </w:r>
            <w:r w:rsidRPr="00022980">
              <w:rPr>
                <w:rFonts w:eastAsia="BiauKai"/>
                <w:color w:val="FF0000"/>
                <w:kern w:val="0"/>
                <w:sz w:val="20"/>
                <w:szCs w:val="20"/>
              </w:rPr>
              <w:t></w:t>
            </w:r>
            <w:r w:rsidRPr="00022980">
              <w:rPr>
                <w:rFonts w:eastAsia="BiauKai"/>
                <w:color w:val="FF0000"/>
                <w:kern w:val="0"/>
                <w:sz w:val="20"/>
                <w:szCs w:val="20"/>
              </w:rPr>
              <w:t>10</w:t>
            </w:r>
            <w:r w:rsidRPr="00022980">
              <w:rPr>
                <w:rFonts w:eastAsia="BiauKai"/>
                <w:color w:val="FF0000"/>
                <w:kern w:val="0"/>
                <w:sz w:val="20"/>
                <w:szCs w:val="20"/>
              </w:rPr>
              <w:t>之期刊論文其加權分數以</w:t>
            </w:r>
            <w:r w:rsidRPr="00022980">
              <w:rPr>
                <w:rFonts w:eastAsia="BiauKai"/>
                <w:color w:val="FF0000"/>
                <w:kern w:val="0"/>
                <w:sz w:val="20"/>
                <w:szCs w:val="20"/>
              </w:rPr>
              <w:t>100%</w:t>
            </w:r>
            <w:r w:rsidRPr="00022980">
              <w:rPr>
                <w:rFonts w:eastAsia="BiauKai"/>
                <w:color w:val="FF0000"/>
                <w:kern w:val="0"/>
                <w:sz w:val="20"/>
                <w:szCs w:val="20"/>
              </w:rPr>
              <w:t>計分</w:t>
            </w:r>
            <w:r w:rsidRPr="00022980">
              <w:rPr>
                <w:rFonts w:eastAsia="BiauKai"/>
                <w:kern w:val="0"/>
                <w:sz w:val="20"/>
                <w:szCs w:val="20"/>
              </w:rPr>
              <w:t>。</w:t>
            </w:r>
          </w:p>
          <w:p w14:paraId="14BF8977" w14:textId="77777777" w:rsidR="00BA70BF" w:rsidRPr="00022980" w:rsidRDefault="001C4438">
            <w:pPr>
              <w:widowControl/>
              <w:snapToGrid w:val="0"/>
              <w:spacing w:line="240" w:lineRule="atLeast"/>
              <w:ind w:left="200" w:right="206" w:hanging="200"/>
              <w:jc w:val="both"/>
              <w:rPr>
                <w:rFonts w:eastAsia="BiauKai"/>
              </w:rPr>
            </w:pPr>
            <w:r w:rsidRPr="00022980">
              <w:rPr>
                <w:rFonts w:eastAsia="BiauKai"/>
                <w:kern w:val="0"/>
                <w:sz w:val="20"/>
                <w:szCs w:val="20"/>
              </w:rPr>
              <w:t>3.</w:t>
            </w:r>
            <w:r w:rsidRPr="00022980">
              <w:rPr>
                <w:rFonts w:eastAsia="BiauKai"/>
                <w:kern w:val="0"/>
                <w:sz w:val="20"/>
                <w:szCs w:val="20"/>
              </w:rPr>
              <w:t>有</w:t>
            </w:r>
            <w:r w:rsidRPr="00022980">
              <w:rPr>
                <w:rFonts w:eastAsia="BiauKai"/>
                <w:kern w:val="0"/>
                <w:sz w:val="20"/>
                <w:szCs w:val="20"/>
              </w:rPr>
              <w:t>5</w:t>
            </w:r>
            <w:r w:rsidRPr="00022980">
              <w:rPr>
                <w:rFonts w:eastAsia="BiauKai"/>
                <w:kern w:val="0"/>
                <w:sz w:val="20"/>
                <w:szCs w:val="20"/>
              </w:rPr>
              <w:t>位及以上作者相同貢獻，相同貢獻作者均以其排序之加權分數</w:t>
            </w:r>
            <w:r w:rsidRPr="00022980">
              <w:rPr>
                <w:rFonts w:eastAsia="BiauKai"/>
                <w:kern w:val="0"/>
                <w:sz w:val="20"/>
                <w:szCs w:val="20"/>
              </w:rPr>
              <w:t>30%</w:t>
            </w:r>
            <w:r w:rsidRPr="00022980">
              <w:rPr>
                <w:rFonts w:eastAsia="BiauKai"/>
                <w:kern w:val="0"/>
                <w:sz w:val="20"/>
                <w:szCs w:val="20"/>
              </w:rPr>
              <w:t>計分，</w:t>
            </w:r>
            <w:r w:rsidRPr="00022980">
              <w:rPr>
                <w:rFonts w:eastAsia="BiauKai"/>
                <w:color w:val="FF0000"/>
                <w:kern w:val="0"/>
                <w:sz w:val="20"/>
                <w:szCs w:val="20"/>
              </w:rPr>
              <w:t>如發表於</w:t>
            </w:r>
            <w:r w:rsidRPr="00022980">
              <w:rPr>
                <w:rFonts w:eastAsia="BiauKai"/>
                <w:color w:val="FF0000"/>
                <w:kern w:val="0"/>
                <w:sz w:val="20"/>
                <w:szCs w:val="20"/>
              </w:rPr>
              <w:t>IF</w:t>
            </w:r>
            <w:r w:rsidRPr="00022980">
              <w:rPr>
                <w:rFonts w:eastAsia="BiauKai"/>
                <w:color w:val="FF0000"/>
                <w:kern w:val="0"/>
                <w:sz w:val="20"/>
                <w:szCs w:val="20"/>
              </w:rPr>
              <w:t></w:t>
            </w:r>
            <w:r w:rsidRPr="00022980">
              <w:rPr>
                <w:rFonts w:eastAsia="BiauKai"/>
                <w:color w:val="FF0000"/>
                <w:kern w:val="0"/>
                <w:sz w:val="20"/>
                <w:szCs w:val="20"/>
              </w:rPr>
              <w:t>20</w:t>
            </w:r>
            <w:r w:rsidRPr="00022980">
              <w:rPr>
                <w:rFonts w:eastAsia="BiauKai"/>
                <w:color w:val="FF0000"/>
                <w:kern w:val="0"/>
                <w:sz w:val="20"/>
                <w:szCs w:val="20"/>
              </w:rPr>
              <w:t>之期刊論文其加權分數以</w:t>
            </w:r>
            <w:r w:rsidRPr="00022980">
              <w:rPr>
                <w:rFonts w:eastAsia="BiauKai"/>
                <w:color w:val="FF0000"/>
                <w:kern w:val="0"/>
                <w:sz w:val="20"/>
                <w:szCs w:val="20"/>
              </w:rPr>
              <w:t>100%</w:t>
            </w:r>
            <w:r w:rsidRPr="00022980">
              <w:rPr>
                <w:rFonts w:eastAsia="BiauKai"/>
                <w:color w:val="FF0000"/>
                <w:kern w:val="0"/>
                <w:sz w:val="20"/>
                <w:szCs w:val="20"/>
              </w:rPr>
              <w:t>計分</w:t>
            </w:r>
            <w:r w:rsidRPr="00022980">
              <w:rPr>
                <w:rFonts w:eastAsia="BiauKai"/>
                <w:kern w:val="0"/>
                <w:sz w:val="20"/>
                <w:szCs w:val="20"/>
              </w:rPr>
              <w:t>。</w:t>
            </w:r>
          </w:p>
          <w:p w14:paraId="13095E58" w14:textId="77777777" w:rsidR="00BA70BF" w:rsidRPr="00022980" w:rsidRDefault="001C4438">
            <w:pPr>
              <w:widowControl/>
              <w:snapToGrid w:val="0"/>
              <w:spacing w:line="240" w:lineRule="atLeast"/>
              <w:ind w:left="290" w:right="206" w:hanging="290"/>
              <w:jc w:val="both"/>
              <w:rPr>
                <w:rFonts w:eastAsia="BiauKai"/>
                <w:kern w:val="0"/>
                <w:sz w:val="20"/>
                <w:szCs w:val="20"/>
              </w:rPr>
            </w:pPr>
            <w:r w:rsidRPr="00022980">
              <w:rPr>
                <w:rFonts w:eastAsia="BiauKai"/>
                <w:kern w:val="0"/>
                <w:sz w:val="20"/>
                <w:szCs w:val="20"/>
              </w:rPr>
              <w:t>4.</w:t>
            </w:r>
            <w:r w:rsidRPr="00022980">
              <w:rPr>
                <w:rFonts w:eastAsia="BiauKai"/>
                <w:kern w:val="0"/>
                <w:sz w:val="20"/>
                <w:szCs w:val="20"/>
              </w:rPr>
              <w:t>相同貢獻之作者均與其最先一位視為同一排序，之後一位作者之排序則以其在所有作者中之實際序位計算加權分數；以上計分若未達</w:t>
            </w:r>
            <w:r w:rsidRPr="00022980">
              <w:rPr>
                <w:rFonts w:eastAsia="BiauKai"/>
                <w:kern w:val="0"/>
                <w:sz w:val="20"/>
                <w:szCs w:val="20"/>
              </w:rPr>
              <w:t>0.5</w:t>
            </w:r>
            <w:r w:rsidRPr="00022980">
              <w:rPr>
                <w:rFonts w:eastAsia="BiauKai"/>
                <w:kern w:val="0"/>
                <w:sz w:val="20"/>
                <w:szCs w:val="20"/>
              </w:rPr>
              <w:t>分者均以</w:t>
            </w:r>
            <w:r w:rsidRPr="00022980">
              <w:rPr>
                <w:rFonts w:eastAsia="BiauKai"/>
                <w:kern w:val="0"/>
                <w:sz w:val="20"/>
                <w:szCs w:val="20"/>
              </w:rPr>
              <w:t>0.5</w:t>
            </w:r>
            <w:r w:rsidRPr="00022980">
              <w:rPr>
                <w:rFonts w:eastAsia="BiauKai"/>
                <w:kern w:val="0"/>
                <w:sz w:val="20"/>
                <w:szCs w:val="20"/>
              </w:rPr>
              <w:t>分計分。</w:t>
            </w:r>
          </w:p>
        </w:tc>
      </w:tr>
      <w:tr w:rsidR="00BA70BF" w:rsidRPr="00022980" w14:paraId="6DE65135"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4A9C04B7" w14:textId="77777777" w:rsidR="00BA70BF" w:rsidRPr="00022980" w:rsidRDefault="00BA70BF">
            <w:pPr>
              <w:widowControl/>
              <w:jc w:val="right"/>
              <w:rPr>
                <w:rFonts w:eastAsia="BiauKai"/>
                <w:kern w:val="0"/>
              </w:rPr>
            </w:pPr>
          </w:p>
        </w:tc>
        <w:tc>
          <w:tcPr>
            <w:tcW w:w="600" w:type="dxa"/>
            <w:tcBorders>
              <w:right w:val="single" w:sz="4" w:space="0" w:color="000000"/>
            </w:tcBorders>
            <w:shd w:val="clear" w:color="auto" w:fill="auto"/>
            <w:noWrap/>
            <w:tcMar>
              <w:top w:w="0" w:type="dxa"/>
              <w:left w:w="28" w:type="dxa"/>
              <w:bottom w:w="0" w:type="dxa"/>
              <w:right w:w="28" w:type="dxa"/>
            </w:tcMar>
            <w:vAlign w:val="center"/>
          </w:tcPr>
          <w:p w14:paraId="5E6DB526" w14:textId="77777777" w:rsidR="00BA70BF" w:rsidRPr="00022980" w:rsidRDefault="00BA70BF">
            <w:pPr>
              <w:widowControl/>
              <w:rPr>
                <w:rFonts w:eastAsia="BiauKai"/>
                <w:kern w:val="0"/>
              </w:rPr>
            </w:pPr>
          </w:p>
        </w:tc>
        <w:tc>
          <w:tcPr>
            <w:tcW w:w="18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B5663" w14:textId="77777777" w:rsidR="00BA70BF" w:rsidRPr="00022980" w:rsidRDefault="00BA70BF">
            <w:pPr>
              <w:widowControl/>
              <w:rPr>
                <w:rFonts w:eastAsia="BiauKai"/>
                <w:color w:val="FF0000"/>
                <w:kern w:val="0"/>
                <w:sz w:val="22"/>
                <w:szCs w:val="22"/>
              </w:rPr>
            </w:pPr>
          </w:p>
        </w:tc>
        <w:tc>
          <w:tcPr>
            <w:tcW w:w="72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DD6CD" w14:textId="77777777" w:rsidR="00BA70BF" w:rsidRPr="00022980" w:rsidRDefault="00BA70BF">
            <w:pPr>
              <w:widowControl/>
              <w:rPr>
                <w:rFonts w:eastAsia="BiauKai"/>
                <w:color w:val="FF0000"/>
                <w:kern w:val="0"/>
                <w:sz w:val="20"/>
                <w:szCs w:val="20"/>
              </w:rPr>
            </w:pPr>
          </w:p>
        </w:tc>
      </w:tr>
      <w:tr w:rsidR="00BA70BF" w:rsidRPr="00022980" w14:paraId="1052D25A"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37C65D2F" w14:textId="77777777" w:rsidR="00BA70BF" w:rsidRPr="00022980" w:rsidRDefault="00BA70BF">
            <w:pPr>
              <w:widowControl/>
              <w:jc w:val="right"/>
              <w:rPr>
                <w:rFonts w:eastAsia="BiauKai"/>
                <w:kern w:val="0"/>
              </w:rPr>
            </w:pPr>
          </w:p>
        </w:tc>
        <w:tc>
          <w:tcPr>
            <w:tcW w:w="600" w:type="dxa"/>
            <w:tcBorders>
              <w:right w:val="single" w:sz="4" w:space="0" w:color="000000"/>
            </w:tcBorders>
            <w:shd w:val="clear" w:color="auto" w:fill="auto"/>
            <w:noWrap/>
            <w:tcMar>
              <w:top w:w="0" w:type="dxa"/>
              <w:left w:w="28" w:type="dxa"/>
              <w:bottom w:w="0" w:type="dxa"/>
              <w:right w:w="28" w:type="dxa"/>
            </w:tcMar>
            <w:vAlign w:val="center"/>
          </w:tcPr>
          <w:p w14:paraId="4FF1A286" w14:textId="77777777" w:rsidR="00BA70BF" w:rsidRPr="00022980" w:rsidRDefault="00BA70BF">
            <w:pPr>
              <w:widowControl/>
              <w:rPr>
                <w:rFonts w:eastAsia="BiauKai"/>
                <w:kern w:val="0"/>
              </w:rPr>
            </w:pPr>
          </w:p>
        </w:tc>
        <w:tc>
          <w:tcPr>
            <w:tcW w:w="18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4CF57" w14:textId="77777777" w:rsidR="00BA70BF" w:rsidRPr="00022980" w:rsidRDefault="00BA70BF">
            <w:pPr>
              <w:widowControl/>
              <w:rPr>
                <w:rFonts w:eastAsia="BiauKai"/>
                <w:color w:val="FF0000"/>
                <w:kern w:val="0"/>
                <w:sz w:val="22"/>
                <w:szCs w:val="22"/>
              </w:rPr>
            </w:pPr>
          </w:p>
        </w:tc>
        <w:tc>
          <w:tcPr>
            <w:tcW w:w="72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2FC38" w14:textId="77777777" w:rsidR="00BA70BF" w:rsidRPr="00022980" w:rsidRDefault="00BA70BF">
            <w:pPr>
              <w:widowControl/>
              <w:rPr>
                <w:rFonts w:eastAsia="BiauKai"/>
                <w:color w:val="FF0000"/>
                <w:kern w:val="0"/>
                <w:sz w:val="20"/>
                <w:szCs w:val="20"/>
              </w:rPr>
            </w:pPr>
          </w:p>
        </w:tc>
      </w:tr>
      <w:tr w:rsidR="00BA70BF" w:rsidRPr="00022980" w14:paraId="74FB0330" w14:textId="77777777">
        <w:tblPrEx>
          <w:tblCellMar>
            <w:top w:w="0" w:type="dxa"/>
            <w:bottom w:w="0" w:type="dxa"/>
          </w:tblCellMar>
        </w:tblPrEx>
        <w:trPr>
          <w:trHeight w:val="20"/>
        </w:trPr>
        <w:tc>
          <w:tcPr>
            <w:tcW w:w="620" w:type="dxa"/>
            <w:shd w:val="clear" w:color="auto" w:fill="auto"/>
            <w:noWrap/>
            <w:tcMar>
              <w:top w:w="0" w:type="dxa"/>
              <w:left w:w="28" w:type="dxa"/>
              <w:bottom w:w="0" w:type="dxa"/>
              <w:right w:w="28" w:type="dxa"/>
            </w:tcMar>
          </w:tcPr>
          <w:p w14:paraId="545C90A6" w14:textId="77777777" w:rsidR="00BA70BF" w:rsidRPr="00022980" w:rsidRDefault="00BA70BF">
            <w:pPr>
              <w:widowControl/>
              <w:jc w:val="right"/>
              <w:rPr>
                <w:rFonts w:eastAsia="BiauKai"/>
                <w:kern w:val="0"/>
              </w:rPr>
            </w:pPr>
          </w:p>
        </w:tc>
        <w:tc>
          <w:tcPr>
            <w:tcW w:w="600" w:type="dxa"/>
            <w:tcBorders>
              <w:right w:val="single" w:sz="4" w:space="0" w:color="000000"/>
            </w:tcBorders>
            <w:shd w:val="clear" w:color="auto" w:fill="auto"/>
            <w:noWrap/>
            <w:tcMar>
              <w:top w:w="0" w:type="dxa"/>
              <w:left w:w="28" w:type="dxa"/>
              <w:bottom w:w="0" w:type="dxa"/>
              <w:right w:w="28" w:type="dxa"/>
            </w:tcMar>
            <w:vAlign w:val="center"/>
          </w:tcPr>
          <w:p w14:paraId="7E2614DB" w14:textId="77777777" w:rsidR="00BA70BF" w:rsidRPr="00022980" w:rsidRDefault="00BA70BF">
            <w:pPr>
              <w:widowControl/>
              <w:rPr>
                <w:rFonts w:eastAsia="BiauKai"/>
                <w:kern w:val="0"/>
              </w:rPr>
            </w:pPr>
          </w:p>
        </w:tc>
        <w:tc>
          <w:tcPr>
            <w:tcW w:w="18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B0C9F" w14:textId="77777777" w:rsidR="00BA70BF" w:rsidRPr="00022980" w:rsidRDefault="00BA70BF">
            <w:pPr>
              <w:widowControl/>
              <w:rPr>
                <w:rFonts w:eastAsia="BiauKai"/>
                <w:color w:val="FF0000"/>
                <w:kern w:val="0"/>
                <w:sz w:val="22"/>
                <w:szCs w:val="22"/>
              </w:rPr>
            </w:pPr>
          </w:p>
        </w:tc>
        <w:tc>
          <w:tcPr>
            <w:tcW w:w="72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FFB5D" w14:textId="77777777" w:rsidR="00BA70BF" w:rsidRPr="00022980" w:rsidRDefault="00BA70BF">
            <w:pPr>
              <w:widowControl/>
              <w:rPr>
                <w:rFonts w:eastAsia="BiauKai"/>
                <w:color w:val="FF0000"/>
                <w:kern w:val="0"/>
                <w:sz w:val="20"/>
                <w:szCs w:val="20"/>
              </w:rPr>
            </w:pPr>
          </w:p>
        </w:tc>
      </w:tr>
    </w:tbl>
    <w:p w14:paraId="5CB6318F" w14:textId="77777777" w:rsidR="00000000" w:rsidRPr="00022980" w:rsidRDefault="001C4438">
      <w:pPr>
        <w:rPr>
          <w:rFonts w:eastAsia="BiauKai"/>
        </w:rPr>
        <w:sectPr w:rsidR="00000000" w:rsidRPr="00022980">
          <w:footerReference w:type="default" r:id="rId6"/>
          <w:pgSz w:w="11906" w:h="16838"/>
          <w:pgMar w:top="851" w:right="924" w:bottom="539" w:left="720" w:header="720" w:footer="612" w:gutter="0"/>
          <w:cols w:space="720"/>
          <w:docGrid w:type="lines" w:linePitch="369"/>
        </w:sectPr>
      </w:pPr>
    </w:p>
    <w:p w14:paraId="54983528" w14:textId="77777777" w:rsidR="00BA70BF" w:rsidRPr="00022980" w:rsidRDefault="00BA70BF">
      <w:pPr>
        <w:rPr>
          <w:rFonts w:eastAsia="BiauKai"/>
        </w:rPr>
      </w:pPr>
    </w:p>
    <w:tbl>
      <w:tblPr>
        <w:tblW w:w="9835" w:type="dxa"/>
        <w:tblInd w:w="13" w:type="dxa"/>
        <w:tblCellMar>
          <w:left w:w="10" w:type="dxa"/>
          <w:right w:w="10" w:type="dxa"/>
        </w:tblCellMar>
        <w:tblLook w:val="0000" w:firstRow="0" w:lastRow="0" w:firstColumn="0" w:lastColumn="0" w:noHBand="0" w:noVBand="0"/>
      </w:tblPr>
      <w:tblGrid>
        <w:gridCol w:w="600"/>
        <w:gridCol w:w="675"/>
        <w:gridCol w:w="6157"/>
        <w:gridCol w:w="2403"/>
      </w:tblGrid>
      <w:tr w:rsidR="00BA70BF" w:rsidRPr="00022980" w14:paraId="78A8CB36" w14:textId="77777777">
        <w:tblPrEx>
          <w:tblCellMar>
            <w:top w:w="0" w:type="dxa"/>
            <w:bottom w:w="0" w:type="dxa"/>
          </w:tblCellMar>
        </w:tblPrEx>
        <w:trPr>
          <w:trHeight w:val="450"/>
        </w:trPr>
        <w:tc>
          <w:tcPr>
            <w:tcW w:w="600" w:type="dxa"/>
            <w:shd w:val="clear" w:color="auto" w:fill="auto"/>
            <w:noWrap/>
            <w:tcMar>
              <w:top w:w="0" w:type="dxa"/>
              <w:left w:w="28" w:type="dxa"/>
              <w:bottom w:w="0" w:type="dxa"/>
              <w:right w:w="28" w:type="dxa"/>
            </w:tcMar>
            <w:vAlign w:val="bottom"/>
          </w:tcPr>
          <w:p w14:paraId="6E3C232F" w14:textId="77777777" w:rsidR="00BA70BF" w:rsidRPr="00022980" w:rsidRDefault="001C4438">
            <w:pPr>
              <w:widowControl/>
              <w:rPr>
                <w:rFonts w:eastAsia="BiauKai"/>
                <w:b/>
                <w:kern w:val="0"/>
              </w:rPr>
            </w:pPr>
            <w:r w:rsidRPr="00022980">
              <w:rPr>
                <w:rFonts w:eastAsia="BiauKai"/>
                <w:b/>
                <w:kern w:val="0"/>
              </w:rPr>
              <w:t>(</w:t>
            </w:r>
            <w:r w:rsidRPr="00022980">
              <w:rPr>
                <w:rFonts w:eastAsia="BiauKai"/>
                <w:b/>
                <w:kern w:val="0"/>
              </w:rPr>
              <w:t>二</w:t>
            </w:r>
            <w:r w:rsidRPr="00022980">
              <w:rPr>
                <w:rFonts w:eastAsia="BiauKai"/>
                <w:b/>
                <w:kern w:val="0"/>
              </w:rPr>
              <w:t>)</w:t>
            </w:r>
          </w:p>
        </w:tc>
        <w:tc>
          <w:tcPr>
            <w:tcW w:w="9235" w:type="dxa"/>
            <w:gridSpan w:val="3"/>
            <w:shd w:val="clear" w:color="auto" w:fill="auto"/>
            <w:tcMar>
              <w:top w:w="0" w:type="dxa"/>
              <w:left w:w="28" w:type="dxa"/>
              <w:bottom w:w="0" w:type="dxa"/>
              <w:right w:w="28" w:type="dxa"/>
            </w:tcMar>
            <w:vAlign w:val="bottom"/>
          </w:tcPr>
          <w:p w14:paraId="141EB23F" w14:textId="77777777" w:rsidR="00BA70BF" w:rsidRPr="00022980" w:rsidRDefault="001C4438">
            <w:pPr>
              <w:widowControl/>
              <w:rPr>
                <w:rFonts w:eastAsia="BiauKai"/>
              </w:rPr>
            </w:pPr>
            <w:r w:rsidRPr="00022980">
              <w:rPr>
                <w:rFonts w:eastAsia="BiauKai"/>
                <w:b/>
                <w:kern w:val="0"/>
              </w:rPr>
              <w:t>發明專利或技術移轉之加權分數</w:t>
            </w:r>
            <w:r w:rsidRPr="00022980">
              <w:rPr>
                <w:rFonts w:eastAsia="BiauKai"/>
                <w:kern w:val="0"/>
              </w:rPr>
              <w:t xml:space="preserve"> </w:t>
            </w:r>
            <w:r w:rsidRPr="00022980">
              <w:rPr>
                <w:rFonts w:eastAsia="BiauKai"/>
                <w:kern w:val="0"/>
                <w:sz w:val="22"/>
                <w:szCs w:val="22"/>
              </w:rPr>
              <w:t>(</w:t>
            </w:r>
            <w:r w:rsidRPr="00022980">
              <w:rPr>
                <w:rFonts w:eastAsia="BiauKai"/>
                <w:kern w:val="0"/>
                <w:sz w:val="22"/>
                <w:szCs w:val="22"/>
              </w:rPr>
              <w:t>獲得之專利或簽約之技術移轉</w:t>
            </w:r>
            <w:r w:rsidRPr="00022980">
              <w:rPr>
                <w:rFonts w:eastAsia="BiauKai"/>
                <w:kern w:val="0"/>
                <w:sz w:val="22"/>
                <w:szCs w:val="22"/>
              </w:rPr>
              <w:t>)</w:t>
            </w:r>
          </w:p>
        </w:tc>
      </w:tr>
      <w:tr w:rsidR="00BA70BF" w:rsidRPr="00022980" w14:paraId="76E4BD12"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bottom"/>
          </w:tcPr>
          <w:p w14:paraId="7E88DCE3" w14:textId="77777777" w:rsidR="00BA70BF" w:rsidRPr="00022980" w:rsidRDefault="00BA70BF">
            <w:pPr>
              <w:widowControl/>
              <w:rPr>
                <w:rFonts w:eastAsia="BiauKai"/>
                <w:kern w:val="0"/>
              </w:rPr>
            </w:pPr>
          </w:p>
        </w:tc>
        <w:tc>
          <w:tcPr>
            <w:tcW w:w="675" w:type="dxa"/>
            <w:vMerge w:val="restart"/>
            <w:tcBorders>
              <w:top w:val="single" w:sz="4" w:space="0" w:color="000000"/>
              <w:left w:val="single" w:sz="4" w:space="0" w:color="000000"/>
              <w:bottom w:val="single" w:sz="4" w:space="0" w:color="000000"/>
              <w:right w:val="dotted" w:sz="4" w:space="0" w:color="000000"/>
            </w:tcBorders>
            <w:shd w:val="clear" w:color="auto" w:fill="auto"/>
            <w:noWrap/>
            <w:tcMar>
              <w:top w:w="0" w:type="dxa"/>
              <w:left w:w="28" w:type="dxa"/>
              <w:bottom w:w="0" w:type="dxa"/>
              <w:right w:w="28" w:type="dxa"/>
            </w:tcMar>
            <w:vAlign w:val="center"/>
          </w:tcPr>
          <w:p w14:paraId="638EDD7C" w14:textId="77777777" w:rsidR="00BA70BF" w:rsidRPr="00022980" w:rsidRDefault="001C4438">
            <w:pPr>
              <w:widowControl/>
              <w:jc w:val="center"/>
              <w:rPr>
                <w:rFonts w:eastAsia="BiauKai"/>
                <w:kern w:val="0"/>
              </w:rPr>
            </w:pPr>
            <w:r w:rsidRPr="00022980">
              <w:rPr>
                <w:rFonts w:eastAsia="BiauKai"/>
                <w:kern w:val="0"/>
              </w:rPr>
              <w:t>No.</w:t>
            </w:r>
          </w:p>
        </w:tc>
        <w:tc>
          <w:tcPr>
            <w:tcW w:w="6157" w:type="dxa"/>
            <w:vMerge w:val="restart"/>
            <w:tcBorders>
              <w:top w:val="single" w:sz="4" w:space="0" w:color="000000"/>
              <w:left w:val="dotted" w:sz="4" w:space="0" w:color="000000"/>
              <w:bottom w:val="single" w:sz="4" w:space="0" w:color="000000"/>
              <w:right w:val="dotted" w:sz="4" w:space="0" w:color="000000"/>
            </w:tcBorders>
            <w:shd w:val="clear" w:color="auto" w:fill="auto"/>
            <w:noWrap/>
            <w:tcMar>
              <w:top w:w="0" w:type="dxa"/>
              <w:left w:w="28" w:type="dxa"/>
              <w:bottom w:w="0" w:type="dxa"/>
              <w:right w:w="28" w:type="dxa"/>
            </w:tcMar>
            <w:vAlign w:val="center"/>
          </w:tcPr>
          <w:p w14:paraId="7AD3C2F9" w14:textId="77777777" w:rsidR="00BA70BF" w:rsidRPr="00022980" w:rsidRDefault="001C4438">
            <w:pPr>
              <w:widowControl/>
              <w:jc w:val="center"/>
              <w:rPr>
                <w:rFonts w:eastAsia="BiauKai"/>
                <w:kern w:val="0"/>
              </w:rPr>
            </w:pPr>
            <w:r w:rsidRPr="00022980">
              <w:rPr>
                <w:rFonts w:eastAsia="BiauKai"/>
                <w:kern w:val="0"/>
              </w:rPr>
              <w:t>類</w:t>
            </w:r>
            <w:r w:rsidRPr="00022980">
              <w:rPr>
                <w:rFonts w:eastAsia="BiauKai"/>
                <w:kern w:val="0"/>
              </w:rPr>
              <w:t xml:space="preserve">    </w:t>
            </w:r>
            <w:r w:rsidRPr="00022980">
              <w:rPr>
                <w:rFonts w:eastAsia="BiauKai"/>
                <w:kern w:val="0"/>
              </w:rPr>
              <w:t>別</w:t>
            </w:r>
          </w:p>
        </w:tc>
        <w:tc>
          <w:tcPr>
            <w:tcW w:w="2403" w:type="dxa"/>
            <w:tcBorders>
              <w:top w:val="single" w:sz="4" w:space="0" w:color="000000"/>
              <w:left w:val="dotted" w:sz="4" w:space="0" w:color="000000"/>
              <w:right w:val="single" w:sz="4" w:space="0" w:color="000000"/>
            </w:tcBorders>
            <w:shd w:val="clear" w:color="auto" w:fill="auto"/>
            <w:tcMar>
              <w:top w:w="0" w:type="dxa"/>
              <w:left w:w="28" w:type="dxa"/>
              <w:bottom w:w="0" w:type="dxa"/>
              <w:right w:w="28" w:type="dxa"/>
            </w:tcMar>
            <w:vAlign w:val="bottom"/>
          </w:tcPr>
          <w:p w14:paraId="28EBBE00" w14:textId="77777777" w:rsidR="00BA70BF" w:rsidRPr="00022980" w:rsidRDefault="001C4438">
            <w:pPr>
              <w:widowControl/>
              <w:jc w:val="center"/>
              <w:rPr>
                <w:rFonts w:eastAsia="BiauKai"/>
                <w:kern w:val="0"/>
                <w:u w:val="single"/>
              </w:rPr>
            </w:pPr>
            <w:r w:rsidRPr="00022980">
              <w:rPr>
                <w:rFonts w:eastAsia="BiauKai"/>
                <w:kern w:val="0"/>
                <w:u w:val="single"/>
              </w:rPr>
              <w:t>加權分數</w:t>
            </w:r>
          </w:p>
        </w:tc>
      </w:tr>
      <w:tr w:rsidR="00BA70BF" w:rsidRPr="00022980" w14:paraId="0C082E9C"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403648C9" w14:textId="77777777" w:rsidR="00BA70BF" w:rsidRPr="00022980" w:rsidRDefault="00BA70BF">
            <w:pPr>
              <w:widowControl/>
              <w:rPr>
                <w:rFonts w:eastAsia="BiauKai"/>
                <w:kern w:val="0"/>
              </w:rPr>
            </w:pPr>
          </w:p>
        </w:tc>
        <w:tc>
          <w:tcPr>
            <w:tcW w:w="675" w:type="dxa"/>
            <w:vMerge/>
            <w:tcBorders>
              <w:top w:val="single" w:sz="4" w:space="0" w:color="000000"/>
              <w:left w:val="single" w:sz="4" w:space="0" w:color="000000"/>
              <w:bottom w:val="single" w:sz="4" w:space="0" w:color="000000"/>
              <w:right w:val="dotted" w:sz="4" w:space="0" w:color="000000"/>
            </w:tcBorders>
            <w:shd w:val="clear" w:color="auto" w:fill="auto"/>
            <w:noWrap/>
            <w:tcMar>
              <w:top w:w="0" w:type="dxa"/>
              <w:left w:w="28" w:type="dxa"/>
              <w:bottom w:w="0" w:type="dxa"/>
              <w:right w:w="28" w:type="dxa"/>
            </w:tcMar>
            <w:vAlign w:val="center"/>
          </w:tcPr>
          <w:p w14:paraId="7D931A90" w14:textId="77777777" w:rsidR="00BA70BF" w:rsidRPr="00022980" w:rsidRDefault="00BA70BF">
            <w:pPr>
              <w:widowControl/>
              <w:rPr>
                <w:rFonts w:eastAsia="BiauKai"/>
                <w:kern w:val="0"/>
              </w:rPr>
            </w:pPr>
          </w:p>
        </w:tc>
        <w:tc>
          <w:tcPr>
            <w:tcW w:w="6157" w:type="dxa"/>
            <w:vMerge/>
            <w:tcBorders>
              <w:top w:val="single" w:sz="4" w:space="0" w:color="000000"/>
              <w:left w:val="dotted" w:sz="4" w:space="0" w:color="000000"/>
              <w:bottom w:val="single" w:sz="4" w:space="0" w:color="000000"/>
              <w:right w:val="dotted" w:sz="4" w:space="0" w:color="000000"/>
            </w:tcBorders>
            <w:shd w:val="clear" w:color="auto" w:fill="auto"/>
            <w:noWrap/>
            <w:tcMar>
              <w:top w:w="0" w:type="dxa"/>
              <w:left w:w="28" w:type="dxa"/>
              <w:bottom w:w="0" w:type="dxa"/>
              <w:right w:w="28" w:type="dxa"/>
            </w:tcMar>
            <w:vAlign w:val="center"/>
          </w:tcPr>
          <w:p w14:paraId="0F6EF476" w14:textId="77777777" w:rsidR="00BA70BF" w:rsidRPr="00022980" w:rsidRDefault="00BA70BF">
            <w:pPr>
              <w:widowControl/>
              <w:rPr>
                <w:rFonts w:eastAsia="BiauKai"/>
                <w:kern w:val="0"/>
              </w:rPr>
            </w:pPr>
          </w:p>
        </w:tc>
        <w:tc>
          <w:tcPr>
            <w:tcW w:w="2403" w:type="dxa"/>
            <w:tcBorders>
              <w:left w:val="dotted" w:sz="4" w:space="0" w:color="000000"/>
              <w:bottom w:val="single" w:sz="4" w:space="0" w:color="000000"/>
              <w:right w:val="single" w:sz="4" w:space="0" w:color="000000"/>
            </w:tcBorders>
            <w:shd w:val="clear" w:color="auto" w:fill="auto"/>
            <w:tcMar>
              <w:top w:w="0" w:type="dxa"/>
              <w:left w:w="28" w:type="dxa"/>
              <w:bottom w:w="0" w:type="dxa"/>
              <w:right w:w="28" w:type="dxa"/>
            </w:tcMar>
          </w:tcPr>
          <w:p w14:paraId="2EA506F2" w14:textId="77777777" w:rsidR="00BA70BF" w:rsidRPr="00022980" w:rsidRDefault="001C4438">
            <w:pPr>
              <w:widowControl/>
              <w:rPr>
                <w:rFonts w:eastAsia="BiauKai"/>
                <w:b/>
                <w:bCs/>
                <w:kern w:val="0"/>
                <w:sz w:val="22"/>
                <w:szCs w:val="22"/>
              </w:rPr>
            </w:pPr>
            <w:r w:rsidRPr="00022980">
              <w:rPr>
                <w:rFonts w:eastAsia="BiauKai"/>
                <w:b/>
                <w:bCs/>
                <w:kern w:val="0"/>
                <w:sz w:val="22"/>
                <w:szCs w:val="22"/>
              </w:rPr>
              <w:t xml:space="preserve"> (C)  </w:t>
            </w:r>
            <w:proofErr w:type="gramStart"/>
            <w:r w:rsidRPr="00022980">
              <w:rPr>
                <w:rFonts w:eastAsia="BiauKai"/>
                <w:b/>
                <w:bCs/>
                <w:kern w:val="0"/>
                <w:sz w:val="22"/>
                <w:szCs w:val="22"/>
              </w:rPr>
              <w:t xml:space="preserve">   (</w:t>
            </w:r>
            <w:proofErr w:type="gramEnd"/>
            <w:r w:rsidRPr="00022980">
              <w:rPr>
                <w:rFonts w:eastAsia="BiauKai"/>
                <w:b/>
                <w:bCs/>
                <w:kern w:val="0"/>
                <w:sz w:val="22"/>
                <w:szCs w:val="22"/>
              </w:rPr>
              <w:t>J)     (A)</w:t>
            </w:r>
          </w:p>
        </w:tc>
      </w:tr>
      <w:tr w:rsidR="00BA70BF" w:rsidRPr="00022980" w14:paraId="13762814"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30F0CF18" w14:textId="77777777" w:rsidR="00BA70BF" w:rsidRPr="00022980" w:rsidRDefault="00BA70BF">
            <w:pPr>
              <w:widowControl/>
              <w:rPr>
                <w:rFonts w:eastAsia="BiauKai"/>
                <w:kern w:val="0"/>
              </w:rPr>
            </w:pPr>
          </w:p>
        </w:tc>
        <w:tc>
          <w:tcPr>
            <w:tcW w:w="675" w:type="dxa"/>
            <w:tcBorders>
              <w:top w:val="dotted" w:sz="4" w:space="0" w:color="000000"/>
              <w:left w:val="single" w:sz="4" w:space="0" w:color="000000"/>
              <w:bottom w:val="dotted" w:sz="4" w:space="0" w:color="000000"/>
              <w:right w:val="dotted" w:sz="4" w:space="0" w:color="000000"/>
            </w:tcBorders>
            <w:shd w:val="clear" w:color="auto" w:fill="auto"/>
            <w:tcMar>
              <w:top w:w="0" w:type="dxa"/>
              <w:left w:w="28" w:type="dxa"/>
              <w:bottom w:w="0" w:type="dxa"/>
              <w:right w:w="28" w:type="dxa"/>
            </w:tcMar>
          </w:tcPr>
          <w:p w14:paraId="21459CF1" w14:textId="77777777" w:rsidR="00BA70BF" w:rsidRPr="00022980" w:rsidRDefault="001C4438">
            <w:pPr>
              <w:widowControl/>
              <w:jc w:val="center"/>
              <w:rPr>
                <w:rFonts w:eastAsia="BiauKai"/>
                <w:kern w:val="0"/>
                <w:sz w:val="22"/>
                <w:szCs w:val="22"/>
              </w:rPr>
            </w:pPr>
            <w:r w:rsidRPr="00022980">
              <w:rPr>
                <w:rFonts w:eastAsia="BiauKai"/>
                <w:kern w:val="0"/>
                <w:sz w:val="22"/>
                <w:szCs w:val="22"/>
              </w:rPr>
              <w:t>1</w:t>
            </w:r>
          </w:p>
        </w:tc>
        <w:tc>
          <w:tcPr>
            <w:tcW w:w="6157" w:type="dxa"/>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14:paraId="06A29F7F" w14:textId="77777777" w:rsidR="00BA70BF" w:rsidRPr="00022980" w:rsidRDefault="001C4438">
            <w:pPr>
              <w:widowControl/>
              <w:rPr>
                <w:rFonts w:eastAsia="BiauKai"/>
                <w:kern w:val="0"/>
              </w:rPr>
            </w:pPr>
            <w:r w:rsidRPr="00022980">
              <w:rPr>
                <w:rFonts w:eastAsia="BiauKai"/>
                <w:kern w:val="0"/>
              </w:rPr>
              <w:t>國內發明專利</w:t>
            </w:r>
          </w:p>
        </w:tc>
        <w:tc>
          <w:tcPr>
            <w:tcW w:w="2403" w:type="dxa"/>
            <w:tcBorders>
              <w:top w:val="dotted" w:sz="4" w:space="0" w:color="000000"/>
              <w:left w:val="dotted" w:sz="4" w:space="0" w:color="000000"/>
              <w:bottom w:val="dotted" w:sz="4" w:space="0" w:color="000000"/>
              <w:right w:val="single" w:sz="4" w:space="0" w:color="000000"/>
            </w:tcBorders>
            <w:shd w:val="clear" w:color="auto" w:fill="auto"/>
            <w:tcMar>
              <w:top w:w="0" w:type="dxa"/>
              <w:left w:w="28" w:type="dxa"/>
              <w:bottom w:w="0" w:type="dxa"/>
              <w:right w:w="28" w:type="dxa"/>
            </w:tcMar>
          </w:tcPr>
          <w:p w14:paraId="27CD8BBA" w14:textId="77777777" w:rsidR="00BA70BF" w:rsidRPr="00022980" w:rsidRDefault="001C4438">
            <w:pPr>
              <w:widowControl/>
              <w:ind w:firstLine="120"/>
              <w:rPr>
                <w:rFonts w:eastAsia="BiauKai"/>
                <w:kern w:val="0"/>
              </w:rPr>
            </w:pPr>
            <w:r w:rsidRPr="00022980">
              <w:rPr>
                <w:rFonts w:eastAsia="BiauKai"/>
                <w:kern w:val="0"/>
              </w:rPr>
              <w:t xml:space="preserve">40      1 </w:t>
            </w:r>
            <w:r w:rsidRPr="00022980">
              <w:rPr>
                <w:rFonts w:eastAsia="BiauKai"/>
                <w:kern w:val="0"/>
              </w:rPr>
              <w:t xml:space="preserve">     1</w:t>
            </w:r>
          </w:p>
        </w:tc>
      </w:tr>
      <w:tr w:rsidR="00BA70BF" w:rsidRPr="00022980" w14:paraId="0C84509C"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36EC4203" w14:textId="77777777" w:rsidR="00BA70BF" w:rsidRPr="00022980" w:rsidRDefault="00BA70BF">
            <w:pPr>
              <w:widowControl/>
              <w:rPr>
                <w:rFonts w:eastAsia="BiauKai"/>
                <w:kern w:val="0"/>
              </w:rPr>
            </w:pPr>
          </w:p>
        </w:tc>
        <w:tc>
          <w:tcPr>
            <w:tcW w:w="675" w:type="dxa"/>
            <w:tcBorders>
              <w:top w:val="dotted" w:sz="4" w:space="0" w:color="000000"/>
              <w:left w:val="single" w:sz="4" w:space="0" w:color="000000"/>
              <w:bottom w:val="dotted" w:sz="4" w:space="0" w:color="000000"/>
              <w:right w:val="dotted" w:sz="4" w:space="0" w:color="000000"/>
            </w:tcBorders>
            <w:shd w:val="clear" w:color="auto" w:fill="auto"/>
            <w:tcMar>
              <w:top w:w="0" w:type="dxa"/>
              <w:left w:w="28" w:type="dxa"/>
              <w:bottom w:w="0" w:type="dxa"/>
              <w:right w:w="28" w:type="dxa"/>
            </w:tcMar>
          </w:tcPr>
          <w:p w14:paraId="20AD3027" w14:textId="77777777" w:rsidR="00BA70BF" w:rsidRPr="00022980" w:rsidRDefault="001C4438">
            <w:pPr>
              <w:widowControl/>
              <w:jc w:val="center"/>
              <w:rPr>
                <w:rFonts w:eastAsia="BiauKai"/>
                <w:kern w:val="0"/>
                <w:sz w:val="22"/>
                <w:szCs w:val="22"/>
              </w:rPr>
            </w:pPr>
            <w:r w:rsidRPr="00022980">
              <w:rPr>
                <w:rFonts w:eastAsia="BiauKai"/>
                <w:kern w:val="0"/>
                <w:sz w:val="22"/>
                <w:szCs w:val="22"/>
              </w:rPr>
              <w:t>2</w:t>
            </w:r>
          </w:p>
        </w:tc>
        <w:tc>
          <w:tcPr>
            <w:tcW w:w="6157" w:type="dxa"/>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14:paraId="2F1D1173" w14:textId="77777777" w:rsidR="00BA70BF" w:rsidRPr="00022980" w:rsidRDefault="001C4438">
            <w:pPr>
              <w:widowControl/>
              <w:rPr>
                <w:rFonts w:eastAsia="BiauKai"/>
                <w:kern w:val="0"/>
              </w:rPr>
            </w:pPr>
            <w:r w:rsidRPr="00022980">
              <w:rPr>
                <w:rFonts w:eastAsia="BiauKai"/>
                <w:kern w:val="0"/>
              </w:rPr>
              <w:t>國外發明專利</w:t>
            </w:r>
          </w:p>
        </w:tc>
        <w:tc>
          <w:tcPr>
            <w:tcW w:w="2403" w:type="dxa"/>
            <w:tcBorders>
              <w:top w:val="dotted" w:sz="4" w:space="0" w:color="000000"/>
              <w:left w:val="dotted" w:sz="4" w:space="0" w:color="000000"/>
              <w:bottom w:val="dotted" w:sz="4" w:space="0" w:color="000000"/>
              <w:right w:val="single" w:sz="4" w:space="0" w:color="000000"/>
            </w:tcBorders>
            <w:shd w:val="clear" w:color="auto" w:fill="auto"/>
            <w:tcMar>
              <w:top w:w="0" w:type="dxa"/>
              <w:left w:w="28" w:type="dxa"/>
              <w:bottom w:w="0" w:type="dxa"/>
              <w:right w:w="28" w:type="dxa"/>
            </w:tcMar>
          </w:tcPr>
          <w:p w14:paraId="093334FC" w14:textId="77777777" w:rsidR="00BA70BF" w:rsidRPr="00022980" w:rsidRDefault="001C4438">
            <w:pPr>
              <w:widowControl/>
              <w:rPr>
                <w:rFonts w:eastAsia="BiauKai"/>
                <w:color w:val="000000"/>
                <w:kern w:val="0"/>
              </w:rPr>
            </w:pPr>
            <w:r w:rsidRPr="00022980">
              <w:rPr>
                <w:rFonts w:eastAsia="BiauKai"/>
                <w:color w:val="000000"/>
                <w:kern w:val="0"/>
              </w:rPr>
              <w:t xml:space="preserve"> 50      1      1</w:t>
            </w:r>
          </w:p>
        </w:tc>
      </w:tr>
      <w:tr w:rsidR="00BA70BF" w:rsidRPr="00022980" w14:paraId="3B4A4D91"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4B1538D4" w14:textId="77777777" w:rsidR="00BA70BF" w:rsidRPr="00022980" w:rsidRDefault="00BA70BF">
            <w:pPr>
              <w:widowControl/>
              <w:rPr>
                <w:rFonts w:eastAsia="BiauKai"/>
                <w:color w:val="FF0000"/>
                <w:kern w:val="0"/>
              </w:rPr>
            </w:pPr>
          </w:p>
        </w:tc>
        <w:tc>
          <w:tcPr>
            <w:tcW w:w="675" w:type="dxa"/>
            <w:tcBorders>
              <w:top w:val="dotted" w:sz="4" w:space="0" w:color="000000"/>
              <w:left w:val="single" w:sz="4" w:space="0" w:color="000000"/>
              <w:bottom w:val="dotted" w:sz="4" w:space="0" w:color="000000"/>
              <w:right w:val="dotted" w:sz="4" w:space="0" w:color="000000"/>
            </w:tcBorders>
            <w:shd w:val="clear" w:color="auto" w:fill="auto"/>
            <w:tcMar>
              <w:top w:w="0" w:type="dxa"/>
              <w:left w:w="28" w:type="dxa"/>
              <w:bottom w:w="0" w:type="dxa"/>
              <w:right w:w="28" w:type="dxa"/>
            </w:tcMar>
          </w:tcPr>
          <w:p w14:paraId="0831F3C9" w14:textId="77777777" w:rsidR="00BA70BF" w:rsidRPr="00022980" w:rsidRDefault="001C4438">
            <w:pPr>
              <w:widowControl/>
              <w:jc w:val="center"/>
              <w:rPr>
                <w:rFonts w:eastAsia="BiauKai"/>
                <w:color w:val="000000"/>
                <w:kern w:val="0"/>
                <w:sz w:val="22"/>
                <w:szCs w:val="22"/>
              </w:rPr>
            </w:pPr>
            <w:r w:rsidRPr="00022980">
              <w:rPr>
                <w:rFonts w:eastAsia="BiauKai"/>
                <w:color w:val="000000"/>
                <w:kern w:val="0"/>
                <w:sz w:val="22"/>
                <w:szCs w:val="22"/>
              </w:rPr>
              <w:t>3</w:t>
            </w:r>
          </w:p>
        </w:tc>
        <w:tc>
          <w:tcPr>
            <w:tcW w:w="6157" w:type="dxa"/>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14:paraId="7F622687" w14:textId="77777777" w:rsidR="00BA70BF" w:rsidRPr="00022980" w:rsidRDefault="001C4438">
            <w:pPr>
              <w:widowControl/>
              <w:rPr>
                <w:rFonts w:eastAsia="BiauKai"/>
                <w:color w:val="000000"/>
                <w:kern w:val="0"/>
              </w:rPr>
            </w:pPr>
            <w:r w:rsidRPr="00022980">
              <w:rPr>
                <w:rFonts w:eastAsia="BiauKai"/>
                <w:color w:val="000000"/>
                <w:kern w:val="0"/>
              </w:rPr>
              <w:t>技轉金台幣</w:t>
            </w:r>
            <w:r w:rsidRPr="00022980">
              <w:rPr>
                <w:rFonts w:eastAsia="BiauKai"/>
                <w:color w:val="000000"/>
                <w:kern w:val="0"/>
              </w:rPr>
              <w:t>20</w:t>
            </w:r>
            <w:r w:rsidRPr="00022980">
              <w:rPr>
                <w:rFonts w:eastAsia="BiauKai"/>
                <w:color w:val="000000"/>
                <w:kern w:val="0"/>
              </w:rPr>
              <w:t>萬元以下之技術移轉</w:t>
            </w:r>
          </w:p>
        </w:tc>
        <w:tc>
          <w:tcPr>
            <w:tcW w:w="2403" w:type="dxa"/>
            <w:tcBorders>
              <w:top w:val="dotted" w:sz="4" w:space="0" w:color="000000"/>
              <w:left w:val="dotted" w:sz="4" w:space="0" w:color="000000"/>
              <w:bottom w:val="dotted" w:sz="4" w:space="0" w:color="000000"/>
              <w:right w:val="single" w:sz="4" w:space="0" w:color="000000"/>
            </w:tcBorders>
            <w:shd w:val="clear" w:color="auto" w:fill="auto"/>
            <w:tcMar>
              <w:top w:w="0" w:type="dxa"/>
              <w:left w:w="28" w:type="dxa"/>
              <w:bottom w:w="0" w:type="dxa"/>
              <w:right w:w="28" w:type="dxa"/>
            </w:tcMar>
          </w:tcPr>
          <w:p w14:paraId="736D184E" w14:textId="77777777" w:rsidR="00BA70BF" w:rsidRPr="00022980" w:rsidRDefault="001C4438">
            <w:pPr>
              <w:widowControl/>
              <w:rPr>
                <w:rFonts w:eastAsia="BiauKai"/>
                <w:color w:val="000000"/>
                <w:kern w:val="0"/>
              </w:rPr>
            </w:pPr>
            <w:r w:rsidRPr="00022980">
              <w:rPr>
                <w:rFonts w:eastAsia="BiauKai"/>
                <w:color w:val="000000"/>
                <w:kern w:val="0"/>
              </w:rPr>
              <w:t xml:space="preserve"> 50      1      1</w:t>
            </w:r>
          </w:p>
        </w:tc>
      </w:tr>
      <w:tr w:rsidR="00BA70BF" w:rsidRPr="00022980" w14:paraId="34A5B5AF"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2C8E7670" w14:textId="77777777" w:rsidR="00BA70BF" w:rsidRPr="00022980" w:rsidRDefault="00BA70BF">
            <w:pPr>
              <w:widowControl/>
              <w:rPr>
                <w:rFonts w:eastAsia="BiauKai"/>
                <w:kern w:val="0"/>
              </w:rPr>
            </w:pPr>
          </w:p>
        </w:tc>
        <w:tc>
          <w:tcPr>
            <w:tcW w:w="675" w:type="dxa"/>
            <w:tcBorders>
              <w:top w:val="dotted" w:sz="4" w:space="0" w:color="000000"/>
              <w:left w:val="single" w:sz="4" w:space="0" w:color="000000"/>
              <w:bottom w:val="dotted" w:sz="4" w:space="0" w:color="000000"/>
              <w:right w:val="dotted" w:sz="4" w:space="0" w:color="000000"/>
            </w:tcBorders>
            <w:shd w:val="clear" w:color="auto" w:fill="auto"/>
            <w:tcMar>
              <w:top w:w="0" w:type="dxa"/>
              <w:left w:w="28" w:type="dxa"/>
              <w:bottom w:w="0" w:type="dxa"/>
              <w:right w:w="28" w:type="dxa"/>
            </w:tcMar>
          </w:tcPr>
          <w:p w14:paraId="70627A74" w14:textId="77777777" w:rsidR="00BA70BF" w:rsidRPr="00022980" w:rsidRDefault="001C4438">
            <w:pPr>
              <w:widowControl/>
              <w:jc w:val="center"/>
              <w:rPr>
                <w:rFonts w:eastAsia="BiauKai"/>
                <w:color w:val="000000"/>
                <w:kern w:val="0"/>
                <w:sz w:val="22"/>
                <w:szCs w:val="22"/>
              </w:rPr>
            </w:pPr>
            <w:r w:rsidRPr="00022980">
              <w:rPr>
                <w:rFonts w:eastAsia="BiauKai"/>
                <w:color w:val="000000"/>
                <w:kern w:val="0"/>
                <w:sz w:val="22"/>
                <w:szCs w:val="22"/>
              </w:rPr>
              <w:t>4</w:t>
            </w:r>
          </w:p>
        </w:tc>
        <w:tc>
          <w:tcPr>
            <w:tcW w:w="6157" w:type="dxa"/>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14:paraId="0D00B732" w14:textId="77777777" w:rsidR="00BA70BF" w:rsidRPr="00022980" w:rsidRDefault="001C4438">
            <w:pPr>
              <w:widowControl/>
              <w:rPr>
                <w:rFonts w:eastAsia="BiauKai"/>
                <w:color w:val="000000"/>
                <w:kern w:val="0"/>
              </w:rPr>
            </w:pPr>
            <w:r w:rsidRPr="00022980">
              <w:rPr>
                <w:rFonts w:eastAsia="BiauKai"/>
                <w:color w:val="000000"/>
                <w:kern w:val="0"/>
              </w:rPr>
              <w:t>技轉金台幣</w:t>
            </w:r>
            <w:r w:rsidRPr="00022980">
              <w:rPr>
                <w:rFonts w:eastAsia="BiauKai"/>
                <w:color w:val="000000"/>
                <w:kern w:val="0"/>
              </w:rPr>
              <w:t>20-50</w:t>
            </w:r>
            <w:r w:rsidRPr="00022980">
              <w:rPr>
                <w:rFonts w:eastAsia="BiauKai"/>
                <w:color w:val="000000"/>
                <w:kern w:val="0"/>
              </w:rPr>
              <w:t>萬元</w:t>
            </w:r>
            <w:r w:rsidRPr="00022980">
              <w:rPr>
                <w:rFonts w:eastAsia="BiauKai"/>
                <w:color w:val="000000"/>
                <w:kern w:val="0"/>
              </w:rPr>
              <w:t>(</w:t>
            </w:r>
            <w:r w:rsidRPr="00022980">
              <w:rPr>
                <w:rFonts w:eastAsia="BiauKai"/>
                <w:color w:val="000000"/>
                <w:kern w:val="0"/>
              </w:rPr>
              <w:t>含</w:t>
            </w:r>
            <w:r w:rsidRPr="00022980">
              <w:rPr>
                <w:rFonts w:eastAsia="BiauKai"/>
                <w:color w:val="000000"/>
                <w:kern w:val="0"/>
              </w:rPr>
              <w:t>20</w:t>
            </w:r>
            <w:r w:rsidRPr="00022980">
              <w:rPr>
                <w:rFonts w:eastAsia="BiauKai"/>
                <w:color w:val="000000"/>
                <w:kern w:val="0"/>
              </w:rPr>
              <w:t>萬元</w:t>
            </w:r>
            <w:r w:rsidRPr="00022980">
              <w:rPr>
                <w:rFonts w:eastAsia="BiauKai"/>
                <w:color w:val="000000"/>
                <w:kern w:val="0"/>
              </w:rPr>
              <w:t>)</w:t>
            </w:r>
            <w:r w:rsidRPr="00022980">
              <w:rPr>
                <w:rFonts w:eastAsia="BiauKai"/>
                <w:color w:val="000000"/>
                <w:kern w:val="0"/>
              </w:rPr>
              <w:t>之技術移轉</w:t>
            </w:r>
          </w:p>
        </w:tc>
        <w:tc>
          <w:tcPr>
            <w:tcW w:w="2403" w:type="dxa"/>
            <w:tcBorders>
              <w:top w:val="dotted" w:sz="4" w:space="0" w:color="000000"/>
              <w:left w:val="dotted" w:sz="4" w:space="0" w:color="000000"/>
              <w:bottom w:val="dotted" w:sz="4" w:space="0" w:color="000000"/>
              <w:right w:val="single" w:sz="4" w:space="0" w:color="000000"/>
            </w:tcBorders>
            <w:shd w:val="clear" w:color="auto" w:fill="auto"/>
            <w:tcMar>
              <w:top w:w="0" w:type="dxa"/>
              <w:left w:w="28" w:type="dxa"/>
              <w:bottom w:w="0" w:type="dxa"/>
              <w:right w:w="28" w:type="dxa"/>
            </w:tcMar>
          </w:tcPr>
          <w:p w14:paraId="6F80A0CC" w14:textId="77777777" w:rsidR="00BA70BF" w:rsidRPr="00022980" w:rsidRDefault="001C4438">
            <w:pPr>
              <w:widowControl/>
              <w:rPr>
                <w:rFonts w:eastAsia="BiauKai"/>
                <w:color w:val="000000"/>
                <w:kern w:val="0"/>
              </w:rPr>
            </w:pPr>
            <w:r w:rsidRPr="00022980">
              <w:rPr>
                <w:rFonts w:eastAsia="BiauKai"/>
                <w:color w:val="000000"/>
                <w:kern w:val="0"/>
              </w:rPr>
              <w:t xml:space="preserve"> 60      1      1</w:t>
            </w:r>
          </w:p>
        </w:tc>
      </w:tr>
      <w:tr w:rsidR="00BA70BF" w:rsidRPr="00022980" w14:paraId="06116BBB"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5437D2EA" w14:textId="77777777" w:rsidR="00BA70BF" w:rsidRPr="00022980" w:rsidRDefault="00BA70BF">
            <w:pPr>
              <w:widowControl/>
              <w:rPr>
                <w:rFonts w:eastAsia="BiauKai"/>
                <w:kern w:val="0"/>
              </w:rPr>
            </w:pPr>
          </w:p>
        </w:tc>
        <w:tc>
          <w:tcPr>
            <w:tcW w:w="675" w:type="dxa"/>
            <w:tcBorders>
              <w:top w:val="dotted" w:sz="4" w:space="0" w:color="000000"/>
              <w:left w:val="single" w:sz="4" w:space="0" w:color="000000"/>
              <w:bottom w:val="dotted" w:sz="4" w:space="0" w:color="000000"/>
              <w:right w:val="dotted" w:sz="4" w:space="0" w:color="000000"/>
            </w:tcBorders>
            <w:shd w:val="clear" w:color="auto" w:fill="auto"/>
            <w:tcMar>
              <w:top w:w="0" w:type="dxa"/>
              <w:left w:w="28" w:type="dxa"/>
              <w:bottom w:w="0" w:type="dxa"/>
              <w:right w:w="28" w:type="dxa"/>
            </w:tcMar>
          </w:tcPr>
          <w:p w14:paraId="7CA33AC3" w14:textId="77777777" w:rsidR="00BA70BF" w:rsidRPr="00022980" w:rsidRDefault="001C4438">
            <w:pPr>
              <w:widowControl/>
              <w:jc w:val="center"/>
              <w:rPr>
                <w:rFonts w:eastAsia="BiauKai"/>
                <w:kern w:val="0"/>
                <w:sz w:val="22"/>
                <w:szCs w:val="22"/>
              </w:rPr>
            </w:pPr>
            <w:r w:rsidRPr="00022980">
              <w:rPr>
                <w:rFonts w:eastAsia="BiauKai"/>
                <w:kern w:val="0"/>
                <w:sz w:val="22"/>
                <w:szCs w:val="22"/>
              </w:rPr>
              <w:t>5</w:t>
            </w:r>
          </w:p>
        </w:tc>
        <w:tc>
          <w:tcPr>
            <w:tcW w:w="6157" w:type="dxa"/>
            <w:tcBorders>
              <w:top w:val="dotted" w:sz="4" w:space="0" w:color="000000"/>
              <w:left w:val="dotted" w:sz="4" w:space="0" w:color="000000"/>
              <w:bottom w:val="dotted" w:sz="4" w:space="0" w:color="000000"/>
              <w:right w:val="dotted" w:sz="4" w:space="0" w:color="000000"/>
            </w:tcBorders>
            <w:shd w:val="clear" w:color="auto" w:fill="auto"/>
            <w:tcMar>
              <w:top w:w="0" w:type="dxa"/>
              <w:left w:w="28" w:type="dxa"/>
              <w:bottom w:w="0" w:type="dxa"/>
              <w:right w:w="28" w:type="dxa"/>
            </w:tcMar>
            <w:vAlign w:val="center"/>
          </w:tcPr>
          <w:p w14:paraId="1D12504A" w14:textId="77777777" w:rsidR="00BA70BF" w:rsidRPr="00022980" w:rsidRDefault="001C4438">
            <w:pPr>
              <w:widowControl/>
              <w:rPr>
                <w:rFonts w:eastAsia="BiauKai"/>
                <w:kern w:val="0"/>
              </w:rPr>
            </w:pPr>
            <w:r w:rsidRPr="00022980">
              <w:rPr>
                <w:rFonts w:eastAsia="BiauKai"/>
                <w:kern w:val="0"/>
              </w:rPr>
              <w:t>技轉金台幣</w:t>
            </w:r>
            <w:r w:rsidRPr="00022980">
              <w:rPr>
                <w:rFonts w:eastAsia="BiauKai"/>
                <w:kern w:val="0"/>
              </w:rPr>
              <w:t>50~100</w:t>
            </w:r>
            <w:r w:rsidRPr="00022980">
              <w:rPr>
                <w:rFonts w:eastAsia="BiauKai"/>
                <w:kern w:val="0"/>
              </w:rPr>
              <w:t>萬元</w:t>
            </w:r>
            <w:r w:rsidRPr="00022980">
              <w:rPr>
                <w:rFonts w:eastAsia="BiauKai"/>
                <w:kern w:val="0"/>
              </w:rPr>
              <w:t>(</w:t>
            </w:r>
            <w:r w:rsidRPr="00022980">
              <w:rPr>
                <w:rFonts w:eastAsia="BiauKai"/>
                <w:kern w:val="0"/>
              </w:rPr>
              <w:t>含</w:t>
            </w:r>
            <w:r w:rsidRPr="00022980">
              <w:rPr>
                <w:rFonts w:eastAsia="BiauKai"/>
                <w:kern w:val="0"/>
              </w:rPr>
              <w:t>50</w:t>
            </w:r>
            <w:r w:rsidRPr="00022980">
              <w:rPr>
                <w:rFonts w:eastAsia="BiauKai"/>
                <w:kern w:val="0"/>
              </w:rPr>
              <w:t>萬元</w:t>
            </w:r>
            <w:r w:rsidRPr="00022980">
              <w:rPr>
                <w:rFonts w:eastAsia="BiauKai"/>
                <w:kern w:val="0"/>
              </w:rPr>
              <w:t>)</w:t>
            </w:r>
            <w:r w:rsidRPr="00022980">
              <w:rPr>
                <w:rFonts w:eastAsia="BiauKai"/>
                <w:kern w:val="0"/>
              </w:rPr>
              <w:t>之技術移轉</w:t>
            </w:r>
          </w:p>
        </w:tc>
        <w:tc>
          <w:tcPr>
            <w:tcW w:w="2403" w:type="dxa"/>
            <w:tcBorders>
              <w:top w:val="dotted" w:sz="4" w:space="0" w:color="000000"/>
              <w:left w:val="dotted" w:sz="4" w:space="0" w:color="000000"/>
              <w:bottom w:val="dotted" w:sz="4" w:space="0" w:color="000000"/>
              <w:right w:val="single" w:sz="4" w:space="0" w:color="000000"/>
            </w:tcBorders>
            <w:shd w:val="clear" w:color="auto" w:fill="auto"/>
            <w:tcMar>
              <w:top w:w="0" w:type="dxa"/>
              <w:left w:w="28" w:type="dxa"/>
              <w:bottom w:w="0" w:type="dxa"/>
              <w:right w:w="28" w:type="dxa"/>
            </w:tcMar>
          </w:tcPr>
          <w:p w14:paraId="629EEDB0" w14:textId="77777777" w:rsidR="00BA70BF" w:rsidRPr="00022980" w:rsidRDefault="001C4438">
            <w:pPr>
              <w:widowControl/>
              <w:rPr>
                <w:rFonts w:eastAsia="BiauKai"/>
                <w:color w:val="000000"/>
                <w:kern w:val="0"/>
              </w:rPr>
            </w:pPr>
            <w:r w:rsidRPr="00022980">
              <w:rPr>
                <w:rFonts w:eastAsia="BiauKai"/>
                <w:color w:val="000000"/>
                <w:kern w:val="0"/>
              </w:rPr>
              <w:t xml:space="preserve"> 75      1      1</w:t>
            </w:r>
          </w:p>
        </w:tc>
      </w:tr>
      <w:tr w:rsidR="00BA70BF" w:rsidRPr="00022980" w14:paraId="2B79A2F4" w14:textId="77777777">
        <w:tblPrEx>
          <w:tblCellMar>
            <w:top w:w="0" w:type="dxa"/>
            <w:bottom w:w="0" w:type="dxa"/>
          </w:tblCellMar>
        </w:tblPrEx>
        <w:trPr>
          <w:trHeight w:val="330"/>
        </w:trPr>
        <w:tc>
          <w:tcPr>
            <w:tcW w:w="600" w:type="dxa"/>
            <w:shd w:val="clear" w:color="auto" w:fill="auto"/>
            <w:noWrap/>
            <w:tcMar>
              <w:top w:w="0" w:type="dxa"/>
              <w:left w:w="28" w:type="dxa"/>
              <w:bottom w:w="0" w:type="dxa"/>
              <w:right w:w="28" w:type="dxa"/>
            </w:tcMar>
            <w:vAlign w:val="center"/>
          </w:tcPr>
          <w:p w14:paraId="655EA2E6" w14:textId="77777777" w:rsidR="00BA70BF" w:rsidRPr="00022980" w:rsidRDefault="00BA70BF">
            <w:pPr>
              <w:widowControl/>
              <w:rPr>
                <w:rFonts w:eastAsia="BiauKai"/>
                <w:kern w:val="0"/>
              </w:rPr>
            </w:pPr>
          </w:p>
        </w:tc>
        <w:tc>
          <w:tcPr>
            <w:tcW w:w="675" w:type="dxa"/>
            <w:tcBorders>
              <w:top w:val="dotted"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tcPr>
          <w:p w14:paraId="7A9C33B5" w14:textId="77777777" w:rsidR="00BA70BF" w:rsidRPr="00022980" w:rsidRDefault="001C4438">
            <w:pPr>
              <w:widowControl/>
              <w:jc w:val="center"/>
              <w:rPr>
                <w:rFonts w:eastAsia="BiauKai"/>
                <w:kern w:val="0"/>
                <w:sz w:val="22"/>
                <w:szCs w:val="22"/>
              </w:rPr>
            </w:pPr>
            <w:r w:rsidRPr="00022980">
              <w:rPr>
                <w:rFonts w:eastAsia="BiauKai"/>
                <w:kern w:val="0"/>
                <w:sz w:val="22"/>
                <w:szCs w:val="22"/>
              </w:rPr>
              <w:t>6</w:t>
            </w:r>
          </w:p>
        </w:tc>
        <w:tc>
          <w:tcPr>
            <w:tcW w:w="6157" w:type="dxa"/>
            <w:tcBorders>
              <w:top w:val="dotted"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14:paraId="5578A502" w14:textId="77777777" w:rsidR="00BA70BF" w:rsidRPr="00022980" w:rsidRDefault="001C4438">
            <w:pPr>
              <w:widowControl/>
              <w:rPr>
                <w:rFonts w:eastAsia="BiauKai"/>
                <w:kern w:val="0"/>
              </w:rPr>
            </w:pPr>
            <w:r w:rsidRPr="00022980">
              <w:rPr>
                <w:rFonts w:eastAsia="BiauKai"/>
                <w:kern w:val="0"/>
              </w:rPr>
              <w:t>技轉金台幣</w:t>
            </w:r>
            <w:r w:rsidRPr="00022980">
              <w:rPr>
                <w:rFonts w:eastAsia="BiauKai"/>
                <w:kern w:val="0"/>
              </w:rPr>
              <w:t>100</w:t>
            </w:r>
            <w:r w:rsidRPr="00022980">
              <w:rPr>
                <w:rFonts w:eastAsia="BiauKai"/>
                <w:kern w:val="0"/>
              </w:rPr>
              <w:t>萬元以上</w:t>
            </w:r>
            <w:r w:rsidRPr="00022980">
              <w:rPr>
                <w:rFonts w:eastAsia="BiauKai"/>
                <w:kern w:val="0"/>
              </w:rPr>
              <w:t>(</w:t>
            </w:r>
            <w:r w:rsidRPr="00022980">
              <w:rPr>
                <w:rFonts w:eastAsia="BiauKai"/>
                <w:kern w:val="0"/>
              </w:rPr>
              <w:t>含</w:t>
            </w:r>
            <w:r w:rsidRPr="00022980">
              <w:rPr>
                <w:rFonts w:eastAsia="BiauKai"/>
                <w:kern w:val="0"/>
              </w:rPr>
              <w:t>100</w:t>
            </w:r>
            <w:r w:rsidRPr="00022980">
              <w:rPr>
                <w:rFonts w:eastAsia="BiauKai"/>
                <w:kern w:val="0"/>
              </w:rPr>
              <w:t>萬元</w:t>
            </w:r>
            <w:r w:rsidRPr="00022980">
              <w:rPr>
                <w:rFonts w:eastAsia="BiauKai"/>
                <w:kern w:val="0"/>
              </w:rPr>
              <w:t>)</w:t>
            </w:r>
            <w:r w:rsidRPr="00022980">
              <w:rPr>
                <w:rFonts w:eastAsia="BiauKai"/>
                <w:kern w:val="0"/>
              </w:rPr>
              <w:t>之技術移轉</w:t>
            </w:r>
          </w:p>
        </w:tc>
        <w:tc>
          <w:tcPr>
            <w:tcW w:w="2403" w:type="dxa"/>
            <w:tcBorders>
              <w:top w:val="dotted"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tcPr>
          <w:p w14:paraId="105F1A1E" w14:textId="77777777" w:rsidR="00BA70BF" w:rsidRPr="00022980" w:rsidRDefault="001C4438">
            <w:pPr>
              <w:widowControl/>
              <w:rPr>
                <w:rFonts w:eastAsia="BiauKai"/>
                <w:kern w:val="0"/>
              </w:rPr>
            </w:pPr>
            <w:r w:rsidRPr="00022980">
              <w:rPr>
                <w:rFonts w:eastAsia="BiauKai"/>
                <w:kern w:val="0"/>
              </w:rPr>
              <w:t xml:space="preserve"> 90      1      1</w:t>
            </w:r>
          </w:p>
        </w:tc>
      </w:tr>
      <w:tr w:rsidR="00BA70BF" w:rsidRPr="00022980" w14:paraId="18208225" w14:textId="77777777">
        <w:tblPrEx>
          <w:tblCellMar>
            <w:top w:w="0" w:type="dxa"/>
            <w:bottom w:w="0" w:type="dxa"/>
          </w:tblCellMar>
        </w:tblPrEx>
        <w:trPr>
          <w:trHeight w:val="555"/>
        </w:trPr>
        <w:tc>
          <w:tcPr>
            <w:tcW w:w="600" w:type="dxa"/>
            <w:shd w:val="clear" w:color="auto" w:fill="auto"/>
            <w:noWrap/>
            <w:tcMar>
              <w:top w:w="0" w:type="dxa"/>
              <w:left w:w="28" w:type="dxa"/>
              <w:bottom w:w="0" w:type="dxa"/>
              <w:right w:w="28" w:type="dxa"/>
            </w:tcMar>
            <w:vAlign w:val="center"/>
          </w:tcPr>
          <w:p w14:paraId="746D2B00" w14:textId="77777777" w:rsidR="00BA70BF" w:rsidRPr="00022980" w:rsidRDefault="00BA70BF">
            <w:pPr>
              <w:widowControl/>
              <w:rPr>
                <w:rFonts w:eastAsia="BiauKai"/>
                <w:kern w:val="0"/>
              </w:rPr>
            </w:pPr>
          </w:p>
        </w:tc>
        <w:tc>
          <w:tcPr>
            <w:tcW w:w="675" w:type="dxa"/>
            <w:tcBorders>
              <w:left w:val="single" w:sz="4" w:space="0" w:color="000000"/>
              <w:bottom w:val="single" w:sz="4" w:space="0" w:color="000000"/>
            </w:tcBorders>
            <w:shd w:val="clear" w:color="auto" w:fill="auto"/>
            <w:noWrap/>
            <w:tcMar>
              <w:top w:w="0" w:type="dxa"/>
              <w:left w:w="28" w:type="dxa"/>
              <w:bottom w:w="0" w:type="dxa"/>
              <w:right w:w="28" w:type="dxa"/>
            </w:tcMar>
          </w:tcPr>
          <w:p w14:paraId="1B17A054" w14:textId="77777777" w:rsidR="00BA70BF" w:rsidRPr="00022980" w:rsidRDefault="001C4438">
            <w:pPr>
              <w:widowControl/>
              <w:snapToGrid w:val="0"/>
              <w:spacing w:before="72" w:line="320" w:lineRule="exact"/>
              <w:jc w:val="right"/>
              <w:rPr>
                <w:rFonts w:eastAsia="BiauKai"/>
                <w:kern w:val="0"/>
                <w:sz w:val="20"/>
                <w:szCs w:val="20"/>
              </w:rPr>
            </w:pPr>
            <w:r w:rsidRPr="00022980">
              <w:rPr>
                <w:rFonts w:eastAsia="BiauKai"/>
                <w:kern w:val="0"/>
                <w:sz w:val="20"/>
                <w:szCs w:val="20"/>
              </w:rPr>
              <w:t>註</w:t>
            </w:r>
            <w:r w:rsidRPr="00022980">
              <w:rPr>
                <w:rFonts w:eastAsia="BiauKai"/>
                <w:kern w:val="0"/>
                <w:sz w:val="20"/>
                <w:szCs w:val="20"/>
              </w:rPr>
              <w:t>1.</w:t>
            </w:r>
          </w:p>
          <w:p w14:paraId="746E7DC5" w14:textId="77777777" w:rsidR="00BA70BF" w:rsidRPr="00022980" w:rsidRDefault="001C4438">
            <w:pPr>
              <w:widowControl/>
              <w:snapToGrid w:val="0"/>
              <w:spacing w:before="180" w:line="380" w:lineRule="exact"/>
              <w:jc w:val="right"/>
              <w:rPr>
                <w:rFonts w:eastAsia="BiauKai"/>
                <w:kern w:val="0"/>
                <w:sz w:val="20"/>
                <w:szCs w:val="20"/>
              </w:rPr>
            </w:pPr>
            <w:r w:rsidRPr="00022980">
              <w:rPr>
                <w:rFonts w:eastAsia="BiauKai"/>
                <w:kern w:val="0"/>
                <w:sz w:val="20"/>
                <w:szCs w:val="20"/>
              </w:rPr>
              <w:t>註</w:t>
            </w:r>
            <w:r w:rsidRPr="00022980">
              <w:rPr>
                <w:rFonts w:eastAsia="BiauKai"/>
                <w:kern w:val="0"/>
                <w:sz w:val="20"/>
                <w:szCs w:val="20"/>
              </w:rPr>
              <w:t>2.</w:t>
            </w:r>
          </w:p>
          <w:p w14:paraId="4DDBE4CE" w14:textId="77777777" w:rsidR="00BA70BF" w:rsidRPr="00022980" w:rsidRDefault="00BA70BF">
            <w:pPr>
              <w:widowControl/>
              <w:snapToGrid w:val="0"/>
              <w:spacing w:before="72" w:line="240" w:lineRule="atLeast"/>
              <w:jc w:val="right"/>
              <w:rPr>
                <w:rFonts w:eastAsia="BiauKai"/>
                <w:kern w:val="0"/>
                <w:sz w:val="20"/>
                <w:szCs w:val="20"/>
              </w:rPr>
            </w:pPr>
          </w:p>
          <w:p w14:paraId="07E57E98" w14:textId="77777777" w:rsidR="00BA70BF" w:rsidRPr="00022980" w:rsidRDefault="00BA70BF">
            <w:pPr>
              <w:widowControl/>
              <w:snapToGrid w:val="0"/>
              <w:spacing w:line="280" w:lineRule="atLeast"/>
              <w:jc w:val="right"/>
              <w:rPr>
                <w:rFonts w:eastAsia="BiauKai"/>
                <w:kern w:val="0"/>
                <w:sz w:val="20"/>
                <w:szCs w:val="20"/>
              </w:rPr>
            </w:pPr>
          </w:p>
          <w:p w14:paraId="0A3632D6" w14:textId="77777777" w:rsidR="00BA70BF" w:rsidRPr="00022980" w:rsidRDefault="001C4438">
            <w:pPr>
              <w:widowControl/>
              <w:snapToGrid w:val="0"/>
              <w:spacing w:line="240" w:lineRule="atLeast"/>
              <w:jc w:val="right"/>
              <w:rPr>
                <w:rFonts w:eastAsia="BiauKai"/>
                <w:kern w:val="0"/>
                <w:sz w:val="20"/>
                <w:szCs w:val="20"/>
              </w:rPr>
            </w:pPr>
            <w:r w:rsidRPr="00022980">
              <w:rPr>
                <w:rFonts w:eastAsia="BiauKai"/>
                <w:kern w:val="0"/>
                <w:sz w:val="20"/>
                <w:szCs w:val="20"/>
              </w:rPr>
              <w:t>註</w:t>
            </w:r>
            <w:r w:rsidRPr="00022980">
              <w:rPr>
                <w:rFonts w:eastAsia="BiauKai"/>
                <w:kern w:val="0"/>
                <w:sz w:val="20"/>
                <w:szCs w:val="20"/>
              </w:rPr>
              <w:t>3.</w:t>
            </w:r>
          </w:p>
          <w:p w14:paraId="5C48F643" w14:textId="77777777" w:rsidR="00BA70BF" w:rsidRPr="00022980" w:rsidRDefault="001C4438">
            <w:pPr>
              <w:widowControl/>
              <w:snapToGrid w:val="0"/>
              <w:spacing w:before="72" w:line="240" w:lineRule="atLeast"/>
              <w:jc w:val="right"/>
              <w:rPr>
                <w:rFonts w:eastAsia="BiauKai"/>
                <w:kern w:val="0"/>
                <w:sz w:val="20"/>
                <w:szCs w:val="20"/>
              </w:rPr>
            </w:pPr>
            <w:r w:rsidRPr="00022980">
              <w:rPr>
                <w:rFonts w:eastAsia="BiauKai"/>
                <w:kern w:val="0"/>
                <w:sz w:val="20"/>
                <w:szCs w:val="20"/>
              </w:rPr>
              <w:t>註</w:t>
            </w:r>
            <w:r w:rsidRPr="00022980">
              <w:rPr>
                <w:rFonts w:eastAsia="BiauKai"/>
                <w:kern w:val="0"/>
                <w:sz w:val="20"/>
                <w:szCs w:val="20"/>
              </w:rPr>
              <w:t>4.</w:t>
            </w:r>
          </w:p>
          <w:p w14:paraId="761C3CDB" w14:textId="77777777" w:rsidR="00BA70BF" w:rsidRPr="00022980" w:rsidRDefault="00BA70BF">
            <w:pPr>
              <w:widowControl/>
              <w:snapToGrid w:val="0"/>
              <w:spacing w:before="72" w:line="240" w:lineRule="atLeast"/>
              <w:jc w:val="right"/>
              <w:rPr>
                <w:rFonts w:eastAsia="BiauKai"/>
                <w:kern w:val="0"/>
                <w:sz w:val="20"/>
                <w:szCs w:val="20"/>
              </w:rPr>
            </w:pPr>
          </w:p>
        </w:tc>
        <w:tc>
          <w:tcPr>
            <w:tcW w:w="85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79991" w14:textId="77777777" w:rsidR="00BA70BF" w:rsidRPr="00022980" w:rsidRDefault="001C4438">
            <w:pPr>
              <w:widowControl/>
              <w:snapToGrid w:val="0"/>
              <w:spacing w:before="108" w:line="240" w:lineRule="atLeast"/>
              <w:rPr>
                <w:rFonts w:eastAsia="BiauKai"/>
                <w:kern w:val="0"/>
                <w:sz w:val="20"/>
                <w:szCs w:val="20"/>
              </w:rPr>
            </w:pPr>
            <w:r w:rsidRPr="00022980">
              <w:rPr>
                <w:rFonts w:eastAsia="BiauKai"/>
                <w:kern w:val="0"/>
                <w:sz w:val="20"/>
                <w:szCs w:val="20"/>
              </w:rPr>
              <w:t>同一項發明獲多個國家</w:t>
            </w:r>
            <w:r w:rsidRPr="00022980">
              <w:rPr>
                <w:rFonts w:eastAsia="BiauKai"/>
                <w:kern w:val="0"/>
                <w:sz w:val="20"/>
                <w:szCs w:val="20"/>
              </w:rPr>
              <w:t>(</w:t>
            </w:r>
            <w:r w:rsidRPr="00022980">
              <w:rPr>
                <w:rFonts w:eastAsia="BiauKai"/>
                <w:kern w:val="0"/>
                <w:sz w:val="20"/>
                <w:szCs w:val="20"/>
              </w:rPr>
              <w:t>多處</w:t>
            </w:r>
            <w:r w:rsidRPr="00022980">
              <w:rPr>
                <w:rFonts w:eastAsia="BiauKai"/>
                <w:kern w:val="0"/>
                <w:sz w:val="20"/>
                <w:szCs w:val="20"/>
              </w:rPr>
              <w:t>)</w:t>
            </w:r>
            <w:r w:rsidRPr="00022980">
              <w:rPr>
                <w:rFonts w:eastAsia="BiauKai"/>
                <w:kern w:val="0"/>
                <w:sz w:val="20"/>
                <w:szCs w:val="20"/>
              </w:rPr>
              <w:t>專利者仍視為一件專利，選其最高之分數計分；已有發明之新型改良不視為另一件專利；專利且有技轉者採其一或較高之技轉分數計分，不能分為兩次計分。</w:t>
            </w:r>
          </w:p>
          <w:p w14:paraId="1FAB1AD5" w14:textId="77777777" w:rsidR="00BA70BF" w:rsidRPr="00022980" w:rsidRDefault="001C4438">
            <w:pPr>
              <w:widowControl/>
              <w:snapToGrid w:val="0"/>
              <w:spacing w:before="72" w:line="240" w:lineRule="atLeast"/>
              <w:rPr>
                <w:rFonts w:eastAsia="BiauKai"/>
                <w:color w:val="000000"/>
                <w:kern w:val="0"/>
                <w:sz w:val="20"/>
                <w:szCs w:val="20"/>
              </w:rPr>
            </w:pPr>
            <w:r w:rsidRPr="00022980">
              <w:rPr>
                <w:rFonts w:eastAsia="BiauKai"/>
                <w:color w:val="000000"/>
                <w:kern w:val="0"/>
                <w:sz w:val="20"/>
                <w:szCs w:val="20"/>
              </w:rPr>
              <w:t>同一專利或技術移轉之所有共同發明人或技術共同所有權人（立合約人）</w:t>
            </w:r>
            <w:r w:rsidRPr="00022980">
              <w:rPr>
                <w:rFonts w:eastAsia="BiauKai"/>
                <w:color w:val="000000"/>
                <w:kern w:val="0"/>
                <w:sz w:val="20"/>
                <w:szCs w:val="20"/>
              </w:rPr>
              <w:t>3</w:t>
            </w:r>
            <w:r w:rsidRPr="00022980">
              <w:rPr>
                <w:rFonts w:eastAsia="BiauKai"/>
                <w:color w:val="000000"/>
                <w:kern w:val="0"/>
                <w:sz w:val="20"/>
                <w:szCs w:val="20"/>
              </w:rPr>
              <w:t>人以內者各以本表所列加權分數</w:t>
            </w:r>
            <w:r w:rsidRPr="00022980">
              <w:rPr>
                <w:rFonts w:eastAsia="BiauKai"/>
                <w:color w:val="000000"/>
                <w:kern w:val="0"/>
                <w:sz w:val="20"/>
                <w:szCs w:val="20"/>
              </w:rPr>
              <w:t>100%</w:t>
            </w:r>
            <w:r w:rsidRPr="00022980">
              <w:rPr>
                <w:rFonts w:eastAsia="BiauKai"/>
                <w:color w:val="000000"/>
                <w:kern w:val="0"/>
                <w:sz w:val="20"/>
                <w:szCs w:val="20"/>
              </w:rPr>
              <w:t>計分，</w:t>
            </w:r>
            <w:r w:rsidRPr="00022980">
              <w:rPr>
                <w:rFonts w:eastAsia="BiauKai"/>
                <w:color w:val="000000"/>
                <w:kern w:val="0"/>
                <w:sz w:val="20"/>
                <w:szCs w:val="20"/>
              </w:rPr>
              <w:t>4</w:t>
            </w:r>
            <w:r w:rsidRPr="00022980">
              <w:rPr>
                <w:rFonts w:eastAsia="BiauKai"/>
                <w:color w:val="000000"/>
                <w:kern w:val="0"/>
                <w:sz w:val="20"/>
                <w:szCs w:val="20"/>
              </w:rPr>
              <w:t>人者各以本表所列加權分數之</w:t>
            </w:r>
            <w:r w:rsidRPr="00022980">
              <w:rPr>
                <w:rFonts w:eastAsia="BiauKai"/>
                <w:color w:val="000000"/>
                <w:kern w:val="0"/>
                <w:sz w:val="20"/>
                <w:szCs w:val="20"/>
              </w:rPr>
              <w:t>90%</w:t>
            </w:r>
            <w:r w:rsidRPr="00022980">
              <w:rPr>
                <w:rFonts w:eastAsia="BiauKai"/>
                <w:color w:val="000000"/>
                <w:kern w:val="0"/>
                <w:sz w:val="20"/>
                <w:szCs w:val="20"/>
              </w:rPr>
              <w:t>計分，</w:t>
            </w:r>
            <w:r w:rsidRPr="00022980">
              <w:rPr>
                <w:rFonts w:eastAsia="BiauKai"/>
                <w:color w:val="000000"/>
                <w:kern w:val="0"/>
                <w:sz w:val="20"/>
                <w:szCs w:val="20"/>
              </w:rPr>
              <w:t>5</w:t>
            </w:r>
            <w:r w:rsidRPr="00022980">
              <w:rPr>
                <w:rFonts w:eastAsia="BiauKai"/>
                <w:color w:val="000000"/>
                <w:kern w:val="0"/>
                <w:sz w:val="20"/>
                <w:szCs w:val="20"/>
              </w:rPr>
              <w:t>人或</w:t>
            </w:r>
            <w:r w:rsidRPr="00022980">
              <w:rPr>
                <w:rFonts w:eastAsia="BiauKai"/>
                <w:color w:val="000000"/>
                <w:kern w:val="0"/>
                <w:sz w:val="20"/>
                <w:szCs w:val="20"/>
              </w:rPr>
              <w:t>5</w:t>
            </w:r>
            <w:r w:rsidRPr="00022980">
              <w:rPr>
                <w:rFonts w:eastAsia="BiauKai"/>
                <w:color w:val="000000"/>
                <w:kern w:val="0"/>
                <w:sz w:val="20"/>
                <w:szCs w:val="20"/>
              </w:rPr>
              <w:t>人以上者各以本表所列加權分數之</w:t>
            </w:r>
            <w:r w:rsidRPr="00022980">
              <w:rPr>
                <w:rFonts w:eastAsia="BiauKai"/>
                <w:color w:val="000000"/>
                <w:kern w:val="0"/>
                <w:sz w:val="20"/>
                <w:szCs w:val="20"/>
              </w:rPr>
              <w:t>80%</w:t>
            </w:r>
            <w:r w:rsidRPr="00022980">
              <w:rPr>
                <w:rFonts w:eastAsia="BiauKai"/>
                <w:color w:val="000000"/>
                <w:kern w:val="0"/>
                <w:sz w:val="20"/>
                <w:szCs w:val="20"/>
              </w:rPr>
              <w:t>計分。</w:t>
            </w:r>
          </w:p>
          <w:p w14:paraId="023117FA" w14:textId="77777777" w:rsidR="00BA70BF" w:rsidRPr="00022980" w:rsidRDefault="001C4438">
            <w:pPr>
              <w:widowControl/>
              <w:snapToGrid w:val="0"/>
              <w:spacing w:before="72" w:line="240" w:lineRule="atLeast"/>
              <w:rPr>
                <w:rFonts w:eastAsia="BiauKai"/>
                <w:kern w:val="0"/>
                <w:sz w:val="20"/>
                <w:szCs w:val="20"/>
              </w:rPr>
            </w:pPr>
            <w:r w:rsidRPr="00022980">
              <w:rPr>
                <w:rFonts w:eastAsia="BiauKai"/>
                <w:kern w:val="0"/>
                <w:sz w:val="20"/>
                <w:szCs w:val="20"/>
              </w:rPr>
              <w:t>技轉金額以技轉合約所載為準，以同一專利或同一技術之技轉累計總金額計算。</w:t>
            </w:r>
          </w:p>
          <w:p w14:paraId="307186F2" w14:textId="77777777" w:rsidR="00BA70BF" w:rsidRPr="00022980" w:rsidRDefault="001C4438">
            <w:pPr>
              <w:widowControl/>
              <w:snapToGrid w:val="0"/>
              <w:spacing w:before="72" w:line="240" w:lineRule="atLeast"/>
              <w:rPr>
                <w:rFonts w:eastAsia="BiauKai"/>
                <w:kern w:val="0"/>
                <w:sz w:val="20"/>
                <w:szCs w:val="20"/>
              </w:rPr>
            </w:pPr>
            <w:r w:rsidRPr="00022980">
              <w:rPr>
                <w:rFonts w:eastAsia="BiauKai"/>
                <w:kern w:val="0"/>
                <w:sz w:val="20"/>
                <w:szCs w:val="20"/>
              </w:rPr>
              <w:t>非真正技術移轉產生之技轉金，如研究計畫之先期技轉金等，不能視為上表所列之</w:t>
            </w:r>
            <w:r w:rsidRPr="00022980">
              <w:rPr>
                <w:rFonts w:eastAsia="BiauKai"/>
                <w:kern w:val="0"/>
                <w:sz w:val="20"/>
                <w:szCs w:val="20"/>
              </w:rPr>
              <w:t>技轉金項目。</w:t>
            </w:r>
          </w:p>
          <w:p w14:paraId="0E52C371" w14:textId="77777777" w:rsidR="00BA70BF" w:rsidRPr="00022980" w:rsidRDefault="00BA70BF">
            <w:pPr>
              <w:widowControl/>
              <w:snapToGrid w:val="0"/>
              <w:spacing w:before="72" w:line="240" w:lineRule="atLeast"/>
              <w:rPr>
                <w:rFonts w:eastAsia="BiauKai"/>
                <w:color w:val="FF0000"/>
                <w:kern w:val="0"/>
                <w:sz w:val="20"/>
                <w:szCs w:val="20"/>
              </w:rPr>
            </w:pPr>
          </w:p>
        </w:tc>
      </w:tr>
    </w:tbl>
    <w:p w14:paraId="322D92D8" w14:textId="77777777" w:rsidR="00BA70BF" w:rsidRPr="00022980" w:rsidRDefault="00BA70BF">
      <w:pPr>
        <w:ind w:firstLine="600"/>
        <w:rPr>
          <w:rFonts w:eastAsia="BiauKai"/>
          <w:kern w:val="0"/>
        </w:rPr>
      </w:pPr>
    </w:p>
    <w:p w14:paraId="1967344D" w14:textId="77777777" w:rsidR="00BA70BF" w:rsidRPr="00022980" w:rsidRDefault="00BA70BF">
      <w:pPr>
        <w:pageBreakBefore/>
        <w:widowControl/>
        <w:suppressAutoHyphens w:val="0"/>
        <w:rPr>
          <w:rFonts w:eastAsia="BiauKai"/>
          <w:b/>
          <w:kern w:val="0"/>
        </w:rPr>
      </w:pPr>
    </w:p>
    <w:p w14:paraId="274E1A8F" w14:textId="77777777" w:rsidR="00BA70BF" w:rsidRPr="00022980" w:rsidRDefault="001C4438">
      <w:pPr>
        <w:ind w:left="720"/>
        <w:rPr>
          <w:rFonts w:eastAsia="BiauKai"/>
        </w:rPr>
      </w:pPr>
      <w:r w:rsidRPr="00022980">
        <w:rPr>
          <w:rFonts w:eastAsia="BiauKai"/>
          <w:b/>
          <w:kern w:val="0"/>
        </w:rPr>
        <w:t>附表</w:t>
      </w:r>
      <w:r w:rsidRPr="00022980">
        <w:rPr>
          <w:rFonts w:eastAsia="BiauKai"/>
          <w:b/>
          <w:kern w:val="0"/>
        </w:rPr>
        <w:t>1.</w:t>
      </w:r>
      <w:r w:rsidRPr="00022980">
        <w:rPr>
          <w:rFonts w:eastAsia="BiauKai"/>
          <w:b/>
          <w:kern w:val="0"/>
        </w:rPr>
        <w:t>國內</w:t>
      </w:r>
      <w:r w:rsidRPr="00022980">
        <w:rPr>
          <w:rFonts w:eastAsia="BiauKai"/>
          <w:b/>
          <w:kern w:val="0"/>
        </w:rPr>
        <w:t>SCI</w:t>
      </w:r>
      <w:r w:rsidRPr="00022980">
        <w:rPr>
          <w:rFonts w:eastAsia="BiauKai"/>
          <w:b/>
          <w:kern w:val="0"/>
        </w:rPr>
        <w:t>期刊、國科會</w:t>
      </w:r>
      <w:r w:rsidRPr="00022980">
        <w:rPr>
          <w:rFonts w:eastAsia="BiauKai"/>
          <w:b/>
        </w:rPr>
        <w:t>生醫科學雜誌</w:t>
      </w:r>
      <w:r w:rsidRPr="00022980">
        <w:rPr>
          <w:rFonts w:eastAsia="BiauKai"/>
          <w:b/>
          <w:kern w:val="0"/>
        </w:rPr>
        <w:t>之排名加權分數</w:t>
      </w:r>
      <w:r w:rsidRPr="00022980">
        <w:rPr>
          <w:rFonts w:eastAsia="BiauKai"/>
          <w:b/>
          <w:kern w:val="0"/>
        </w:rPr>
        <w:t>(J)</w:t>
      </w:r>
    </w:p>
    <w:tbl>
      <w:tblPr>
        <w:tblW w:w="9360" w:type="dxa"/>
        <w:tblInd w:w="560" w:type="dxa"/>
        <w:tblCellMar>
          <w:left w:w="10" w:type="dxa"/>
          <w:right w:w="10" w:type="dxa"/>
        </w:tblCellMar>
        <w:tblLook w:val="0000" w:firstRow="0" w:lastRow="0" w:firstColumn="0" w:lastColumn="0" w:noHBand="0" w:noVBand="0"/>
      </w:tblPr>
      <w:tblGrid>
        <w:gridCol w:w="480"/>
        <w:gridCol w:w="4200"/>
        <w:gridCol w:w="2160"/>
        <w:gridCol w:w="2520"/>
      </w:tblGrid>
      <w:tr w:rsidR="00BA70BF" w:rsidRPr="00022980" w14:paraId="3881484E" w14:textId="77777777">
        <w:tblPrEx>
          <w:tblCellMar>
            <w:top w:w="0" w:type="dxa"/>
            <w:bottom w:w="0" w:type="dxa"/>
          </w:tblCellMar>
        </w:tblPrEx>
        <w:trPr>
          <w:trHeight w:val="52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D9658" w14:textId="77777777" w:rsidR="00BA70BF" w:rsidRPr="00022980" w:rsidRDefault="001C4438">
            <w:pPr>
              <w:widowControl/>
              <w:jc w:val="center"/>
              <w:rPr>
                <w:rFonts w:eastAsia="BiauKai"/>
                <w:color w:val="000000"/>
                <w:kern w:val="0"/>
              </w:rPr>
            </w:pPr>
            <w:r w:rsidRPr="00022980">
              <w:rPr>
                <w:rFonts w:eastAsia="BiauKai"/>
                <w:color w:val="000000"/>
                <w:kern w:val="0"/>
              </w:rPr>
              <w:t>No.</w:t>
            </w:r>
          </w:p>
        </w:tc>
        <w:tc>
          <w:tcPr>
            <w:tcW w:w="42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DA939" w14:textId="77777777" w:rsidR="00BA70BF" w:rsidRPr="00022980" w:rsidRDefault="001C4438">
            <w:pPr>
              <w:widowControl/>
              <w:jc w:val="center"/>
              <w:rPr>
                <w:rFonts w:eastAsia="BiauKai"/>
              </w:rPr>
            </w:pPr>
            <w:r w:rsidRPr="00022980">
              <w:rPr>
                <w:rFonts w:eastAsia="BiauKai"/>
                <w:color w:val="000000"/>
                <w:kern w:val="0"/>
              </w:rPr>
              <w:t>期刊名稱</w:t>
            </w:r>
          </w:p>
        </w:tc>
        <w:tc>
          <w:tcPr>
            <w:tcW w:w="21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1E844" w14:textId="77777777" w:rsidR="00BA70BF" w:rsidRPr="00022980" w:rsidRDefault="001C4438">
            <w:pPr>
              <w:widowControl/>
              <w:jc w:val="center"/>
              <w:rPr>
                <w:rFonts w:eastAsia="BiauKai"/>
              </w:rPr>
            </w:pPr>
            <w:r w:rsidRPr="00022980">
              <w:rPr>
                <w:rFonts w:eastAsia="BiauKai"/>
                <w:color w:val="000000"/>
                <w:kern w:val="0"/>
              </w:rPr>
              <w:t>出版單位</w:t>
            </w:r>
          </w:p>
        </w:tc>
        <w:tc>
          <w:tcPr>
            <w:tcW w:w="25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85C94" w14:textId="77777777" w:rsidR="00BA70BF" w:rsidRPr="00022980" w:rsidRDefault="001C4438">
            <w:pPr>
              <w:widowControl/>
              <w:snapToGrid w:val="0"/>
              <w:jc w:val="center"/>
              <w:rPr>
                <w:rFonts w:eastAsia="BiauKai"/>
              </w:rPr>
            </w:pPr>
            <w:r w:rsidRPr="00022980">
              <w:rPr>
                <w:rFonts w:eastAsia="BiauKai"/>
                <w:color w:val="000000"/>
                <w:kern w:val="0"/>
              </w:rPr>
              <w:t>SCI</w:t>
            </w:r>
            <w:r w:rsidRPr="00022980">
              <w:rPr>
                <w:rFonts w:eastAsia="BiauKai"/>
                <w:color w:val="000000"/>
                <w:kern w:val="0"/>
              </w:rPr>
              <w:t>期刊</w:t>
            </w:r>
            <w:r w:rsidRPr="00022980">
              <w:rPr>
                <w:rFonts w:eastAsia="BiauKai"/>
                <w:color w:val="000000"/>
                <w:kern w:val="0"/>
              </w:rPr>
              <w:t xml:space="preserve">   </w:t>
            </w:r>
            <w:r w:rsidRPr="00022980">
              <w:rPr>
                <w:rFonts w:eastAsia="BiauKai"/>
                <w:color w:val="000000"/>
                <w:kern w:val="0"/>
              </w:rPr>
              <w:t>加權分數</w:t>
            </w:r>
          </w:p>
          <w:p w14:paraId="79F49EE9" w14:textId="77777777" w:rsidR="00BA70BF" w:rsidRPr="00022980" w:rsidRDefault="001C4438">
            <w:pPr>
              <w:widowControl/>
              <w:snapToGrid w:val="0"/>
              <w:jc w:val="center"/>
              <w:rPr>
                <w:rFonts w:eastAsia="BiauKai"/>
                <w:b/>
                <w:color w:val="000000"/>
                <w:kern w:val="0"/>
              </w:rPr>
            </w:pPr>
            <w:r w:rsidRPr="00022980">
              <w:rPr>
                <w:rFonts w:eastAsia="BiauKai"/>
                <w:b/>
                <w:color w:val="000000"/>
                <w:kern w:val="0"/>
              </w:rPr>
              <w:t>(J)</w:t>
            </w:r>
          </w:p>
        </w:tc>
      </w:tr>
      <w:tr w:rsidR="00BA70BF" w:rsidRPr="00022980" w14:paraId="7A0835EE" w14:textId="77777777">
        <w:tblPrEx>
          <w:tblCellMar>
            <w:top w:w="0" w:type="dxa"/>
            <w:bottom w:w="0" w:type="dxa"/>
          </w:tblCellMar>
        </w:tblPrEx>
        <w:trPr>
          <w:trHeight w:val="67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FB552" w14:textId="77777777" w:rsidR="00BA70BF" w:rsidRPr="00022980" w:rsidRDefault="001C4438">
            <w:pPr>
              <w:widowControl/>
              <w:jc w:val="center"/>
              <w:rPr>
                <w:rFonts w:eastAsia="BiauKai"/>
                <w:color w:val="000000"/>
                <w:kern w:val="0"/>
              </w:rPr>
            </w:pPr>
            <w:r w:rsidRPr="00022980">
              <w:rPr>
                <w:rFonts w:eastAsia="BiauKai"/>
                <w:color w:val="000000"/>
                <w:kern w:val="0"/>
              </w:rPr>
              <w:t>1</w:t>
            </w:r>
          </w:p>
        </w:tc>
        <w:tc>
          <w:tcPr>
            <w:tcW w:w="42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BF497" w14:textId="77777777" w:rsidR="00BA70BF" w:rsidRPr="00022980" w:rsidRDefault="001C4438">
            <w:pPr>
              <w:widowControl/>
              <w:snapToGrid w:val="0"/>
              <w:spacing w:line="240" w:lineRule="exact"/>
              <w:rPr>
                <w:rFonts w:eastAsia="BiauKai"/>
              </w:rPr>
            </w:pPr>
            <w:r w:rsidRPr="00022980">
              <w:rPr>
                <w:rFonts w:eastAsia="BiauKai"/>
                <w:color w:val="000000"/>
                <w:kern w:val="0"/>
              </w:rPr>
              <w:t>Journal of Biomedical Science</w:t>
            </w:r>
            <w:r w:rsidRPr="00022980">
              <w:rPr>
                <w:rFonts w:eastAsia="BiauKai"/>
                <w:b/>
                <w:color w:val="000000"/>
              </w:rPr>
              <w:br/>
            </w:r>
            <w:r w:rsidRPr="00022980">
              <w:rPr>
                <w:rFonts w:eastAsia="BiauKai"/>
                <w:color w:val="000000"/>
              </w:rPr>
              <w:t>(</w:t>
            </w:r>
            <w:r w:rsidRPr="00022980">
              <w:rPr>
                <w:rFonts w:eastAsia="BiauKai"/>
                <w:color w:val="000000"/>
              </w:rPr>
              <w:t>生醫科學雜誌</w:t>
            </w:r>
            <w:r w:rsidRPr="00022980">
              <w:rPr>
                <w:rFonts w:eastAsia="BiauKai"/>
                <w:color w:val="000000"/>
                <w:kern w:val="0"/>
              </w:rPr>
              <w:t>)</w:t>
            </w:r>
          </w:p>
        </w:tc>
        <w:tc>
          <w:tcPr>
            <w:tcW w:w="21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0A9D" w14:textId="77777777" w:rsidR="00BA70BF" w:rsidRPr="00022980" w:rsidRDefault="001C4438">
            <w:pPr>
              <w:widowControl/>
              <w:snapToGrid w:val="0"/>
              <w:spacing w:line="240" w:lineRule="atLeast"/>
              <w:rPr>
                <w:rFonts w:eastAsia="BiauKai"/>
              </w:rPr>
            </w:pPr>
            <w:r w:rsidRPr="00022980">
              <w:rPr>
                <w:rFonts w:eastAsia="BiauKai"/>
                <w:color w:val="000000"/>
                <w:kern w:val="0"/>
              </w:rPr>
              <w:t>國科會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BB06FF" w14:textId="77777777" w:rsidR="00BA70BF" w:rsidRPr="00022980" w:rsidRDefault="001C4438">
            <w:pPr>
              <w:widowControl/>
              <w:jc w:val="center"/>
              <w:rPr>
                <w:rFonts w:eastAsia="BiauKai"/>
                <w:color w:val="000000"/>
                <w:kern w:val="0"/>
              </w:rPr>
            </w:pPr>
            <w:r w:rsidRPr="00022980">
              <w:rPr>
                <w:rFonts w:eastAsia="BiauKai"/>
                <w:color w:val="000000"/>
                <w:kern w:val="0"/>
              </w:rPr>
              <w:t>SCI        4.0</w:t>
            </w:r>
          </w:p>
        </w:tc>
      </w:tr>
      <w:tr w:rsidR="00BA70BF" w:rsidRPr="00022980" w14:paraId="2788B08E" w14:textId="77777777">
        <w:tblPrEx>
          <w:tblCellMar>
            <w:top w:w="0" w:type="dxa"/>
            <w:bottom w:w="0" w:type="dxa"/>
          </w:tblCellMar>
        </w:tblPrEx>
        <w:trPr>
          <w:trHeight w:val="1044"/>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9EEBD" w14:textId="77777777" w:rsidR="00BA70BF" w:rsidRPr="00022980" w:rsidRDefault="001C4438">
            <w:pPr>
              <w:widowControl/>
              <w:jc w:val="center"/>
              <w:rPr>
                <w:rFonts w:eastAsia="BiauKai"/>
                <w:color w:val="000000"/>
                <w:kern w:val="0"/>
              </w:rPr>
            </w:pPr>
            <w:r w:rsidRPr="00022980">
              <w:rPr>
                <w:rFonts w:eastAsia="BiauKai"/>
                <w:color w:val="000000"/>
                <w:kern w:val="0"/>
              </w:rPr>
              <w:t>2</w:t>
            </w:r>
          </w:p>
        </w:tc>
        <w:tc>
          <w:tcPr>
            <w:tcW w:w="42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88521" w14:textId="77777777" w:rsidR="00BA70BF" w:rsidRPr="00022980" w:rsidRDefault="001C4438">
            <w:pPr>
              <w:snapToGrid w:val="0"/>
              <w:spacing w:line="240" w:lineRule="exact"/>
              <w:rPr>
                <w:rFonts w:eastAsia="BiauKai"/>
                <w:color w:val="000000"/>
                <w:kern w:val="0"/>
              </w:rPr>
            </w:pPr>
            <w:r w:rsidRPr="00022980">
              <w:rPr>
                <w:rFonts w:eastAsia="BiauKai"/>
                <w:color w:val="000000"/>
                <w:kern w:val="0"/>
              </w:rPr>
              <w:t>Botanical Studies</w:t>
            </w:r>
          </w:p>
        </w:tc>
        <w:tc>
          <w:tcPr>
            <w:tcW w:w="21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7B80CDE" w14:textId="77777777" w:rsidR="00BA70BF" w:rsidRPr="00022980" w:rsidRDefault="001C4438">
            <w:pPr>
              <w:widowControl/>
              <w:snapToGrid w:val="0"/>
              <w:spacing w:line="240" w:lineRule="atLeast"/>
              <w:rPr>
                <w:rFonts w:eastAsia="BiauKai"/>
              </w:rPr>
            </w:pPr>
            <w:r w:rsidRPr="00022980">
              <w:rPr>
                <w:rFonts w:eastAsia="BiauKai"/>
                <w:color w:val="000000"/>
                <w:kern w:val="0"/>
              </w:rPr>
              <w:t>中央研究院植物暨微生物學研究所</w:t>
            </w:r>
          </w:p>
          <w:p w14:paraId="1AD27E3D" w14:textId="77777777" w:rsidR="00BA70BF" w:rsidRPr="00022980" w:rsidRDefault="001C4438">
            <w:pPr>
              <w:snapToGrid w:val="0"/>
              <w:spacing w:line="240" w:lineRule="atLeast"/>
              <w:rPr>
                <w:rFonts w:eastAsia="BiauKai"/>
              </w:rPr>
            </w:pPr>
            <w:r w:rsidRPr="00022980">
              <w:rPr>
                <w:rFonts w:eastAsia="BiauKai"/>
                <w:color w:val="000000"/>
                <w:kern w:val="0"/>
              </w:rPr>
              <w:t>中央研究院生物多樣性研究中心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1989E" w14:textId="77777777" w:rsidR="00BA70BF" w:rsidRPr="00022980" w:rsidRDefault="001C4438">
            <w:pPr>
              <w:widowControl/>
              <w:jc w:val="center"/>
              <w:rPr>
                <w:rFonts w:eastAsia="BiauKai"/>
                <w:color w:val="000000"/>
                <w:kern w:val="0"/>
              </w:rPr>
            </w:pPr>
            <w:r w:rsidRPr="00022980">
              <w:rPr>
                <w:rFonts w:eastAsia="BiauKai"/>
                <w:color w:val="000000"/>
                <w:kern w:val="0"/>
              </w:rPr>
              <w:t>SCI        4.0</w:t>
            </w:r>
          </w:p>
        </w:tc>
      </w:tr>
      <w:tr w:rsidR="00BA70BF" w:rsidRPr="00022980" w14:paraId="6D9092D0" w14:textId="77777777">
        <w:tblPrEx>
          <w:tblCellMar>
            <w:top w:w="0" w:type="dxa"/>
            <w:bottom w:w="0" w:type="dxa"/>
          </w:tblCellMar>
        </w:tblPrEx>
        <w:trPr>
          <w:trHeight w:val="690"/>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9F22E" w14:textId="77777777" w:rsidR="00BA70BF" w:rsidRPr="00022980" w:rsidRDefault="001C4438">
            <w:pPr>
              <w:widowControl/>
              <w:jc w:val="center"/>
              <w:rPr>
                <w:rFonts w:eastAsia="BiauKai"/>
                <w:color w:val="000000"/>
                <w:kern w:val="0"/>
              </w:rPr>
            </w:pPr>
            <w:r w:rsidRPr="00022980">
              <w:rPr>
                <w:rFonts w:eastAsia="BiauKai"/>
                <w:color w:val="000000"/>
                <w:kern w:val="0"/>
              </w:rPr>
              <w:t>3</w:t>
            </w:r>
          </w:p>
        </w:tc>
        <w:tc>
          <w:tcPr>
            <w:tcW w:w="42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CAA33" w14:textId="77777777" w:rsidR="00BA70BF" w:rsidRPr="00022980" w:rsidRDefault="001C4438">
            <w:pPr>
              <w:widowControl/>
              <w:snapToGrid w:val="0"/>
              <w:spacing w:line="240" w:lineRule="exact"/>
              <w:ind w:left="31" w:hanging="31"/>
              <w:rPr>
                <w:rFonts w:eastAsia="BiauKai"/>
                <w:color w:val="000000"/>
                <w:kern w:val="0"/>
              </w:rPr>
            </w:pPr>
            <w:r w:rsidRPr="00022980">
              <w:rPr>
                <w:rFonts w:eastAsia="BiauKai"/>
                <w:color w:val="000000"/>
                <w:kern w:val="0"/>
              </w:rPr>
              <w:t xml:space="preserve">Journal of the Formosan Medical </w:t>
            </w:r>
            <w:r w:rsidRPr="00022980">
              <w:rPr>
                <w:rFonts w:eastAsia="BiauKai"/>
                <w:color w:val="000000"/>
                <w:kern w:val="0"/>
              </w:rPr>
              <w:t>Association</w:t>
            </w:r>
          </w:p>
        </w:tc>
        <w:tc>
          <w:tcPr>
            <w:tcW w:w="21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A380C" w14:textId="77777777" w:rsidR="00BA70BF" w:rsidRPr="00022980" w:rsidRDefault="001C4438">
            <w:pPr>
              <w:widowControl/>
              <w:snapToGrid w:val="0"/>
              <w:spacing w:line="240" w:lineRule="atLeast"/>
              <w:rPr>
                <w:rFonts w:eastAsia="BiauKai"/>
              </w:rPr>
            </w:pPr>
            <w:r w:rsidRPr="00022980">
              <w:rPr>
                <w:rFonts w:eastAsia="BiauKai"/>
                <w:color w:val="000000"/>
                <w:kern w:val="0"/>
              </w:rPr>
              <w:t>中華民國台灣醫學會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E5162E" w14:textId="77777777" w:rsidR="00BA70BF" w:rsidRPr="00022980" w:rsidRDefault="001C4438">
            <w:pPr>
              <w:widowControl/>
              <w:jc w:val="center"/>
              <w:rPr>
                <w:rFonts w:eastAsia="BiauKai"/>
                <w:color w:val="000000"/>
                <w:kern w:val="0"/>
              </w:rPr>
            </w:pPr>
            <w:r w:rsidRPr="00022980">
              <w:rPr>
                <w:rFonts w:eastAsia="BiauKai"/>
                <w:color w:val="000000"/>
                <w:kern w:val="0"/>
              </w:rPr>
              <w:t>SCI        4.0</w:t>
            </w:r>
          </w:p>
        </w:tc>
      </w:tr>
      <w:tr w:rsidR="00BA70BF" w:rsidRPr="00022980" w14:paraId="0874CCDC"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D26ED" w14:textId="77777777" w:rsidR="00BA70BF" w:rsidRPr="00022980" w:rsidRDefault="001C4438">
            <w:pPr>
              <w:widowControl/>
              <w:jc w:val="center"/>
              <w:rPr>
                <w:rFonts w:eastAsia="BiauKai"/>
                <w:color w:val="000000"/>
                <w:kern w:val="0"/>
              </w:rPr>
            </w:pPr>
            <w:r w:rsidRPr="00022980">
              <w:rPr>
                <w:rFonts w:eastAsia="BiauKai"/>
                <w:color w:val="000000"/>
                <w:kern w:val="0"/>
              </w:rPr>
              <w:t>4</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6AB4B8F"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Zoological Studies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E7148" w14:textId="77777777" w:rsidR="00BA70BF" w:rsidRPr="00022980" w:rsidRDefault="001C4438">
            <w:pPr>
              <w:widowControl/>
              <w:snapToGrid w:val="0"/>
              <w:spacing w:line="240" w:lineRule="atLeast"/>
              <w:rPr>
                <w:rFonts w:eastAsia="BiauKai"/>
              </w:rPr>
            </w:pPr>
            <w:r w:rsidRPr="00022980">
              <w:rPr>
                <w:rFonts w:eastAsia="BiauKai"/>
                <w:color w:val="000000"/>
                <w:kern w:val="0"/>
              </w:rPr>
              <w:t>中央研究院生物多樣性研究中心</w:t>
            </w:r>
          </w:p>
        </w:tc>
        <w:tc>
          <w:tcPr>
            <w:tcW w:w="25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CCA2B" w14:textId="77777777" w:rsidR="00BA70BF" w:rsidRPr="00022980" w:rsidRDefault="001C4438">
            <w:pPr>
              <w:widowControl/>
              <w:jc w:val="center"/>
              <w:rPr>
                <w:rFonts w:eastAsia="BiauKai"/>
                <w:color w:val="000000"/>
                <w:kern w:val="0"/>
              </w:rPr>
            </w:pPr>
            <w:r w:rsidRPr="00022980">
              <w:rPr>
                <w:rFonts w:eastAsia="BiauKai"/>
                <w:color w:val="000000"/>
                <w:kern w:val="0"/>
              </w:rPr>
              <w:t>SCI        4.0</w:t>
            </w:r>
          </w:p>
        </w:tc>
      </w:tr>
      <w:tr w:rsidR="00BA70BF" w:rsidRPr="00022980" w14:paraId="3C56B50C"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3C35B" w14:textId="77777777" w:rsidR="00BA70BF" w:rsidRPr="00022980" w:rsidRDefault="001C4438">
            <w:pPr>
              <w:widowControl/>
              <w:jc w:val="center"/>
              <w:rPr>
                <w:rFonts w:eastAsia="BiauKai"/>
                <w:color w:val="000000"/>
                <w:kern w:val="0"/>
              </w:rPr>
            </w:pPr>
            <w:r w:rsidRPr="00022980">
              <w:rPr>
                <w:rFonts w:eastAsia="BiauKai"/>
                <w:color w:val="000000"/>
                <w:kern w:val="0"/>
              </w:rPr>
              <w:t>5</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53CA2CB6" w14:textId="77777777" w:rsidR="00BA70BF" w:rsidRPr="00022980" w:rsidRDefault="001C4438">
            <w:pPr>
              <w:widowControl/>
              <w:snapToGrid w:val="0"/>
              <w:spacing w:line="240" w:lineRule="exact"/>
              <w:ind w:left="31" w:hanging="31"/>
              <w:rPr>
                <w:rFonts w:eastAsia="BiauKai"/>
                <w:color w:val="000000"/>
                <w:kern w:val="0"/>
              </w:rPr>
            </w:pPr>
            <w:r w:rsidRPr="00022980">
              <w:rPr>
                <w:rFonts w:eastAsia="BiauKai"/>
                <w:color w:val="000000"/>
                <w:kern w:val="0"/>
              </w:rPr>
              <w:t>Journal of the Chinese Chemical Society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213DE" w14:textId="77777777" w:rsidR="00BA70BF" w:rsidRPr="00022980" w:rsidRDefault="001C4438">
            <w:pPr>
              <w:widowControl/>
              <w:snapToGrid w:val="0"/>
              <w:spacing w:line="240" w:lineRule="atLeast"/>
              <w:rPr>
                <w:rFonts w:eastAsia="BiauKai"/>
              </w:rPr>
            </w:pPr>
            <w:r w:rsidRPr="00022980">
              <w:rPr>
                <w:rFonts w:eastAsia="BiauKai"/>
                <w:color w:val="000000"/>
                <w:kern w:val="0"/>
              </w:rPr>
              <w:t>中國化學會</w:t>
            </w:r>
          </w:p>
        </w:tc>
        <w:tc>
          <w:tcPr>
            <w:tcW w:w="25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0E5A4" w14:textId="77777777" w:rsidR="00BA70BF" w:rsidRPr="00022980" w:rsidRDefault="001C4438">
            <w:pPr>
              <w:widowControl/>
              <w:jc w:val="center"/>
              <w:rPr>
                <w:rFonts w:eastAsia="BiauKai"/>
                <w:color w:val="000000"/>
                <w:kern w:val="0"/>
              </w:rPr>
            </w:pPr>
            <w:r w:rsidRPr="00022980">
              <w:rPr>
                <w:rFonts w:eastAsia="BiauKai"/>
                <w:color w:val="000000"/>
                <w:kern w:val="0"/>
              </w:rPr>
              <w:t>SCI        3.0</w:t>
            </w:r>
          </w:p>
        </w:tc>
      </w:tr>
      <w:tr w:rsidR="00BA70BF" w:rsidRPr="00022980" w14:paraId="16401FD0"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C597C" w14:textId="77777777" w:rsidR="00BA70BF" w:rsidRPr="00022980" w:rsidRDefault="001C4438">
            <w:pPr>
              <w:widowControl/>
              <w:jc w:val="center"/>
              <w:rPr>
                <w:rFonts w:eastAsia="BiauKai"/>
                <w:color w:val="000000"/>
                <w:kern w:val="0"/>
              </w:rPr>
            </w:pPr>
            <w:r w:rsidRPr="00022980">
              <w:rPr>
                <w:rFonts w:eastAsia="BiauKai"/>
                <w:color w:val="000000"/>
                <w:kern w:val="0"/>
              </w:rPr>
              <w:t>6</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8B1D8DF" w14:textId="77777777" w:rsidR="00BA70BF" w:rsidRPr="00022980" w:rsidRDefault="001C4438">
            <w:pPr>
              <w:widowControl/>
              <w:snapToGrid w:val="0"/>
              <w:spacing w:line="240" w:lineRule="exact"/>
              <w:rPr>
                <w:rFonts w:eastAsia="BiauKai"/>
              </w:rPr>
            </w:pPr>
            <w:r w:rsidRPr="00022980">
              <w:rPr>
                <w:rFonts w:eastAsia="BiauKai"/>
                <w:color w:val="000000"/>
                <w:kern w:val="0"/>
              </w:rPr>
              <w:t>Journal of Food and Drug Analysis</w:t>
            </w:r>
            <w:r w:rsidRPr="00022980">
              <w:rPr>
                <w:rFonts w:eastAsia="BiauKai"/>
                <w:color w:val="000000"/>
                <w:kern w:val="0"/>
              </w:rPr>
              <w:br/>
            </w:r>
            <w:r w:rsidRPr="00022980">
              <w:rPr>
                <w:rFonts w:eastAsia="BiauKai"/>
                <w:color w:val="000000"/>
                <w:kern w:val="0"/>
              </w:rPr>
              <w:t>(</w:t>
            </w:r>
            <w:r w:rsidRPr="00022980">
              <w:rPr>
                <w:rFonts w:eastAsia="BiauKai"/>
                <w:color w:val="000000"/>
                <w:kern w:val="0"/>
              </w:rPr>
              <w:t>藥物食品分析</w:t>
            </w:r>
            <w:r w:rsidRPr="00022980">
              <w:rPr>
                <w:rFonts w:eastAsia="BiauKai"/>
                <w:color w:val="000000"/>
                <w:kern w:val="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988ED" w14:textId="77777777" w:rsidR="00BA70BF" w:rsidRPr="00022980" w:rsidRDefault="001C4438">
            <w:pPr>
              <w:widowControl/>
              <w:snapToGrid w:val="0"/>
              <w:spacing w:line="240" w:lineRule="atLeast"/>
              <w:rPr>
                <w:rFonts w:eastAsia="BiauKai"/>
              </w:rPr>
            </w:pPr>
            <w:r w:rsidRPr="00022980">
              <w:rPr>
                <w:rFonts w:eastAsia="BiauKai"/>
                <w:color w:val="000000"/>
                <w:kern w:val="0"/>
              </w:rPr>
              <w:t>行政院衛生署藥物食品檢驗局</w:t>
            </w:r>
          </w:p>
        </w:tc>
        <w:tc>
          <w:tcPr>
            <w:tcW w:w="25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6C27E" w14:textId="77777777" w:rsidR="00BA70BF" w:rsidRPr="00022980" w:rsidRDefault="001C4438">
            <w:pPr>
              <w:widowControl/>
              <w:jc w:val="center"/>
              <w:rPr>
                <w:rFonts w:eastAsia="BiauKai"/>
                <w:color w:val="000000"/>
                <w:kern w:val="0"/>
              </w:rPr>
            </w:pPr>
            <w:r w:rsidRPr="00022980">
              <w:rPr>
                <w:rFonts w:eastAsia="BiauKai"/>
                <w:color w:val="000000"/>
                <w:kern w:val="0"/>
              </w:rPr>
              <w:t>SCI        3.0</w:t>
            </w:r>
          </w:p>
        </w:tc>
      </w:tr>
      <w:tr w:rsidR="00BA70BF" w:rsidRPr="00022980" w14:paraId="1FA7B573"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11F58" w14:textId="77777777" w:rsidR="00BA70BF" w:rsidRPr="00022980" w:rsidRDefault="001C4438">
            <w:pPr>
              <w:widowControl/>
              <w:jc w:val="center"/>
              <w:rPr>
                <w:rFonts w:eastAsia="BiauKai"/>
                <w:color w:val="000000"/>
                <w:kern w:val="0"/>
              </w:rPr>
            </w:pPr>
            <w:r w:rsidRPr="00022980">
              <w:rPr>
                <w:rFonts w:eastAsia="BiauKai"/>
                <w:color w:val="000000"/>
                <w:kern w:val="0"/>
              </w:rPr>
              <w:t>7</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6CEC2FF5" w14:textId="77777777" w:rsidR="00BA70BF" w:rsidRPr="00022980" w:rsidRDefault="001C4438">
            <w:pPr>
              <w:widowControl/>
              <w:snapToGrid w:val="0"/>
              <w:spacing w:line="240" w:lineRule="exact"/>
              <w:rPr>
                <w:rFonts w:eastAsia="BiauKai"/>
              </w:rPr>
            </w:pPr>
            <w:r w:rsidRPr="00022980">
              <w:rPr>
                <w:rFonts w:eastAsia="BiauKai"/>
                <w:color w:val="000000"/>
              </w:rPr>
              <w:t xml:space="preserve">Journal of Marine </w:t>
            </w:r>
            <w:r w:rsidRPr="00022980">
              <w:rPr>
                <w:rFonts w:eastAsia="BiauKai"/>
                <w:color w:val="000000"/>
              </w:rPr>
              <w:t>Science and Technology-Taiwan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8C4A9" w14:textId="77777777" w:rsidR="00BA70BF" w:rsidRPr="00022980" w:rsidRDefault="001C4438">
            <w:pPr>
              <w:widowControl/>
              <w:snapToGrid w:val="0"/>
              <w:spacing w:line="240" w:lineRule="atLeast"/>
              <w:rPr>
                <w:rFonts w:eastAsia="BiauKai"/>
              </w:rPr>
            </w:pPr>
            <w:r w:rsidRPr="00022980">
              <w:rPr>
                <w:rFonts w:eastAsia="BiauKai"/>
                <w:color w:val="000000"/>
              </w:rPr>
              <w:t>臺灣海洋大學</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9D6E92" w14:textId="77777777" w:rsidR="00BA70BF" w:rsidRPr="00022980" w:rsidRDefault="001C4438">
            <w:pPr>
              <w:widowControl/>
              <w:jc w:val="center"/>
              <w:rPr>
                <w:rFonts w:eastAsia="BiauKai"/>
                <w:color w:val="000000"/>
                <w:kern w:val="0"/>
              </w:rPr>
            </w:pPr>
            <w:r w:rsidRPr="00022980">
              <w:rPr>
                <w:rFonts w:eastAsia="BiauKai"/>
                <w:color w:val="000000"/>
                <w:kern w:val="0"/>
              </w:rPr>
              <w:t xml:space="preserve">SCI        3.0  </w:t>
            </w:r>
          </w:p>
        </w:tc>
      </w:tr>
      <w:tr w:rsidR="00BA70BF" w:rsidRPr="00022980" w14:paraId="4858B661"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8D185" w14:textId="77777777" w:rsidR="00BA70BF" w:rsidRPr="00022980" w:rsidRDefault="001C4438">
            <w:pPr>
              <w:widowControl/>
              <w:jc w:val="center"/>
              <w:rPr>
                <w:rFonts w:eastAsia="BiauKai"/>
                <w:color w:val="000000"/>
                <w:kern w:val="0"/>
              </w:rPr>
            </w:pPr>
            <w:r w:rsidRPr="00022980">
              <w:rPr>
                <w:rFonts w:eastAsia="BiauKai"/>
                <w:color w:val="000000"/>
                <w:kern w:val="0"/>
              </w:rPr>
              <w:t>8</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1BAC5DE"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Journal of the Chinese Medical Association</w:t>
            </w:r>
            <w:r w:rsidRPr="00022980">
              <w:rPr>
                <w:rFonts w:eastAsia="BiauKai"/>
                <w:color w:val="000000"/>
                <w:kern w:val="0"/>
              </w:rPr>
              <w:br/>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59484" w14:textId="77777777" w:rsidR="00BA70BF" w:rsidRPr="00022980" w:rsidRDefault="001C4438">
            <w:pPr>
              <w:widowControl/>
              <w:snapToGrid w:val="0"/>
              <w:spacing w:line="240" w:lineRule="atLeast"/>
              <w:rPr>
                <w:rFonts w:eastAsia="BiauKai"/>
              </w:rPr>
            </w:pPr>
            <w:r w:rsidRPr="00022980">
              <w:rPr>
                <w:rFonts w:eastAsia="BiauKai"/>
                <w:color w:val="000000"/>
                <w:kern w:val="0"/>
              </w:rPr>
              <w:t>中華醫學會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95F4EA4" w14:textId="77777777" w:rsidR="00BA70BF" w:rsidRPr="00022980" w:rsidRDefault="001C4438">
            <w:pPr>
              <w:widowControl/>
              <w:jc w:val="center"/>
              <w:rPr>
                <w:rFonts w:eastAsia="BiauKai"/>
                <w:color w:val="000000"/>
                <w:kern w:val="0"/>
              </w:rPr>
            </w:pPr>
            <w:r w:rsidRPr="00022980">
              <w:rPr>
                <w:rFonts w:eastAsia="BiauKai"/>
                <w:color w:val="000000"/>
                <w:kern w:val="0"/>
              </w:rPr>
              <w:t>SCI        3.0</w:t>
            </w:r>
          </w:p>
        </w:tc>
      </w:tr>
      <w:tr w:rsidR="00BA70BF" w:rsidRPr="00022980" w14:paraId="25950484"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9880D" w14:textId="77777777" w:rsidR="00BA70BF" w:rsidRPr="00022980" w:rsidRDefault="001C4438">
            <w:pPr>
              <w:widowControl/>
              <w:jc w:val="center"/>
              <w:rPr>
                <w:rFonts w:eastAsia="BiauKai"/>
                <w:color w:val="000000"/>
                <w:kern w:val="0"/>
              </w:rPr>
            </w:pPr>
            <w:r w:rsidRPr="00022980">
              <w:rPr>
                <w:rFonts w:eastAsia="BiauKai"/>
                <w:color w:val="000000"/>
                <w:kern w:val="0"/>
              </w:rPr>
              <w:t>9</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501EA" w14:textId="77777777" w:rsidR="00BA70BF" w:rsidRPr="00022980" w:rsidRDefault="001C4438">
            <w:pPr>
              <w:widowControl/>
              <w:snapToGrid w:val="0"/>
              <w:spacing w:line="240" w:lineRule="exact"/>
              <w:rPr>
                <w:rFonts w:eastAsia="BiauKai"/>
              </w:rPr>
            </w:pPr>
            <w:r w:rsidRPr="00022980">
              <w:rPr>
                <w:rFonts w:eastAsia="BiauKai"/>
                <w:color w:val="000000"/>
                <w:kern w:val="0"/>
              </w:rPr>
              <w:t>Journal</w:t>
            </w:r>
            <w:r w:rsidRPr="00022980">
              <w:rPr>
                <w:rFonts w:eastAsia="BiauKai"/>
                <w:kern w:val="0"/>
              </w:rPr>
              <w:t xml:space="preserve"> of Microbiology, Immunology and Infection</w:t>
            </w:r>
          </w:p>
          <w:p w14:paraId="6FE72168" w14:textId="77777777" w:rsidR="00BA70BF" w:rsidRPr="00022980" w:rsidRDefault="00BA70BF">
            <w:pPr>
              <w:widowControl/>
              <w:snapToGrid w:val="0"/>
              <w:spacing w:line="240" w:lineRule="exact"/>
              <w:rPr>
                <w:rFonts w:eastAsia="BiauKai"/>
                <w:color w:val="000000"/>
                <w:kern w:val="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983DA" w14:textId="77777777" w:rsidR="00BA70BF" w:rsidRPr="00022980" w:rsidRDefault="001C4438">
            <w:pPr>
              <w:autoSpaceDE w:val="0"/>
              <w:rPr>
                <w:rFonts w:eastAsia="BiauKai"/>
                <w:kern w:val="0"/>
                <w:lang w:val="zh-TW"/>
              </w:rPr>
            </w:pPr>
            <w:r w:rsidRPr="00022980">
              <w:rPr>
                <w:rFonts w:eastAsia="BiauKai"/>
                <w:kern w:val="0"/>
                <w:lang w:val="zh-TW"/>
              </w:rPr>
              <w:t>台灣微生物學會</w:t>
            </w:r>
          </w:p>
          <w:p w14:paraId="4F43F96B" w14:textId="77777777" w:rsidR="00BA70BF" w:rsidRPr="00022980" w:rsidRDefault="001C4438">
            <w:pPr>
              <w:autoSpaceDE w:val="0"/>
              <w:rPr>
                <w:rFonts w:eastAsia="BiauKai"/>
                <w:kern w:val="0"/>
                <w:lang w:val="zh-TW"/>
              </w:rPr>
            </w:pPr>
            <w:r w:rsidRPr="00022980">
              <w:rPr>
                <w:rFonts w:eastAsia="BiauKai"/>
                <w:kern w:val="0"/>
                <w:lang w:val="zh-TW"/>
              </w:rPr>
              <w:t>台灣感染症醫學會</w:t>
            </w:r>
          </w:p>
          <w:p w14:paraId="7DC452B0" w14:textId="77777777" w:rsidR="00BA70BF" w:rsidRPr="00022980" w:rsidRDefault="001C4438">
            <w:pPr>
              <w:autoSpaceDE w:val="0"/>
              <w:rPr>
                <w:rFonts w:eastAsia="BiauKai"/>
                <w:kern w:val="0"/>
                <w:lang w:val="zh-TW"/>
              </w:rPr>
            </w:pPr>
            <w:r w:rsidRPr="00022980">
              <w:rPr>
                <w:rFonts w:eastAsia="BiauKai"/>
                <w:kern w:val="0"/>
                <w:lang w:val="zh-TW"/>
              </w:rPr>
              <w:t>中華民國免疫學會</w:t>
            </w:r>
          </w:p>
          <w:p w14:paraId="6FA51B74" w14:textId="77777777" w:rsidR="00BA70BF" w:rsidRPr="00022980" w:rsidRDefault="001C4438">
            <w:pPr>
              <w:widowControl/>
              <w:snapToGrid w:val="0"/>
              <w:spacing w:line="240" w:lineRule="atLeast"/>
              <w:rPr>
                <w:rFonts w:eastAsia="BiauKai"/>
              </w:rPr>
            </w:pPr>
            <w:r w:rsidRPr="00022980">
              <w:rPr>
                <w:rFonts w:eastAsia="BiauKai"/>
                <w:kern w:val="0"/>
                <w:lang w:val="zh-TW"/>
              </w:rPr>
              <w:t>台灣寄生蟲學會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B122D" w14:textId="77777777" w:rsidR="00BA70BF" w:rsidRPr="00022980" w:rsidRDefault="001C4438">
            <w:pPr>
              <w:widowControl/>
              <w:jc w:val="center"/>
              <w:rPr>
                <w:rFonts w:eastAsia="BiauKai"/>
                <w:color w:val="000000"/>
                <w:kern w:val="0"/>
              </w:rPr>
            </w:pPr>
            <w:r w:rsidRPr="00022980">
              <w:rPr>
                <w:rFonts w:eastAsia="BiauKai"/>
                <w:color w:val="000000"/>
                <w:kern w:val="0"/>
              </w:rPr>
              <w:t>SCI        3.0</w:t>
            </w:r>
          </w:p>
        </w:tc>
      </w:tr>
      <w:tr w:rsidR="00BA70BF" w:rsidRPr="00022980" w14:paraId="1BF85C7F"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B1052" w14:textId="77777777" w:rsidR="00BA70BF" w:rsidRPr="00022980" w:rsidRDefault="001C4438">
            <w:pPr>
              <w:widowControl/>
              <w:jc w:val="center"/>
              <w:rPr>
                <w:rFonts w:eastAsia="BiauKai"/>
                <w:color w:val="000000"/>
                <w:kern w:val="0"/>
              </w:rPr>
            </w:pPr>
            <w:r w:rsidRPr="00022980">
              <w:rPr>
                <w:rFonts w:eastAsia="BiauKai"/>
                <w:color w:val="000000"/>
                <w:kern w:val="0"/>
              </w:rPr>
              <w:t>10</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E07DC"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 xml:space="preserve">Taiwanese Journal of </w:t>
            </w:r>
            <w:r w:rsidRPr="00022980">
              <w:rPr>
                <w:rFonts w:eastAsia="BiauKai"/>
                <w:color w:val="000000"/>
                <w:kern w:val="0"/>
              </w:rPr>
              <w:t>Obstetrics &amp; Gynecology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0563D" w14:textId="77777777" w:rsidR="00BA70BF" w:rsidRPr="00022980" w:rsidRDefault="001C4438">
            <w:pPr>
              <w:autoSpaceDE w:val="0"/>
              <w:rPr>
                <w:rFonts w:eastAsia="BiauKai"/>
              </w:rPr>
            </w:pPr>
            <w:r w:rsidRPr="00022980">
              <w:rPr>
                <w:rFonts w:eastAsia="BiauKai"/>
                <w:bCs/>
                <w:color w:val="000000"/>
              </w:rPr>
              <w:t>台灣婦產科醫學會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961C3" w14:textId="77777777" w:rsidR="00BA70BF" w:rsidRPr="00022980" w:rsidRDefault="001C4438">
            <w:pPr>
              <w:widowControl/>
              <w:jc w:val="center"/>
              <w:rPr>
                <w:rFonts w:eastAsia="BiauKai"/>
                <w:color w:val="000000"/>
                <w:kern w:val="0"/>
              </w:rPr>
            </w:pPr>
            <w:r w:rsidRPr="00022980">
              <w:rPr>
                <w:rFonts w:eastAsia="BiauKai"/>
                <w:color w:val="000000"/>
                <w:kern w:val="0"/>
              </w:rPr>
              <w:t>SCI        3.0</w:t>
            </w:r>
          </w:p>
        </w:tc>
      </w:tr>
      <w:tr w:rsidR="00BA70BF" w:rsidRPr="00022980" w14:paraId="5C95E0D4"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121EC" w14:textId="77777777" w:rsidR="00BA70BF" w:rsidRPr="00022980" w:rsidRDefault="001C4438">
            <w:pPr>
              <w:widowControl/>
              <w:jc w:val="center"/>
              <w:rPr>
                <w:rFonts w:eastAsia="BiauKai"/>
                <w:color w:val="000000"/>
                <w:kern w:val="0"/>
              </w:rPr>
            </w:pPr>
            <w:r w:rsidRPr="00022980">
              <w:rPr>
                <w:rFonts w:eastAsia="BiauKai"/>
                <w:color w:val="000000"/>
                <w:kern w:val="0"/>
              </w:rPr>
              <w:t>11</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207F0D8A"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 xml:space="preserve">Acta </w:t>
            </w:r>
            <w:proofErr w:type="spellStart"/>
            <w:r w:rsidRPr="00022980">
              <w:rPr>
                <w:rFonts w:eastAsia="BiauKai"/>
                <w:color w:val="000000"/>
                <w:kern w:val="0"/>
              </w:rPr>
              <w:t>Cardiologica</w:t>
            </w:r>
            <w:proofErr w:type="spellEnd"/>
            <w:r w:rsidRPr="00022980">
              <w:rPr>
                <w:rFonts w:eastAsia="BiauKai"/>
                <w:color w:val="000000"/>
                <w:kern w:val="0"/>
              </w:rPr>
              <w:t xml:space="preserve"> </w:t>
            </w:r>
            <w:proofErr w:type="spellStart"/>
            <w:r w:rsidRPr="00022980">
              <w:rPr>
                <w:rFonts w:eastAsia="BiauKai"/>
                <w:color w:val="000000"/>
                <w:kern w:val="0"/>
              </w:rPr>
              <w:t>Sinica</w:t>
            </w:r>
            <w:proofErr w:type="spell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72074" w14:textId="77777777" w:rsidR="00BA70BF" w:rsidRPr="00022980" w:rsidRDefault="001C4438">
            <w:pPr>
              <w:widowControl/>
              <w:snapToGrid w:val="0"/>
              <w:spacing w:line="240" w:lineRule="atLeast"/>
              <w:rPr>
                <w:rFonts w:eastAsia="BiauKai"/>
              </w:rPr>
            </w:pPr>
            <w:r w:rsidRPr="00022980">
              <w:rPr>
                <w:rFonts w:eastAsia="BiauKai"/>
                <w:color w:val="000000"/>
                <w:kern w:val="0"/>
                <w:lang w:val="zh-TW"/>
              </w:rPr>
              <w:t>中華民國心臟學會</w:t>
            </w:r>
          </w:p>
        </w:tc>
        <w:tc>
          <w:tcPr>
            <w:tcW w:w="25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4DA41"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r w:rsidR="00BA70BF" w:rsidRPr="00022980" w14:paraId="149FDB5C"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F1089" w14:textId="77777777" w:rsidR="00BA70BF" w:rsidRPr="00022980" w:rsidRDefault="001C4438">
            <w:pPr>
              <w:widowControl/>
              <w:jc w:val="center"/>
              <w:rPr>
                <w:rFonts w:eastAsia="BiauKai"/>
                <w:color w:val="000000"/>
                <w:kern w:val="0"/>
              </w:rPr>
            </w:pPr>
            <w:r w:rsidRPr="00022980">
              <w:rPr>
                <w:rFonts w:eastAsia="BiauKai"/>
                <w:color w:val="000000"/>
                <w:kern w:val="0"/>
              </w:rPr>
              <w:t>12</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148A4AB6" w14:textId="77777777" w:rsidR="00BA70BF" w:rsidRPr="00022980" w:rsidRDefault="001C4438">
            <w:pPr>
              <w:widowControl/>
              <w:snapToGrid w:val="0"/>
              <w:spacing w:line="240" w:lineRule="exact"/>
              <w:ind w:left="31" w:hanging="31"/>
              <w:rPr>
                <w:rFonts w:eastAsia="BiauKai"/>
                <w:color w:val="000000"/>
                <w:kern w:val="0"/>
              </w:rPr>
            </w:pPr>
            <w:r w:rsidRPr="00022980">
              <w:rPr>
                <w:rFonts w:eastAsia="BiauKai"/>
                <w:color w:val="000000"/>
                <w:kern w:val="0"/>
              </w:rPr>
              <w:t>Chinese Journal of Physiology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0F42C" w14:textId="77777777" w:rsidR="00BA70BF" w:rsidRPr="00022980" w:rsidRDefault="001C4438">
            <w:pPr>
              <w:widowControl/>
              <w:snapToGrid w:val="0"/>
              <w:spacing w:line="240" w:lineRule="atLeast"/>
              <w:rPr>
                <w:rFonts w:eastAsia="BiauKai"/>
              </w:rPr>
            </w:pPr>
            <w:r w:rsidRPr="00022980">
              <w:rPr>
                <w:rFonts w:eastAsia="BiauKai"/>
                <w:color w:val="000000"/>
                <w:kern w:val="0"/>
              </w:rPr>
              <w:t>中國生理學會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83FD78"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r w:rsidR="00BA70BF" w:rsidRPr="00022980" w14:paraId="0DC16766"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F0813" w14:textId="77777777" w:rsidR="00BA70BF" w:rsidRPr="00022980" w:rsidRDefault="001C4438">
            <w:pPr>
              <w:widowControl/>
              <w:jc w:val="center"/>
              <w:rPr>
                <w:rFonts w:eastAsia="BiauKai"/>
                <w:color w:val="000000"/>
                <w:kern w:val="0"/>
              </w:rPr>
            </w:pPr>
            <w:r w:rsidRPr="00022980">
              <w:rPr>
                <w:rFonts w:eastAsia="BiauKai"/>
                <w:color w:val="000000"/>
                <w:kern w:val="0"/>
              </w:rPr>
              <w:t>13</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7CD5AED2" w14:textId="77777777" w:rsidR="00BA70BF" w:rsidRPr="00022980" w:rsidRDefault="001C4438">
            <w:pPr>
              <w:widowControl/>
              <w:snapToGrid w:val="0"/>
              <w:spacing w:line="240" w:lineRule="exact"/>
              <w:rPr>
                <w:rFonts w:eastAsia="BiauKai"/>
                <w:color w:val="000000"/>
                <w:kern w:val="0"/>
              </w:rPr>
            </w:pPr>
            <w:proofErr w:type="spellStart"/>
            <w:r w:rsidRPr="00022980">
              <w:rPr>
                <w:rFonts w:eastAsia="BiauKai"/>
                <w:color w:val="000000"/>
                <w:kern w:val="0"/>
              </w:rPr>
              <w:t>Dermatologica</w:t>
            </w:r>
            <w:proofErr w:type="spellEnd"/>
            <w:r w:rsidRPr="00022980">
              <w:rPr>
                <w:rFonts w:eastAsia="BiauKai"/>
                <w:color w:val="000000"/>
                <w:kern w:val="0"/>
              </w:rPr>
              <w:t xml:space="preserve"> </w:t>
            </w:r>
            <w:proofErr w:type="spellStart"/>
            <w:r w:rsidRPr="00022980">
              <w:rPr>
                <w:rFonts w:eastAsia="BiauKai"/>
                <w:color w:val="000000"/>
                <w:kern w:val="0"/>
              </w:rPr>
              <w:t>Sinica</w:t>
            </w:r>
            <w:proofErr w:type="spellEnd"/>
            <w:r w:rsidRPr="00022980">
              <w:rPr>
                <w:rFonts w:eastAsia="BiauKai"/>
                <w:color w:val="000000"/>
                <w:kern w:val="0"/>
              </w:rPr>
              <w:t xml:space="preserve"> </w:t>
            </w:r>
            <w:r w:rsidRPr="00022980">
              <w:rPr>
                <w:rFonts w:eastAsia="BiauKai"/>
                <w:color w:val="000000"/>
                <w:kern w:val="0"/>
              </w:rPr>
              <w:br/>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09A0A" w14:textId="77777777" w:rsidR="00BA70BF" w:rsidRPr="00022980" w:rsidRDefault="001C4438">
            <w:pPr>
              <w:widowControl/>
              <w:snapToGrid w:val="0"/>
              <w:spacing w:line="240" w:lineRule="atLeast"/>
              <w:rPr>
                <w:rFonts w:eastAsia="BiauKai"/>
              </w:rPr>
            </w:pPr>
            <w:r w:rsidRPr="00022980">
              <w:rPr>
                <w:rFonts w:eastAsia="BiauKai"/>
                <w:color w:val="000000"/>
                <w:kern w:val="0"/>
              </w:rPr>
              <w:t>台灣皮膚科醫學會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422CE7"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r w:rsidR="00BA70BF" w:rsidRPr="00022980" w14:paraId="7069780A"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8607D" w14:textId="77777777" w:rsidR="00BA70BF" w:rsidRPr="00022980" w:rsidRDefault="001C4438">
            <w:pPr>
              <w:widowControl/>
              <w:jc w:val="center"/>
              <w:rPr>
                <w:rFonts w:eastAsia="BiauKai"/>
                <w:color w:val="000000"/>
                <w:kern w:val="0"/>
              </w:rPr>
            </w:pPr>
            <w:r w:rsidRPr="00022980">
              <w:rPr>
                <w:rFonts w:eastAsia="BiauKai"/>
                <w:color w:val="000000"/>
                <w:kern w:val="0"/>
              </w:rPr>
              <w:t>14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A6A3D"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Pediatrics and Neonatology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A5CEF" w14:textId="77777777" w:rsidR="00BA70BF" w:rsidRPr="00022980" w:rsidRDefault="001C4438">
            <w:pPr>
              <w:autoSpaceDE w:val="0"/>
              <w:rPr>
                <w:rFonts w:eastAsia="BiauKai"/>
                <w:bCs/>
                <w:color w:val="000000"/>
              </w:rPr>
            </w:pPr>
            <w:r w:rsidRPr="00022980">
              <w:rPr>
                <w:rFonts w:eastAsia="BiauKai"/>
                <w:bCs/>
                <w:color w:val="000000"/>
              </w:rPr>
              <w:t>台灣兒科醫學會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C0E32" w14:textId="77777777" w:rsidR="00BA70BF" w:rsidRPr="00022980" w:rsidRDefault="001C4438">
            <w:pPr>
              <w:widowControl/>
              <w:jc w:val="center"/>
              <w:rPr>
                <w:rFonts w:eastAsia="BiauKai"/>
                <w:color w:val="000000"/>
                <w:kern w:val="0"/>
              </w:rPr>
            </w:pPr>
            <w:r w:rsidRPr="00022980">
              <w:rPr>
                <w:rFonts w:eastAsia="BiauKai"/>
                <w:color w:val="000000"/>
                <w:kern w:val="0"/>
              </w:rPr>
              <w:t xml:space="preserve">SCI </w:t>
            </w:r>
            <w:r w:rsidRPr="00022980">
              <w:rPr>
                <w:rFonts w:eastAsia="BiauKai"/>
                <w:color w:val="000000"/>
                <w:kern w:val="0"/>
              </w:rPr>
              <w:t xml:space="preserve">       2.0</w:t>
            </w:r>
          </w:p>
        </w:tc>
      </w:tr>
      <w:tr w:rsidR="00BA70BF" w:rsidRPr="00022980" w14:paraId="50E1B4F7"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F1CC8" w14:textId="77777777" w:rsidR="00BA70BF" w:rsidRPr="00022980" w:rsidRDefault="001C4438">
            <w:pPr>
              <w:widowControl/>
              <w:jc w:val="center"/>
              <w:rPr>
                <w:rFonts w:eastAsia="BiauKai"/>
                <w:color w:val="000000"/>
                <w:kern w:val="0"/>
              </w:rPr>
            </w:pPr>
            <w:r w:rsidRPr="00022980">
              <w:rPr>
                <w:rFonts w:eastAsia="BiauKai"/>
                <w:color w:val="000000"/>
                <w:kern w:val="0"/>
              </w:rPr>
              <w:t>15</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3F6FF5F4"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International Journal of Gerontology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B6E8D" w14:textId="77777777" w:rsidR="00BA70BF" w:rsidRPr="00022980" w:rsidRDefault="001C4438">
            <w:pPr>
              <w:widowControl/>
              <w:snapToGrid w:val="0"/>
              <w:spacing w:line="240" w:lineRule="atLeast"/>
              <w:rPr>
                <w:rFonts w:eastAsia="BiauKai"/>
              </w:rPr>
            </w:pPr>
            <w:r w:rsidRPr="00022980">
              <w:rPr>
                <w:rFonts w:eastAsia="BiauKai"/>
                <w:color w:val="000000"/>
                <w:kern w:val="0"/>
              </w:rPr>
              <w:t>台灣老人急重症醫學會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0CFA0E"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r w:rsidR="00BA70BF" w:rsidRPr="00022980" w14:paraId="53FDA57E"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84550" w14:textId="77777777" w:rsidR="00BA70BF" w:rsidRPr="00022980" w:rsidRDefault="001C4438">
            <w:pPr>
              <w:widowControl/>
              <w:jc w:val="center"/>
              <w:rPr>
                <w:rFonts w:eastAsia="BiauKai"/>
                <w:color w:val="000000"/>
                <w:kern w:val="0"/>
              </w:rPr>
            </w:pPr>
            <w:r w:rsidRPr="00022980">
              <w:rPr>
                <w:rFonts w:eastAsia="BiauKai"/>
                <w:color w:val="000000"/>
                <w:kern w:val="0"/>
              </w:rPr>
              <w:t>16</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52B8093E" w14:textId="77777777" w:rsidR="00BA70BF" w:rsidRPr="00022980" w:rsidRDefault="001C4438">
            <w:pPr>
              <w:widowControl/>
              <w:snapToGrid w:val="0"/>
              <w:spacing w:line="240" w:lineRule="exact"/>
              <w:rPr>
                <w:rFonts w:eastAsia="BiauKai"/>
                <w:color w:val="000000"/>
                <w:kern w:val="0"/>
              </w:rPr>
            </w:pPr>
            <w:r w:rsidRPr="00022980">
              <w:rPr>
                <w:rFonts w:eastAsia="BiauKai"/>
                <w:color w:val="000000"/>
                <w:kern w:val="0"/>
              </w:rPr>
              <w:t>Journal of Dental Sciences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78109" w14:textId="77777777" w:rsidR="00BA70BF" w:rsidRPr="00022980" w:rsidRDefault="001C4438">
            <w:pPr>
              <w:widowControl/>
              <w:snapToGrid w:val="0"/>
              <w:spacing w:line="240" w:lineRule="atLeast"/>
              <w:rPr>
                <w:rFonts w:eastAsia="BiauKai"/>
              </w:rPr>
            </w:pPr>
            <w:r w:rsidRPr="00022980">
              <w:rPr>
                <w:rFonts w:eastAsia="BiauKai"/>
                <w:color w:val="000000"/>
                <w:kern w:val="0"/>
              </w:rPr>
              <w:t>中華牙醫學會</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2E3D97"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r w:rsidR="00BA70BF" w:rsidRPr="00022980" w14:paraId="6204A855" w14:textId="77777777">
        <w:tblPrEx>
          <w:tblCellMar>
            <w:top w:w="0" w:type="dxa"/>
            <w:bottom w:w="0" w:type="dxa"/>
          </w:tblCellMar>
        </w:tblPrEx>
        <w:trPr>
          <w:trHeight w:val="585"/>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2B23B" w14:textId="77777777" w:rsidR="00BA70BF" w:rsidRPr="00022980" w:rsidRDefault="001C4438">
            <w:pPr>
              <w:widowControl/>
              <w:jc w:val="center"/>
              <w:rPr>
                <w:rFonts w:eastAsia="BiauKai"/>
                <w:color w:val="000000"/>
                <w:kern w:val="0"/>
              </w:rPr>
            </w:pPr>
            <w:r w:rsidRPr="00022980">
              <w:rPr>
                <w:rFonts w:eastAsia="BiauKai"/>
                <w:color w:val="000000"/>
                <w:kern w:val="0"/>
              </w:rPr>
              <w:t>17</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C6B01" w14:textId="77777777" w:rsidR="00BA70BF" w:rsidRPr="00022980" w:rsidRDefault="001C4438">
            <w:pPr>
              <w:spacing w:line="240" w:lineRule="exact"/>
              <w:rPr>
                <w:rFonts w:eastAsia="BiauKai"/>
                <w:color w:val="000000"/>
              </w:rPr>
            </w:pPr>
            <w:r w:rsidRPr="00022980">
              <w:rPr>
                <w:rFonts w:eastAsia="BiauKai"/>
                <w:color w:val="000000"/>
              </w:rPr>
              <w:t>Journal of Medical and Biological Engineering </w:t>
            </w:r>
          </w:p>
          <w:p w14:paraId="34E202F2" w14:textId="77777777" w:rsidR="00BA70BF" w:rsidRPr="00022980" w:rsidRDefault="00BA70BF">
            <w:pPr>
              <w:widowControl/>
              <w:snapToGrid w:val="0"/>
              <w:spacing w:line="240" w:lineRule="exact"/>
              <w:rPr>
                <w:rFonts w:eastAsia="BiauKai"/>
                <w:color w:val="000000"/>
                <w:kern w:val="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7C1DF" w14:textId="77777777" w:rsidR="00BA70BF" w:rsidRPr="00022980" w:rsidRDefault="001C4438">
            <w:pPr>
              <w:autoSpaceDE w:val="0"/>
              <w:rPr>
                <w:rFonts w:eastAsia="BiauKai"/>
              </w:rPr>
            </w:pPr>
            <w:r w:rsidRPr="00022980">
              <w:rPr>
                <w:rFonts w:eastAsia="BiauKai"/>
                <w:color w:val="000000"/>
              </w:rPr>
              <w:t>中華民國生物醫學工程學會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57E8D"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r w:rsidR="00BA70BF" w:rsidRPr="00022980" w14:paraId="0E9848B3" w14:textId="77777777">
        <w:tblPrEx>
          <w:tblCellMar>
            <w:top w:w="0" w:type="dxa"/>
            <w:bottom w:w="0" w:type="dxa"/>
          </w:tblCellMar>
        </w:tblPrEx>
        <w:trPr>
          <w:trHeight w:val="585"/>
        </w:trPr>
        <w:tc>
          <w:tcPr>
            <w:tcW w:w="4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ABF29" w14:textId="77777777" w:rsidR="00BA70BF" w:rsidRPr="00022980" w:rsidRDefault="001C4438">
            <w:pPr>
              <w:widowControl/>
              <w:jc w:val="center"/>
              <w:rPr>
                <w:rFonts w:eastAsia="BiauKai"/>
                <w:color w:val="000000"/>
                <w:kern w:val="0"/>
              </w:rPr>
            </w:pPr>
            <w:r w:rsidRPr="00022980">
              <w:rPr>
                <w:rFonts w:eastAsia="BiauKai"/>
                <w:color w:val="000000"/>
                <w:kern w:val="0"/>
              </w:rPr>
              <w:t>18</w:t>
            </w:r>
          </w:p>
        </w:tc>
        <w:tc>
          <w:tcPr>
            <w:tcW w:w="4200" w:type="dxa"/>
            <w:tcBorders>
              <w:top w:val="single" w:sz="4" w:space="0" w:color="000000"/>
              <w:bottom w:val="single" w:sz="4" w:space="0" w:color="000000"/>
            </w:tcBorders>
            <w:shd w:val="clear" w:color="auto" w:fill="auto"/>
            <w:tcMar>
              <w:top w:w="0" w:type="dxa"/>
              <w:left w:w="28" w:type="dxa"/>
              <w:bottom w:w="0" w:type="dxa"/>
              <w:right w:w="28" w:type="dxa"/>
            </w:tcMar>
            <w:vAlign w:val="center"/>
          </w:tcPr>
          <w:p w14:paraId="02447286" w14:textId="77777777" w:rsidR="00BA70BF" w:rsidRPr="00022980" w:rsidRDefault="001C4438">
            <w:pPr>
              <w:widowControl/>
              <w:snapToGrid w:val="0"/>
              <w:spacing w:line="240" w:lineRule="exact"/>
              <w:rPr>
                <w:rFonts w:eastAsia="BiauKai"/>
              </w:rPr>
            </w:pPr>
            <w:r w:rsidRPr="00022980">
              <w:rPr>
                <w:rFonts w:eastAsia="BiauKai"/>
                <w:color w:val="000000"/>
              </w:rPr>
              <w:t xml:space="preserve">Kaohsiung Journal of Medical </w:t>
            </w:r>
            <w:r w:rsidRPr="00022980">
              <w:rPr>
                <w:rFonts w:eastAsia="BiauKai"/>
                <w:color w:val="000000"/>
              </w:rPr>
              <w:t>Sciences</w:t>
            </w:r>
            <w:r w:rsidRPr="00022980">
              <w:rPr>
                <w:rFonts w:eastAsia="BiauKai"/>
                <w:color w:val="000000"/>
              </w:rPr>
              <w:t>（</w:t>
            </w:r>
            <w:r w:rsidRPr="00022980">
              <w:rPr>
                <w:rFonts w:eastAsia="BiauKai"/>
                <w:color w:val="000000"/>
              </w:rPr>
              <w:t>KJMS</w:t>
            </w:r>
            <w:r w:rsidRPr="00022980">
              <w:rPr>
                <w:rFonts w:eastAsia="BiauKai"/>
                <w:color w:val="00000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A1E01" w14:textId="77777777" w:rsidR="00BA70BF" w:rsidRPr="00022980" w:rsidRDefault="001C4438">
            <w:pPr>
              <w:widowControl/>
              <w:snapToGrid w:val="0"/>
              <w:spacing w:line="240" w:lineRule="atLeast"/>
              <w:rPr>
                <w:rFonts w:eastAsia="BiauKai"/>
              </w:rPr>
            </w:pPr>
            <w:r w:rsidRPr="00022980">
              <w:rPr>
                <w:rFonts w:eastAsia="BiauKai"/>
                <w:color w:val="000000"/>
              </w:rPr>
              <w:t>高雄醫學大學</w:t>
            </w:r>
          </w:p>
        </w:tc>
        <w:tc>
          <w:tcPr>
            <w:tcW w:w="25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8DBCFF" w14:textId="77777777" w:rsidR="00BA70BF" w:rsidRPr="00022980" w:rsidRDefault="001C4438">
            <w:pPr>
              <w:widowControl/>
              <w:jc w:val="center"/>
              <w:rPr>
                <w:rFonts w:eastAsia="BiauKai"/>
                <w:color w:val="000000"/>
                <w:kern w:val="0"/>
              </w:rPr>
            </w:pPr>
            <w:r w:rsidRPr="00022980">
              <w:rPr>
                <w:rFonts w:eastAsia="BiauKai"/>
                <w:color w:val="000000"/>
                <w:kern w:val="0"/>
              </w:rPr>
              <w:t>SCI        2.0</w:t>
            </w:r>
          </w:p>
        </w:tc>
      </w:tr>
    </w:tbl>
    <w:p w14:paraId="0329A823" w14:textId="77777777" w:rsidR="00BA70BF" w:rsidRPr="00022980" w:rsidRDefault="00BA70BF">
      <w:pPr>
        <w:rPr>
          <w:rFonts w:eastAsia="BiauKai"/>
          <w:kern w:val="0"/>
          <w:sz w:val="22"/>
          <w:szCs w:val="22"/>
        </w:rPr>
      </w:pPr>
    </w:p>
    <w:p w14:paraId="70240786" w14:textId="77777777" w:rsidR="00BA70BF" w:rsidRPr="00022980" w:rsidRDefault="00BA70BF">
      <w:pPr>
        <w:tabs>
          <w:tab w:val="left" w:pos="4320"/>
          <w:tab w:val="left" w:pos="7870"/>
        </w:tabs>
        <w:rPr>
          <w:rFonts w:eastAsia="BiauKai"/>
          <w:strike/>
          <w:color w:val="808080"/>
        </w:rPr>
      </w:pPr>
    </w:p>
    <w:sectPr w:rsidR="00BA70BF" w:rsidRPr="00022980">
      <w:footerReference w:type="default" r:id="rId7"/>
      <w:pgSz w:w="11906" w:h="16838"/>
      <w:pgMar w:top="360" w:right="926" w:bottom="539" w:left="720" w:header="851" w:footer="612" w:gutter="0"/>
      <w:cols w:space="720"/>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43F5" w14:textId="77777777" w:rsidR="001C4438" w:rsidRDefault="001C4438">
      <w:r>
        <w:separator/>
      </w:r>
    </w:p>
  </w:endnote>
  <w:endnote w:type="continuationSeparator" w:id="0">
    <w:p w14:paraId="676AA804" w14:textId="77777777" w:rsidR="001C4438" w:rsidRDefault="001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iauKai">
    <w:altName w:val="﷽﷽﷽﷽﷽﷽﷽"/>
    <w:panose1 w:val="02010601000101010101"/>
    <w:charset w:val="88"/>
    <w:family w:val="auto"/>
    <w:pitch w:val="variable"/>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86C7" w14:textId="77777777" w:rsidR="00C05F41" w:rsidRDefault="001C4438">
    <w:pPr>
      <w:pStyle w:val="a3"/>
      <w:jc w:val="center"/>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ACB0" w14:textId="77777777" w:rsidR="00C05F41" w:rsidRDefault="001C4438">
    <w:pPr>
      <w:pStyle w:val="a3"/>
      <w:jc w:val="center"/>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C6F1" w14:textId="77777777" w:rsidR="001C4438" w:rsidRDefault="001C4438">
      <w:r>
        <w:rPr>
          <w:color w:val="000000"/>
        </w:rPr>
        <w:separator/>
      </w:r>
    </w:p>
  </w:footnote>
  <w:footnote w:type="continuationSeparator" w:id="0">
    <w:p w14:paraId="2B1ECC40" w14:textId="77777777" w:rsidR="001C4438" w:rsidRDefault="001C4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A70BF"/>
    <w:rsid w:val="00022980"/>
    <w:rsid w:val="001C4438"/>
    <w:rsid w:val="00BA70BF"/>
    <w:rsid w:val="00D55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0F60651"/>
  <w15:docId w15:val="{DA863BAC-C208-0540-9E4C-2F0A825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新細明體" w:hAns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dc:title>
  <dc:subject/>
  <dc:creator>ydfann_范永達</dc:creator>
  <cp:lastModifiedBy>廖冠茵</cp:lastModifiedBy>
  <cp:revision>3</cp:revision>
  <cp:lastPrinted>2020-10-29T05:12:00Z</cp:lastPrinted>
  <dcterms:created xsi:type="dcterms:W3CDTF">2022-05-23T02:24:00Z</dcterms:created>
  <dcterms:modified xsi:type="dcterms:W3CDTF">2022-05-23T02:24:00Z</dcterms:modified>
</cp:coreProperties>
</file>